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EC944" w14:textId="77777777" w:rsidR="00BF0D4E" w:rsidRDefault="00BF0D4E" w:rsidP="00F97E82">
      <w:pPr>
        <w:numPr>
          <w:ilvl w:val="12"/>
          <w:numId w:val="0"/>
        </w:numPr>
        <w:ind w:left="284" w:hanging="284"/>
        <w:jc w:val="both"/>
        <w:rPr>
          <w:noProof/>
        </w:rPr>
      </w:pPr>
    </w:p>
    <w:p w14:paraId="5C8A51FA" w14:textId="77777777" w:rsidR="006F253B" w:rsidRPr="00243DA9" w:rsidRDefault="006F253B" w:rsidP="00F97E82">
      <w:pPr>
        <w:numPr>
          <w:ilvl w:val="12"/>
          <w:numId w:val="0"/>
        </w:numPr>
        <w:ind w:left="2411" w:hanging="284"/>
        <w:jc w:val="both"/>
        <w:rPr>
          <w:rFonts w:ascii="Arial" w:hAnsi="Arial" w:cs="Arial"/>
          <w:sz w:val="22"/>
          <w:szCs w:val="22"/>
        </w:rPr>
      </w:pPr>
    </w:p>
    <w:p w14:paraId="3F16282D" w14:textId="77777777" w:rsidR="00E9401E" w:rsidRDefault="00E9401E" w:rsidP="00F97E82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010098F" w14:textId="1BBEA47B" w:rsidR="006F253B" w:rsidRPr="008A6AC6" w:rsidRDefault="006F253B" w:rsidP="00537BC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A6AC6">
        <w:rPr>
          <w:rFonts w:ascii="Arial" w:hAnsi="Arial" w:cs="Arial"/>
          <w:sz w:val="28"/>
          <w:szCs w:val="28"/>
          <w:u w:val="single"/>
        </w:rPr>
        <w:t>SOL.LICITUD DE MATRÍCU</w:t>
      </w:r>
      <w:r w:rsidR="00A73BCA" w:rsidRPr="008A6AC6">
        <w:rPr>
          <w:rFonts w:ascii="Arial" w:hAnsi="Arial" w:cs="Arial"/>
          <w:sz w:val="28"/>
          <w:szCs w:val="28"/>
          <w:u w:val="single"/>
        </w:rPr>
        <w:t xml:space="preserve">LA LLAR D’INFANTS  PEL </w:t>
      </w:r>
      <w:r w:rsidR="00A73BCA" w:rsidRPr="008A6AC6">
        <w:rPr>
          <w:rFonts w:ascii="Arial" w:hAnsi="Arial" w:cs="Arial"/>
          <w:b/>
          <w:bCs/>
          <w:sz w:val="28"/>
          <w:szCs w:val="28"/>
          <w:u w:val="single"/>
        </w:rPr>
        <w:t xml:space="preserve">CURS </w:t>
      </w:r>
      <w:r w:rsidR="00375E68" w:rsidRPr="008A6AC6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22ECC" w:rsidRPr="008A6AC6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Pr="008A6AC6">
        <w:rPr>
          <w:rFonts w:ascii="Arial" w:hAnsi="Arial" w:cs="Arial"/>
          <w:b/>
          <w:bCs/>
          <w:sz w:val="28"/>
          <w:szCs w:val="28"/>
          <w:u w:val="single"/>
        </w:rPr>
        <w:t>/20</w:t>
      </w:r>
      <w:r w:rsidR="00375E68" w:rsidRPr="008A6AC6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922ECC" w:rsidRPr="008A6AC6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D07C1B" w:rsidRPr="008A6AC6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7BB8C2AC" w14:textId="7A112A78" w:rsidR="00077549" w:rsidRDefault="00077549" w:rsidP="00537BC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F972810" w14:textId="77777777" w:rsidR="00077549" w:rsidRDefault="00077549" w:rsidP="00537BC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7809A20" w14:textId="1BA5C1CD" w:rsidR="00537BCA" w:rsidRDefault="00537BCA" w:rsidP="00537BC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36"/>
        <w:gridCol w:w="5568"/>
      </w:tblGrid>
      <w:tr w:rsidR="008A6AC6" w14:paraId="20A3DBEF" w14:textId="77777777" w:rsidTr="008A6AC6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76C01315" w14:textId="41A9057D" w:rsidR="008A6AC6" w:rsidRPr="008A6AC6" w:rsidRDefault="008A6AC6" w:rsidP="00064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A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DADES DE L’ALUMNE SOL.LICITANT </w:t>
            </w:r>
          </w:p>
          <w:p w14:paraId="5E027DE0" w14:textId="77777777" w:rsidR="008A6AC6" w:rsidRDefault="008A6AC6" w:rsidP="00970C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970C08" w14:paraId="4EB083B1" w14:textId="77777777" w:rsidTr="008A6AC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E000" w14:textId="5F8EF42E" w:rsidR="00970C08" w:rsidRDefault="00970C08" w:rsidP="00970C08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1er. COGNOM :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33DF221C" w14:textId="77777777" w:rsidR="00970C08" w:rsidRDefault="00970C08" w:rsidP="00970C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u w:val="single"/>
            </w:rPr>
            <w:id w:val="-1236935955"/>
            <w:placeholder>
              <w:docPart w:val="7F7BC8A5AA1644BCA31C64407531EB55"/>
            </w:placeholder>
            <w:showingPlcHdr/>
            <w:text/>
          </w:sdtPr>
          <w:sdtEndPr/>
          <w:sdtContent>
            <w:tc>
              <w:tcPr>
                <w:tcW w:w="55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69E36FF" w14:textId="0DBCA940" w:rsidR="00970C08" w:rsidRDefault="00970C08" w:rsidP="00970C08">
                <w:pPr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>
                  <w:rPr>
                    <w:rStyle w:val="Textodelmarcadordeposicin"/>
                  </w:rPr>
                  <w:t>Esc</w:t>
                </w:r>
                <w:r w:rsidRPr="00C07837">
                  <w:rPr>
                    <w:rStyle w:val="Textodelmarcadordeposicin"/>
                  </w:rPr>
                  <w:t>ri</w:t>
                </w:r>
                <w:r>
                  <w:rPr>
                    <w:rStyle w:val="Textodelmarcadordeposicin"/>
                  </w:rPr>
                  <w:t>u aquí</w:t>
                </w:r>
                <w:r w:rsidRPr="00C0783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970C08" w14:paraId="13471035" w14:textId="77777777" w:rsidTr="008A6AC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F9D6" w14:textId="0E7765C1" w:rsidR="00970C08" w:rsidRDefault="00970C08" w:rsidP="00970C08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2on. COGNOM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B02ED" w14:textId="77777777" w:rsidR="00970C08" w:rsidRDefault="00970C08" w:rsidP="00970C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u w:val="single"/>
            </w:rPr>
            <w:id w:val="1662961400"/>
            <w:placeholder>
              <w:docPart w:val="7F7BC8A5AA1644BCA31C64407531EB55"/>
            </w:placeholder>
            <w:showingPlcHdr/>
            <w:text/>
          </w:sdtPr>
          <w:sdtEndPr/>
          <w:sdtContent>
            <w:tc>
              <w:tcPr>
                <w:tcW w:w="55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7556D19" w14:textId="5EEAE688" w:rsidR="00970C08" w:rsidRDefault="006E3CFD" w:rsidP="00970C08">
                <w:pPr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>
                  <w:rPr>
                    <w:rStyle w:val="Textodelmarcadordeposicin"/>
                  </w:rPr>
                  <w:t>Esc</w:t>
                </w:r>
                <w:r w:rsidRPr="00C07837">
                  <w:rPr>
                    <w:rStyle w:val="Textodelmarcadordeposicin"/>
                  </w:rPr>
                  <w:t>ri</w:t>
                </w:r>
                <w:r>
                  <w:rPr>
                    <w:rStyle w:val="Textodelmarcadordeposicin"/>
                  </w:rPr>
                  <w:t>u aquí</w:t>
                </w:r>
                <w:r w:rsidRPr="00C0783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970C08" w14:paraId="22B7B032" w14:textId="77777777" w:rsidTr="008A6AC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4DD5" w14:textId="698DDA2A" w:rsidR="00970C08" w:rsidRPr="00243DA9" w:rsidRDefault="00970C08" w:rsidP="00970C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NOM 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3684F" w14:textId="77777777" w:rsidR="00970C08" w:rsidRDefault="00970C08" w:rsidP="00970C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u w:val="single"/>
            </w:rPr>
            <w:id w:val="-358363210"/>
            <w:placeholder>
              <w:docPart w:val="7F7BC8A5AA1644BCA31C64407531EB55"/>
            </w:placeholder>
            <w:showingPlcHdr/>
            <w:text/>
          </w:sdtPr>
          <w:sdtEndPr/>
          <w:sdtContent>
            <w:tc>
              <w:tcPr>
                <w:tcW w:w="55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E95C51D" w14:textId="71AE617A" w:rsidR="00970C08" w:rsidRDefault="006E3CFD" w:rsidP="00970C08">
                <w:pPr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>
                  <w:rPr>
                    <w:rStyle w:val="Textodelmarcadordeposicin"/>
                  </w:rPr>
                  <w:t>Esc</w:t>
                </w:r>
                <w:r w:rsidRPr="00C07837">
                  <w:rPr>
                    <w:rStyle w:val="Textodelmarcadordeposicin"/>
                  </w:rPr>
                  <w:t>ri</w:t>
                </w:r>
                <w:r>
                  <w:rPr>
                    <w:rStyle w:val="Textodelmarcadordeposicin"/>
                  </w:rPr>
                  <w:t>u aquí</w:t>
                </w:r>
                <w:r w:rsidRPr="00C0783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970C08" w14:paraId="42ED0792" w14:textId="77777777" w:rsidTr="008A6AC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A0E6" w14:textId="4E835261" w:rsidR="00970C08" w:rsidRPr="00243DA9" w:rsidRDefault="00970C08" w:rsidP="00970C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DATA NAIXEMENT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BEEA1" w14:textId="77777777" w:rsidR="00970C08" w:rsidRDefault="00970C08" w:rsidP="00970C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u w:val="single"/>
            </w:rPr>
            <w:id w:val="1620575746"/>
            <w:placeholder>
              <w:docPart w:val="2B4495D1F79A455DB58D9224FEB7825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5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65C6DCD" w14:textId="20F5A306" w:rsidR="00970C08" w:rsidRDefault="00970C08" w:rsidP="00970C08">
                <w:pPr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>
                  <w:rPr>
                    <w:rStyle w:val="Textodelmarcadordeposicin"/>
                  </w:rPr>
                  <w:t>Data</w:t>
                </w:r>
              </w:p>
            </w:tc>
          </w:sdtContent>
        </w:sdt>
      </w:tr>
      <w:tr w:rsidR="00970C08" w14:paraId="102DA7E8" w14:textId="77777777" w:rsidTr="008A6AC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761A" w14:textId="63D5D040" w:rsidR="00970C08" w:rsidRPr="00243DA9" w:rsidRDefault="00970C08" w:rsidP="00970C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LLOC NAIXEMENT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4DD0C" w14:textId="77777777" w:rsidR="00970C08" w:rsidRDefault="00970C08" w:rsidP="00970C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u w:val="single"/>
            </w:rPr>
            <w:id w:val="-708175824"/>
            <w:placeholder>
              <w:docPart w:val="7F7BC8A5AA1644BCA31C64407531EB55"/>
            </w:placeholder>
            <w:showingPlcHdr/>
            <w:text/>
          </w:sdtPr>
          <w:sdtEndPr/>
          <w:sdtContent>
            <w:tc>
              <w:tcPr>
                <w:tcW w:w="55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5718CA7" w14:textId="785EFB4E" w:rsidR="00970C08" w:rsidRDefault="006E3CFD" w:rsidP="00970C08">
                <w:pPr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>
                  <w:rPr>
                    <w:rStyle w:val="Textodelmarcadordeposicin"/>
                  </w:rPr>
                  <w:t>Esc</w:t>
                </w:r>
                <w:r w:rsidRPr="00C07837">
                  <w:rPr>
                    <w:rStyle w:val="Textodelmarcadordeposicin"/>
                  </w:rPr>
                  <w:t>ri</w:t>
                </w:r>
                <w:r>
                  <w:rPr>
                    <w:rStyle w:val="Textodelmarcadordeposicin"/>
                  </w:rPr>
                  <w:t>u aquí</w:t>
                </w:r>
                <w:r w:rsidRPr="00C0783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970C08" w14:paraId="72CED2AD" w14:textId="77777777" w:rsidTr="008A6AC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448" w14:textId="2D1993E8" w:rsidR="00970C08" w:rsidRPr="00243DA9" w:rsidRDefault="00970C08" w:rsidP="00970C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NÚM</w:t>
            </w:r>
            <w:r w:rsidR="00687EDF">
              <w:rPr>
                <w:rFonts w:ascii="Arial" w:hAnsi="Arial" w:cs="Arial"/>
                <w:sz w:val="22"/>
                <w:szCs w:val="22"/>
              </w:rPr>
              <w:t>.</w:t>
            </w:r>
            <w:r w:rsidRPr="00243DA9">
              <w:rPr>
                <w:rFonts w:ascii="Arial" w:hAnsi="Arial" w:cs="Arial"/>
                <w:sz w:val="22"/>
                <w:szCs w:val="22"/>
              </w:rPr>
              <w:t xml:space="preserve"> TARGETA SANITÀRIA: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DC375" w14:textId="77777777" w:rsidR="00970C08" w:rsidRDefault="00970C08" w:rsidP="00970C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u w:val="single"/>
            </w:rPr>
            <w:id w:val="-239491627"/>
            <w:placeholder>
              <w:docPart w:val="7F7BC8A5AA1644BCA31C64407531EB55"/>
            </w:placeholder>
            <w:showingPlcHdr/>
            <w:text/>
          </w:sdtPr>
          <w:sdtEndPr/>
          <w:sdtContent>
            <w:tc>
              <w:tcPr>
                <w:tcW w:w="55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3D2A347" w14:textId="009D8B07" w:rsidR="00970C08" w:rsidRDefault="006E3CFD" w:rsidP="00970C08">
                <w:pPr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>
                  <w:rPr>
                    <w:rStyle w:val="Textodelmarcadordeposicin"/>
                  </w:rPr>
                  <w:t>Esc</w:t>
                </w:r>
                <w:r w:rsidRPr="00C07837">
                  <w:rPr>
                    <w:rStyle w:val="Textodelmarcadordeposicin"/>
                  </w:rPr>
                  <w:t>ri</w:t>
                </w:r>
                <w:r>
                  <w:rPr>
                    <w:rStyle w:val="Textodelmarcadordeposicin"/>
                  </w:rPr>
                  <w:t>u aquí</w:t>
                </w:r>
                <w:r w:rsidRPr="00C0783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970C08" w14:paraId="019066A6" w14:textId="77777777" w:rsidTr="008A6AC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5FF" w14:textId="023FF5FF" w:rsidR="00970C08" w:rsidRPr="00243DA9" w:rsidRDefault="00970C08" w:rsidP="00970C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DOMICILI 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7266F" w14:textId="77777777" w:rsidR="00970C08" w:rsidRDefault="00970C08" w:rsidP="00970C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u w:val="single"/>
            </w:rPr>
            <w:id w:val="255413308"/>
            <w:placeholder>
              <w:docPart w:val="E2BB06969ECF4B13A5B08E834E4D69ED"/>
            </w:placeholder>
            <w:showingPlcHdr/>
          </w:sdtPr>
          <w:sdtEndPr/>
          <w:sdtContent>
            <w:tc>
              <w:tcPr>
                <w:tcW w:w="55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CD7006B" w14:textId="77777777" w:rsidR="007B1F61" w:rsidRDefault="007B1F61" w:rsidP="00970C08">
                <w:pPr>
                  <w:rPr>
                    <w:rStyle w:val="Textodelmarcadordeposicin"/>
                  </w:rPr>
                </w:pPr>
                <w:r>
                  <w:rPr>
                    <w:rStyle w:val="Textodelmarcadordeposicin"/>
                  </w:rPr>
                  <w:t>Escriu aquí</w:t>
                </w:r>
              </w:p>
              <w:p w14:paraId="01204DEA" w14:textId="77777777" w:rsidR="007B1F61" w:rsidRDefault="007B1F61" w:rsidP="00970C08">
                <w:pPr>
                  <w:rPr>
                    <w:rStyle w:val="Textodelmarcadordeposicin"/>
                  </w:rPr>
                </w:pPr>
              </w:p>
              <w:p w14:paraId="7F191D92" w14:textId="17535945" w:rsidR="00970C08" w:rsidRDefault="007B1F61" w:rsidP="00970C08">
                <w:pPr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 w:rsidRPr="00C07837">
                  <w:rPr>
                    <w:rStyle w:val="Textodelmarcadordeposicin"/>
                  </w:rPr>
                  <w:t>.</w:t>
                </w:r>
                <w:r>
                  <w:rPr>
                    <w:rStyle w:val="Textodelmarcadordeposicin"/>
                  </w:rPr>
                  <w:t xml:space="preserve">                                                                                 </w:t>
                </w:r>
              </w:p>
            </w:tc>
          </w:sdtContent>
        </w:sdt>
      </w:tr>
      <w:tr w:rsidR="00970C08" w14:paraId="671F18EC" w14:textId="77777777" w:rsidTr="008A6AC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66AF" w14:textId="5124E40E" w:rsidR="00970C08" w:rsidRPr="00243DA9" w:rsidRDefault="00970C08" w:rsidP="00970C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MUNICIPI :</w:t>
            </w:r>
            <w:r w:rsidRPr="00243DA9">
              <w:rPr>
                <w:rFonts w:ascii="Arial" w:hAnsi="Arial" w:cs="Arial"/>
                <w:sz w:val="22"/>
                <w:szCs w:val="22"/>
              </w:rPr>
              <w:softHyphen/>
            </w:r>
            <w:r w:rsidRPr="00243DA9">
              <w:rPr>
                <w:rFonts w:ascii="Arial" w:hAnsi="Arial" w:cs="Arial"/>
                <w:sz w:val="22"/>
                <w:szCs w:val="22"/>
              </w:rPr>
              <w:softHyphen/>
            </w:r>
            <w:r w:rsidRPr="00243DA9">
              <w:rPr>
                <w:rFonts w:ascii="Arial" w:hAnsi="Arial" w:cs="Arial"/>
                <w:sz w:val="22"/>
                <w:szCs w:val="22"/>
              </w:rPr>
              <w:softHyphen/>
            </w:r>
            <w:r w:rsidRPr="00243DA9">
              <w:rPr>
                <w:rFonts w:ascii="Arial" w:hAnsi="Arial" w:cs="Arial"/>
                <w:sz w:val="22"/>
                <w:szCs w:val="22"/>
              </w:rPr>
              <w:softHyphen/>
            </w:r>
            <w:r w:rsidRPr="00243DA9">
              <w:rPr>
                <w:rFonts w:ascii="Arial" w:hAnsi="Arial" w:cs="Arial"/>
                <w:sz w:val="22"/>
                <w:szCs w:val="22"/>
              </w:rPr>
              <w:softHyphen/>
            </w:r>
            <w:r w:rsidRPr="00243DA9">
              <w:rPr>
                <w:rFonts w:ascii="Arial" w:hAnsi="Arial" w:cs="Arial"/>
                <w:sz w:val="22"/>
                <w:szCs w:val="22"/>
              </w:rPr>
              <w:softHyphen/>
            </w:r>
            <w:r w:rsidRPr="00243DA9">
              <w:rPr>
                <w:rFonts w:ascii="Arial" w:hAnsi="Arial" w:cs="Arial"/>
                <w:sz w:val="22"/>
                <w:szCs w:val="22"/>
              </w:rPr>
              <w:softHyphen/>
            </w:r>
            <w:r w:rsidRPr="00243DA9">
              <w:rPr>
                <w:rFonts w:ascii="Arial" w:hAnsi="Arial" w:cs="Arial"/>
                <w:sz w:val="22"/>
                <w:szCs w:val="22"/>
              </w:rPr>
              <w:softHyphen/>
            </w:r>
            <w:r w:rsidRPr="00243DA9">
              <w:rPr>
                <w:rFonts w:ascii="Arial" w:hAnsi="Arial" w:cs="Arial"/>
                <w:sz w:val="22"/>
                <w:szCs w:val="22"/>
              </w:rPr>
              <w:softHyphen/>
            </w:r>
            <w:r w:rsidRPr="00243DA9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5CD36" w14:textId="77777777" w:rsidR="00970C08" w:rsidRDefault="00970C08" w:rsidP="00970C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u w:val="single"/>
            </w:rPr>
            <w:id w:val="-1437601390"/>
            <w:placeholder>
              <w:docPart w:val="7F7BC8A5AA1644BCA31C64407531EB55"/>
            </w:placeholder>
            <w:showingPlcHdr/>
            <w:text/>
          </w:sdtPr>
          <w:sdtEndPr/>
          <w:sdtContent>
            <w:tc>
              <w:tcPr>
                <w:tcW w:w="55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C064203" w14:textId="7C27DA1B" w:rsidR="00970C08" w:rsidRDefault="006E3CFD" w:rsidP="00970C08">
                <w:pPr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>
                  <w:rPr>
                    <w:rStyle w:val="Textodelmarcadordeposicin"/>
                  </w:rPr>
                  <w:t>Esc</w:t>
                </w:r>
                <w:r w:rsidRPr="00C07837">
                  <w:rPr>
                    <w:rStyle w:val="Textodelmarcadordeposicin"/>
                  </w:rPr>
                  <w:t>ri</w:t>
                </w:r>
                <w:r>
                  <w:rPr>
                    <w:rStyle w:val="Textodelmarcadordeposicin"/>
                  </w:rPr>
                  <w:t>u aquí</w:t>
                </w:r>
                <w:r w:rsidRPr="00C0783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970C08" w14:paraId="2E423D77" w14:textId="77777777" w:rsidTr="008A6AC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51EB" w14:textId="07A10293" w:rsidR="00970C08" w:rsidRPr="00243DA9" w:rsidRDefault="00970C08" w:rsidP="00970C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TELÈFON  CASA</w:t>
            </w:r>
            <w:r w:rsidR="00DA7A9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94A25" w14:textId="77777777" w:rsidR="00970C08" w:rsidRPr="00243DA9" w:rsidRDefault="00970C08" w:rsidP="00537B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u w:val="single"/>
            </w:rPr>
            <w:id w:val="-1016619615"/>
            <w:placeholder>
              <w:docPart w:val="48E67FD75A0A459396845CFA64C70005"/>
            </w:placeholder>
            <w:showingPlcHdr/>
          </w:sdtPr>
          <w:sdtEndPr/>
          <w:sdtContent>
            <w:tc>
              <w:tcPr>
                <w:tcW w:w="55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5EC88A1" w14:textId="5F555CB2" w:rsidR="00970C08" w:rsidRDefault="00DA7A97" w:rsidP="00DA7A97">
                <w:pPr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>
                  <w:rPr>
                    <w:rStyle w:val="Textodelmarcadordeposicin"/>
                  </w:rPr>
                  <w:t>Esc</w:t>
                </w:r>
                <w:r w:rsidRPr="00C07837">
                  <w:rPr>
                    <w:rStyle w:val="Textodelmarcadordeposicin"/>
                  </w:rPr>
                  <w:t>ri</w:t>
                </w:r>
                <w:r>
                  <w:rPr>
                    <w:rStyle w:val="Textodelmarcadordeposicin"/>
                  </w:rPr>
                  <w:t>u aquí</w:t>
                </w:r>
                <w:r w:rsidRPr="00C0783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970C08" w14:paraId="3FB0262A" w14:textId="77777777" w:rsidTr="008A6AC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09FD" w14:textId="46EC6E49" w:rsidR="00970C08" w:rsidRPr="00243DA9" w:rsidRDefault="00DA7A97" w:rsidP="00970C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MÒBIL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1961FE51" w14:textId="77777777" w:rsidR="00970C08" w:rsidRPr="00243DA9" w:rsidRDefault="00970C08" w:rsidP="00537B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u w:val="single"/>
            </w:rPr>
            <w:id w:val="-2127383362"/>
            <w:placeholder>
              <w:docPart w:val="7129EC3BDCF646ECA9E5456B4B967980"/>
            </w:placeholder>
            <w:showingPlcHdr/>
          </w:sdtPr>
          <w:sdtEndPr/>
          <w:sdtContent>
            <w:tc>
              <w:tcPr>
                <w:tcW w:w="55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7D7DFC3" w14:textId="599EAD0B" w:rsidR="00970C08" w:rsidRPr="00243DA9" w:rsidRDefault="00DA7A97" w:rsidP="00687ED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odelmarcadordeposicin"/>
                  </w:rPr>
                  <w:t>Esc</w:t>
                </w:r>
                <w:r w:rsidRPr="00C07837">
                  <w:rPr>
                    <w:rStyle w:val="Textodelmarcadordeposicin"/>
                  </w:rPr>
                  <w:t>ri</w:t>
                </w:r>
                <w:r>
                  <w:rPr>
                    <w:rStyle w:val="Textodelmarcadordeposicin"/>
                  </w:rPr>
                  <w:t>u aquí</w:t>
                </w:r>
                <w:r w:rsidRPr="00C07837">
                  <w:rPr>
                    <w:rStyle w:val="Textodelmarcadordeposicin"/>
                  </w:rPr>
                  <w:t xml:space="preserve"> .</w:t>
                </w:r>
              </w:p>
            </w:tc>
          </w:sdtContent>
        </w:sdt>
      </w:tr>
    </w:tbl>
    <w:p w14:paraId="727B01AF" w14:textId="1636A849" w:rsidR="00DA7A97" w:rsidRDefault="00DA7A97" w:rsidP="00F97E8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5"/>
      </w:tblGrid>
      <w:tr w:rsidR="00FC3514" w14:paraId="74776DD0" w14:textId="77777777" w:rsidTr="00FC3514">
        <w:tc>
          <w:tcPr>
            <w:tcW w:w="9060" w:type="dxa"/>
            <w:gridSpan w:val="2"/>
            <w:tcBorders>
              <w:bottom w:val="single" w:sz="4" w:space="0" w:color="auto"/>
            </w:tcBorders>
          </w:tcPr>
          <w:p w14:paraId="77D675AD" w14:textId="77777777" w:rsidR="00FC3514" w:rsidRPr="008A6AC6" w:rsidRDefault="00FC3514" w:rsidP="00064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A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DADES DELS PARES </w:t>
            </w:r>
          </w:p>
          <w:p w14:paraId="796D62E2" w14:textId="77777777" w:rsidR="00FC3514" w:rsidRDefault="00FC3514" w:rsidP="00FC351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C3514" w14:paraId="6356F27F" w14:textId="77777777" w:rsidTr="00FC35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AC31" w14:textId="77777777" w:rsidR="00FC3514" w:rsidRDefault="00FC3514" w:rsidP="00FC3514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NOM I COGNOMS DE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243DA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PARE</w:t>
            </w:r>
            <w:r w:rsidRPr="00243DA9">
              <w:rPr>
                <w:rFonts w:ascii="Arial" w:hAnsi="Arial" w:cs="Arial"/>
                <w:sz w:val="22"/>
                <w:szCs w:val="22"/>
              </w:rPr>
              <w:t xml:space="preserve"> o TUTOR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u w:val="single"/>
            </w:rPr>
            <w:id w:val="-1521078927"/>
            <w:placeholder>
              <w:docPart w:val="6BD7A4A74AE74876AB28508E889FD916"/>
            </w:placeholder>
            <w:showingPlcHdr/>
            <w:text/>
          </w:sdtPr>
          <w:sdtEndPr/>
          <w:sdtContent>
            <w:tc>
              <w:tcPr>
                <w:tcW w:w="4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268F5E" w14:textId="77777777" w:rsidR="00FC3514" w:rsidRDefault="00FC3514" w:rsidP="00FC3514">
                <w:pPr>
                  <w:jc w:val="both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>
                  <w:rPr>
                    <w:rStyle w:val="Textodelmarcadordeposicin"/>
                  </w:rPr>
                  <w:t>Escriu aquí</w:t>
                </w:r>
                <w:r w:rsidRPr="00C0783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C3514" w14:paraId="21FE004C" w14:textId="77777777" w:rsidTr="00FC35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DAF7" w14:textId="77777777" w:rsidR="00FC3514" w:rsidRPr="00243DA9" w:rsidRDefault="00FC3514" w:rsidP="00FC35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DNI.  PARE o TUTOR</w:t>
            </w:r>
          </w:p>
        </w:tc>
        <w:sdt>
          <w:sdtPr>
            <w:rPr>
              <w:rFonts w:ascii="Arial" w:hAnsi="Arial" w:cs="Arial"/>
              <w:sz w:val="22"/>
              <w:szCs w:val="22"/>
              <w:u w:val="single"/>
            </w:rPr>
            <w:id w:val="-1040671395"/>
            <w:placeholder>
              <w:docPart w:val="D94D6598208348ECBA5D8D28228E0945"/>
            </w:placeholder>
            <w:showingPlcHdr/>
            <w:text/>
          </w:sdtPr>
          <w:sdtEndPr/>
          <w:sdtContent>
            <w:tc>
              <w:tcPr>
                <w:tcW w:w="4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59EDA0" w14:textId="77777777" w:rsidR="00FC3514" w:rsidRDefault="00FC3514" w:rsidP="00FC3514">
                <w:pPr>
                  <w:jc w:val="both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>
                  <w:rPr>
                    <w:rStyle w:val="Textodelmarcadordeposicin"/>
                  </w:rPr>
                  <w:t>Escriu aquí</w:t>
                </w:r>
              </w:p>
            </w:tc>
          </w:sdtContent>
        </w:sdt>
      </w:tr>
      <w:tr w:rsidR="00FC3514" w14:paraId="060812A2" w14:textId="77777777" w:rsidTr="00FC35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01D" w14:textId="77777777" w:rsidR="00FC3514" w:rsidRPr="00243DA9" w:rsidRDefault="00FC3514" w:rsidP="00FC35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NOM I COGNOMS DE</w:t>
            </w:r>
            <w:r>
              <w:rPr>
                <w:rFonts w:ascii="Arial" w:hAnsi="Arial" w:cs="Arial"/>
                <w:sz w:val="22"/>
                <w:szCs w:val="22"/>
              </w:rPr>
              <w:t xml:space="preserve"> LA</w:t>
            </w:r>
            <w:r w:rsidRPr="00243DA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MARE</w:t>
            </w:r>
            <w:r w:rsidRPr="00243DA9">
              <w:rPr>
                <w:rFonts w:ascii="Arial" w:hAnsi="Arial" w:cs="Arial"/>
                <w:sz w:val="22"/>
                <w:szCs w:val="22"/>
              </w:rPr>
              <w:t xml:space="preserve"> o TUTOR</w:t>
            </w:r>
            <w:r>
              <w:rPr>
                <w:rFonts w:ascii="Arial" w:hAnsi="Arial" w:cs="Arial"/>
                <w:sz w:val="22"/>
                <w:szCs w:val="22"/>
              </w:rPr>
              <w:t>A:</w:t>
            </w:r>
          </w:p>
        </w:tc>
        <w:sdt>
          <w:sdtPr>
            <w:rPr>
              <w:rFonts w:ascii="Arial" w:hAnsi="Arial" w:cs="Arial"/>
              <w:sz w:val="22"/>
              <w:szCs w:val="22"/>
              <w:u w:val="single"/>
            </w:rPr>
            <w:id w:val="1181315564"/>
            <w:placeholder>
              <w:docPart w:val="779D506F5035461EB53277446ABE9B0C"/>
            </w:placeholder>
            <w:showingPlcHdr/>
            <w:text/>
          </w:sdtPr>
          <w:sdtEndPr/>
          <w:sdtContent>
            <w:tc>
              <w:tcPr>
                <w:tcW w:w="4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688D78" w14:textId="77777777" w:rsidR="00FC3514" w:rsidRDefault="00FC3514" w:rsidP="00FC3514">
                <w:pPr>
                  <w:jc w:val="both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>
                  <w:rPr>
                    <w:rStyle w:val="Textodelmarcadordeposicin"/>
                  </w:rPr>
                  <w:t>Escriu aquí</w:t>
                </w:r>
              </w:p>
            </w:tc>
          </w:sdtContent>
        </w:sdt>
      </w:tr>
      <w:tr w:rsidR="00FC3514" w14:paraId="11CAC733" w14:textId="77777777" w:rsidTr="00FC35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2C0" w14:textId="77777777" w:rsidR="00FC3514" w:rsidRPr="00243DA9" w:rsidRDefault="00FC3514" w:rsidP="00FC35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DNI.  MARE o TUTOR:</w:t>
            </w:r>
          </w:p>
        </w:tc>
        <w:sdt>
          <w:sdtPr>
            <w:rPr>
              <w:rFonts w:ascii="Arial" w:hAnsi="Arial" w:cs="Arial"/>
              <w:sz w:val="22"/>
              <w:szCs w:val="22"/>
              <w:u w:val="single"/>
            </w:rPr>
            <w:id w:val="2126274893"/>
            <w:placeholder>
              <w:docPart w:val="63D0FE30BAD4408492D3682C9083D57C"/>
            </w:placeholder>
            <w:showingPlcHdr/>
            <w:text/>
          </w:sdtPr>
          <w:sdtEndPr/>
          <w:sdtContent>
            <w:tc>
              <w:tcPr>
                <w:tcW w:w="4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7FEE8" w14:textId="77777777" w:rsidR="00FC3514" w:rsidRDefault="00FC3514" w:rsidP="00FC3514">
                <w:pPr>
                  <w:jc w:val="both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>
                  <w:rPr>
                    <w:rStyle w:val="Textodelmarcadordeposicin"/>
                  </w:rPr>
                  <w:t>Escriu aquí</w:t>
                </w:r>
                <w:r w:rsidRPr="00C07837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49E2A52D" w14:textId="16E79314" w:rsidR="00FC3514" w:rsidRDefault="00FC3514" w:rsidP="00F97E82">
      <w:pPr>
        <w:jc w:val="both"/>
        <w:rPr>
          <w:rFonts w:ascii="Arial" w:hAnsi="Arial" w:cs="Arial"/>
          <w:sz w:val="22"/>
          <w:szCs w:val="22"/>
        </w:rPr>
      </w:pPr>
    </w:p>
    <w:p w14:paraId="4D02370A" w14:textId="77777777" w:rsidR="00FC3514" w:rsidRDefault="00FC3514" w:rsidP="00F97E8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409"/>
        <w:gridCol w:w="3957"/>
      </w:tblGrid>
      <w:tr w:rsidR="008A6AC6" w14:paraId="3BD6E4D3" w14:textId="77777777" w:rsidTr="00064B9A">
        <w:tc>
          <w:tcPr>
            <w:tcW w:w="9060" w:type="dxa"/>
            <w:gridSpan w:val="3"/>
          </w:tcPr>
          <w:p w14:paraId="7242EE6B" w14:textId="52FDA63C" w:rsidR="008A6AC6" w:rsidRPr="008A6AC6" w:rsidRDefault="008A6AC6" w:rsidP="00064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AC6">
              <w:rPr>
                <w:rFonts w:ascii="Arial" w:hAnsi="Arial" w:cs="Arial"/>
                <w:b/>
                <w:bCs/>
                <w:sz w:val="22"/>
                <w:szCs w:val="22"/>
              </w:rPr>
              <w:t>ALTRES DADES</w:t>
            </w:r>
          </w:p>
          <w:p w14:paraId="173DE069" w14:textId="77777777" w:rsidR="008A6AC6" w:rsidRDefault="008A6AC6" w:rsidP="00DA7A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A97" w14:paraId="396054B4" w14:textId="77777777" w:rsidTr="00064B9A">
        <w:tc>
          <w:tcPr>
            <w:tcW w:w="2694" w:type="dxa"/>
          </w:tcPr>
          <w:p w14:paraId="6AC1CB86" w14:textId="331FDF8E" w:rsidR="00DA7A97" w:rsidRDefault="00DA7A97" w:rsidP="00064B9A">
            <w:pPr>
              <w:rPr>
                <w:rFonts w:ascii="Arial" w:hAnsi="Arial" w:cs="Arial"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 xml:space="preserve">LLENGUA HABITUAL :             </w:t>
            </w:r>
          </w:p>
        </w:tc>
        <w:bookmarkStart w:id="0" w:name="_GoBack"/>
        <w:tc>
          <w:tcPr>
            <w:tcW w:w="6366" w:type="dxa"/>
            <w:gridSpan w:val="2"/>
          </w:tcPr>
          <w:p w14:paraId="27A9D515" w14:textId="5D083841" w:rsidR="00DA7A97" w:rsidRDefault="00705523" w:rsidP="00064B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 w14:anchorId="71C755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108pt;height:20.25pt" o:ole="">
                  <v:imagedata r:id="rId7" o:title=""/>
                </v:shape>
                <w:control r:id="rId8" w:name="CheckBox1" w:shapeid="_x0000_i1053"/>
              </w:object>
            </w:r>
            <w:bookmarkEnd w:id="0"/>
            <w:r w:rsidR="00DA7A97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</w:rPr>
              <w:object w:dxaOrig="225" w:dyaOrig="225" w14:anchorId="5122884A">
                <v:shape id="_x0000_i1041" type="#_x0000_t75" style="width:108pt;height:20.25pt" o:ole="">
                  <v:imagedata r:id="rId9" o:title=""/>
                </v:shape>
                <w:control r:id="rId10" w:name="CheckBox2" w:shapeid="_x0000_i1041"/>
              </w:object>
            </w:r>
            <w:r w:rsidR="00DA7A97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DA7A97" w:rsidRPr="00243DA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87EDF" w14:paraId="7DBD30E8" w14:textId="77777777" w:rsidTr="00064B9A">
        <w:tc>
          <w:tcPr>
            <w:tcW w:w="5103" w:type="dxa"/>
            <w:gridSpan w:val="2"/>
          </w:tcPr>
          <w:p w14:paraId="590F7F5B" w14:textId="77777777" w:rsidR="00064B9A" w:rsidRDefault="00064B9A" w:rsidP="00064B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345B52" w14:textId="267B4EA2" w:rsidR="00687EDF" w:rsidRDefault="00687EDF" w:rsidP="00064B9A">
            <w:pPr>
              <w:rPr>
                <w:rFonts w:ascii="Arial" w:hAnsi="Arial" w:cs="Arial"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ESTÀ EMPADRONAT AL MUNICIPI DE TORÀ?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957" w:type="dxa"/>
          </w:tcPr>
          <w:p w14:paraId="73E85E52" w14:textId="77777777" w:rsidR="00064B9A" w:rsidRDefault="00C96A9C" w:rsidP="00064B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A03925" w14:textId="32E24A6D" w:rsidR="00687EDF" w:rsidRDefault="00C96A9C" w:rsidP="00064B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 w14:anchorId="43068295">
                <v:shape id="_x0000_i1043" type="#_x0000_t75" style="width:90.75pt;height:20.25pt" o:ole="">
                  <v:imagedata r:id="rId11" o:title=""/>
                </v:shape>
                <w:control r:id="rId12" w:name="OptionButton1" w:shapeid="_x0000_i1043"/>
              </w:object>
            </w:r>
            <w:r>
              <w:rPr>
                <w:rFonts w:ascii="Arial" w:hAnsi="Arial" w:cs="Arial"/>
              </w:rPr>
              <w:object w:dxaOrig="225" w:dyaOrig="225" w14:anchorId="4378E86F">
                <v:shape id="_x0000_i1045" type="#_x0000_t75" style="width:47.25pt;height:20.25pt" o:ole="">
                  <v:imagedata r:id="rId13" o:title=""/>
                </v:shape>
                <w:control r:id="rId14" w:name="OptionButton2" w:shapeid="_x0000_i1045"/>
              </w:object>
            </w:r>
          </w:p>
        </w:tc>
      </w:tr>
    </w:tbl>
    <w:p w14:paraId="075AD600" w14:textId="28333835" w:rsidR="00077549" w:rsidRDefault="00077549" w:rsidP="00064B9A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Tablaconcuadrcula"/>
        <w:tblpPr w:leftFromText="141" w:rightFromText="141" w:vertAnchor="text" w:horzAnchor="margin" w:tblpY="-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3"/>
      </w:tblGrid>
      <w:tr w:rsidR="008A6AC6" w14:paraId="02F0AA2D" w14:textId="77777777" w:rsidTr="00064B9A">
        <w:tc>
          <w:tcPr>
            <w:tcW w:w="2127" w:type="dxa"/>
          </w:tcPr>
          <w:p w14:paraId="0A115851" w14:textId="77777777" w:rsidR="008A6AC6" w:rsidRDefault="008A6AC6" w:rsidP="00064B9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MENJADOR:</w:t>
            </w:r>
          </w:p>
        </w:tc>
        <w:tc>
          <w:tcPr>
            <w:tcW w:w="6933" w:type="dxa"/>
          </w:tcPr>
          <w:p w14:paraId="5675DEC9" w14:textId="731A438F" w:rsidR="008A6AC6" w:rsidRDefault="008A6AC6" w:rsidP="00064B9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</w:rPr>
              <w:object w:dxaOrig="225" w:dyaOrig="225" w14:anchorId="2C01969C">
                <v:shape id="_x0000_i1047" type="#_x0000_t75" style="width:108pt;height:20.25pt" o:ole="">
                  <v:imagedata r:id="rId15" o:title=""/>
                </v:shape>
                <w:control r:id="rId16" w:name="OptionButton4" w:shapeid="_x0000_i1047"/>
              </w:object>
            </w:r>
            <w:r>
              <w:rPr>
                <w:rFonts w:ascii="Arial" w:hAnsi="Arial" w:cs="Arial"/>
              </w:rPr>
              <w:object w:dxaOrig="225" w:dyaOrig="225" w14:anchorId="53FBA6FA">
                <v:shape id="_x0000_i1049" type="#_x0000_t75" style="width:108pt;height:20.25pt" o:ole="">
                  <v:imagedata r:id="rId17" o:title=""/>
                </v:shape>
                <w:control r:id="rId18" w:name="OptionButton5" w:shapeid="_x0000_i1049"/>
              </w:object>
            </w:r>
            <w:r>
              <w:rPr>
                <w:rFonts w:ascii="Arial" w:hAnsi="Arial" w:cs="Arial"/>
              </w:rPr>
              <w:object w:dxaOrig="225" w:dyaOrig="225" w14:anchorId="7841A985">
                <v:shape id="_x0000_i1051" type="#_x0000_t75" style="width:108pt;height:20.25pt" o:ole="">
                  <v:imagedata r:id="rId19" o:title=""/>
                </v:shape>
                <w:control r:id="rId20" w:name="OptionButton3" w:shapeid="_x0000_i1051"/>
              </w:objec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8A6AC6" w14:paraId="25928DDD" w14:textId="77777777" w:rsidTr="00FC3514">
        <w:trPr>
          <w:trHeight w:val="189"/>
        </w:trPr>
        <w:tc>
          <w:tcPr>
            <w:tcW w:w="4531" w:type="dxa"/>
          </w:tcPr>
          <w:p w14:paraId="3777ABD7" w14:textId="7DA6FDEC" w:rsidR="008A6AC6" w:rsidRDefault="008A6AC6" w:rsidP="00064B9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DATA INCORPORACIÓ LLAR INFANTS: </w:t>
            </w:r>
          </w:p>
        </w:tc>
        <w:sdt>
          <w:sdtPr>
            <w:rPr>
              <w:rFonts w:ascii="Arial" w:hAnsi="Arial" w:cs="Arial"/>
              <w:sz w:val="22"/>
              <w:szCs w:val="22"/>
              <w:u w:val="single"/>
            </w:rPr>
            <w:id w:val="73398139"/>
            <w:placeholder>
              <w:docPart w:val="2EAEC739B15F49E5A96B1540AF1C6F6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529" w:type="dxa"/>
              </w:tcPr>
              <w:p w14:paraId="05082C27" w14:textId="2DAC09D7" w:rsidR="008A6AC6" w:rsidRDefault="008A6AC6" w:rsidP="00064B9A">
                <w:pPr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>
                  <w:rPr>
                    <w:rStyle w:val="Textodelmarcadordeposicin"/>
                  </w:rPr>
                  <w:t>Escriu aquí</w:t>
                </w:r>
              </w:p>
            </w:tc>
          </w:sdtContent>
        </w:sdt>
      </w:tr>
    </w:tbl>
    <w:p w14:paraId="50000C04" w14:textId="2CD9C939" w:rsidR="008A6AC6" w:rsidRDefault="008A6AC6" w:rsidP="00064B9A">
      <w:pPr>
        <w:rPr>
          <w:rFonts w:ascii="Arial" w:hAnsi="Arial" w:cs="Arial"/>
          <w:sz w:val="22"/>
          <w:szCs w:val="22"/>
          <w:u w:val="single"/>
        </w:rPr>
      </w:pPr>
    </w:p>
    <w:p w14:paraId="3A096C65" w14:textId="77777777" w:rsidR="008A6AC6" w:rsidRPr="00243DA9" w:rsidRDefault="008A6AC6" w:rsidP="00F97E82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4767765" w14:textId="1AFFFD0E" w:rsidR="006F253B" w:rsidRDefault="006F253B" w:rsidP="00F97E82">
      <w:pPr>
        <w:numPr>
          <w:ilvl w:val="12"/>
          <w:numId w:val="0"/>
        </w:numPr>
        <w:ind w:left="2411" w:hanging="284"/>
        <w:jc w:val="both"/>
        <w:rPr>
          <w:rFonts w:ascii="Arial" w:hAnsi="Arial" w:cs="Arial"/>
          <w:sz w:val="22"/>
          <w:szCs w:val="22"/>
          <w:u w:val="single"/>
        </w:rPr>
      </w:pPr>
    </w:p>
    <w:p w14:paraId="699BD268" w14:textId="19E3D532" w:rsidR="00720865" w:rsidRDefault="00720865" w:rsidP="00F97E82">
      <w:pPr>
        <w:numPr>
          <w:ilvl w:val="12"/>
          <w:numId w:val="0"/>
        </w:numPr>
        <w:ind w:left="2411" w:hanging="284"/>
        <w:jc w:val="both"/>
        <w:rPr>
          <w:rFonts w:ascii="Arial" w:hAnsi="Arial" w:cs="Arial"/>
          <w:sz w:val="22"/>
          <w:szCs w:val="22"/>
          <w:u w:val="single"/>
        </w:rPr>
      </w:pPr>
    </w:p>
    <w:p w14:paraId="5476AAD7" w14:textId="6784E57A" w:rsidR="00720865" w:rsidRDefault="00720865" w:rsidP="00F97E82">
      <w:pPr>
        <w:numPr>
          <w:ilvl w:val="12"/>
          <w:numId w:val="0"/>
        </w:numPr>
        <w:ind w:left="2411" w:hanging="284"/>
        <w:jc w:val="both"/>
        <w:rPr>
          <w:rFonts w:ascii="Arial" w:hAnsi="Arial" w:cs="Arial"/>
          <w:sz w:val="22"/>
          <w:szCs w:val="22"/>
          <w:u w:val="single"/>
        </w:rPr>
      </w:pPr>
    </w:p>
    <w:p w14:paraId="70645E52" w14:textId="55836A4C" w:rsidR="00720865" w:rsidRDefault="00720865" w:rsidP="00F97E82">
      <w:pPr>
        <w:numPr>
          <w:ilvl w:val="12"/>
          <w:numId w:val="0"/>
        </w:numPr>
        <w:ind w:left="2411" w:hanging="284"/>
        <w:jc w:val="both"/>
        <w:rPr>
          <w:rFonts w:ascii="Arial" w:hAnsi="Arial" w:cs="Arial"/>
          <w:sz w:val="22"/>
          <w:szCs w:val="22"/>
          <w:u w:val="single"/>
        </w:rPr>
      </w:pPr>
    </w:p>
    <w:p w14:paraId="2D91BEDA" w14:textId="4B53717C" w:rsidR="00720865" w:rsidRDefault="00720865" w:rsidP="00F97E82">
      <w:pPr>
        <w:numPr>
          <w:ilvl w:val="12"/>
          <w:numId w:val="0"/>
        </w:numPr>
        <w:ind w:left="2411" w:hanging="284"/>
        <w:jc w:val="both"/>
        <w:rPr>
          <w:rFonts w:ascii="Arial" w:hAnsi="Arial" w:cs="Arial"/>
          <w:sz w:val="22"/>
          <w:szCs w:val="22"/>
          <w:u w:val="single"/>
        </w:rPr>
      </w:pPr>
    </w:p>
    <w:p w14:paraId="5B35760A" w14:textId="77777777" w:rsidR="00720865" w:rsidRDefault="00720865" w:rsidP="00F97E82">
      <w:pPr>
        <w:numPr>
          <w:ilvl w:val="12"/>
          <w:numId w:val="0"/>
        </w:numPr>
        <w:ind w:left="2411" w:hanging="284"/>
        <w:jc w:val="both"/>
        <w:rPr>
          <w:rFonts w:ascii="Arial" w:hAnsi="Arial" w:cs="Arial"/>
          <w:sz w:val="22"/>
          <w:szCs w:val="22"/>
          <w:u w:val="single"/>
        </w:rPr>
      </w:pPr>
    </w:p>
    <w:p w14:paraId="479DD9E1" w14:textId="0DBC7138" w:rsidR="004F7EE6" w:rsidRDefault="004F7EE6" w:rsidP="00F97E82">
      <w:pPr>
        <w:numPr>
          <w:ilvl w:val="12"/>
          <w:numId w:val="0"/>
        </w:numPr>
        <w:ind w:left="2411" w:hanging="284"/>
        <w:jc w:val="both"/>
        <w:rPr>
          <w:rFonts w:ascii="Arial" w:hAnsi="Arial" w:cs="Arial"/>
          <w:sz w:val="22"/>
          <w:szCs w:val="22"/>
          <w:u w:val="single"/>
        </w:rPr>
      </w:pPr>
    </w:p>
    <w:p w14:paraId="11503B14" w14:textId="25DA8F38" w:rsidR="004F7EE6" w:rsidRDefault="004F7EE6" w:rsidP="00F97E82">
      <w:pPr>
        <w:numPr>
          <w:ilvl w:val="12"/>
          <w:numId w:val="0"/>
        </w:numPr>
        <w:ind w:left="2411" w:hanging="284"/>
        <w:jc w:val="both"/>
        <w:rPr>
          <w:rFonts w:ascii="Arial" w:hAnsi="Arial" w:cs="Arial"/>
          <w:sz w:val="22"/>
          <w:szCs w:val="22"/>
          <w:u w:val="single"/>
        </w:rPr>
      </w:pPr>
    </w:p>
    <w:p w14:paraId="4CB5293D" w14:textId="5CFBF774" w:rsidR="00720865" w:rsidRDefault="00720865" w:rsidP="00F97E82">
      <w:pPr>
        <w:numPr>
          <w:ilvl w:val="12"/>
          <w:numId w:val="0"/>
        </w:numPr>
        <w:ind w:left="2411" w:hanging="284"/>
        <w:jc w:val="both"/>
        <w:rPr>
          <w:rFonts w:ascii="Arial" w:hAnsi="Arial" w:cs="Arial"/>
          <w:sz w:val="22"/>
          <w:szCs w:val="22"/>
          <w:u w:val="single"/>
        </w:rPr>
      </w:pPr>
    </w:p>
    <w:p w14:paraId="4951055E" w14:textId="77777777" w:rsidR="00720865" w:rsidRDefault="00720865" w:rsidP="00F97E82">
      <w:pPr>
        <w:numPr>
          <w:ilvl w:val="12"/>
          <w:numId w:val="0"/>
        </w:numPr>
        <w:ind w:left="2411" w:hanging="284"/>
        <w:jc w:val="both"/>
        <w:rPr>
          <w:rFonts w:ascii="Arial" w:hAnsi="Arial" w:cs="Arial"/>
          <w:sz w:val="22"/>
          <w:szCs w:val="22"/>
          <w:u w:val="single"/>
        </w:rPr>
      </w:pPr>
    </w:p>
    <w:p w14:paraId="1B4F5949" w14:textId="4E210FEC" w:rsidR="004F7EE6" w:rsidRDefault="004F7EE6" w:rsidP="00F97E82">
      <w:pPr>
        <w:numPr>
          <w:ilvl w:val="12"/>
          <w:numId w:val="0"/>
        </w:numPr>
        <w:ind w:left="2411" w:hanging="284"/>
        <w:jc w:val="both"/>
        <w:rPr>
          <w:rFonts w:ascii="Arial" w:hAnsi="Arial" w:cs="Arial"/>
          <w:sz w:val="22"/>
          <w:szCs w:val="22"/>
          <w:u w:val="single"/>
        </w:rPr>
      </w:pPr>
    </w:p>
    <w:p w14:paraId="656CB8BC" w14:textId="77777777" w:rsidR="004F7EE6" w:rsidRPr="00243DA9" w:rsidRDefault="004F7EE6" w:rsidP="00F97E82">
      <w:pPr>
        <w:numPr>
          <w:ilvl w:val="12"/>
          <w:numId w:val="0"/>
        </w:numPr>
        <w:ind w:left="2411" w:hanging="284"/>
        <w:jc w:val="both"/>
        <w:rPr>
          <w:rFonts w:ascii="Arial" w:hAnsi="Arial" w:cs="Arial"/>
          <w:sz w:val="22"/>
          <w:szCs w:val="22"/>
        </w:rPr>
      </w:pPr>
    </w:p>
    <w:p w14:paraId="6FCF22C6" w14:textId="16F7E2A2" w:rsidR="006F253B" w:rsidRDefault="006F253B" w:rsidP="00537BCA">
      <w:pPr>
        <w:numPr>
          <w:ilvl w:val="12"/>
          <w:numId w:val="0"/>
        </w:numPr>
        <w:ind w:left="426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E63786">
        <w:rPr>
          <w:rFonts w:ascii="Arial" w:hAnsi="Arial" w:cs="Arial"/>
          <w:b/>
          <w:bCs/>
          <w:sz w:val="22"/>
          <w:szCs w:val="22"/>
        </w:rPr>
        <w:t>DADES  BANCÀRIES</w:t>
      </w:r>
    </w:p>
    <w:p w14:paraId="3EBE2EA1" w14:textId="77777777" w:rsidR="004F7EE6" w:rsidRDefault="004F7EE6" w:rsidP="00537BCA">
      <w:pPr>
        <w:numPr>
          <w:ilvl w:val="12"/>
          <w:numId w:val="0"/>
        </w:numPr>
        <w:ind w:left="426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8634" w:type="dxa"/>
        <w:tblInd w:w="426" w:type="dxa"/>
        <w:tblLook w:val="04A0" w:firstRow="1" w:lastRow="0" w:firstColumn="1" w:lastColumn="0" w:noHBand="0" w:noVBand="1"/>
      </w:tblPr>
      <w:tblGrid>
        <w:gridCol w:w="1499"/>
        <w:gridCol w:w="905"/>
        <w:gridCol w:w="210"/>
        <w:gridCol w:w="1072"/>
        <w:gridCol w:w="986"/>
        <w:gridCol w:w="3962"/>
      </w:tblGrid>
      <w:tr w:rsidR="00570071" w14:paraId="55F53436" w14:textId="77777777" w:rsidTr="004F7EE6">
        <w:tc>
          <w:tcPr>
            <w:tcW w:w="2404" w:type="dxa"/>
            <w:gridSpan w:val="2"/>
          </w:tcPr>
          <w:p w14:paraId="5BDE9CE4" w14:textId="7E3B3D7F" w:rsidR="00570071" w:rsidRDefault="00570071" w:rsidP="00E63786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COGNOMS NOM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852766789"/>
            <w:placeholder>
              <w:docPart w:val="DEAF7562F4D34E5097C619F6ADFB3697"/>
            </w:placeholder>
            <w:showingPlcHdr/>
          </w:sdtPr>
          <w:sdtEndPr/>
          <w:sdtContent>
            <w:tc>
              <w:tcPr>
                <w:tcW w:w="6230" w:type="dxa"/>
                <w:gridSpan w:val="4"/>
              </w:tcPr>
              <w:p w14:paraId="0A929362" w14:textId="56BA9574" w:rsidR="00570071" w:rsidRDefault="000E0671" w:rsidP="00E63786">
                <w:pPr>
                  <w:numPr>
                    <w:ilvl w:val="12"/>
                    <w:numId w:val="0"/>
                  </w:num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Style w:val="Textodelmarcadordeposicin"/>
                  </w:rPr>
                  <w:t>Escriu aquí</w:t>
                </w:r>
              </w:p>
              <w:p w14:paraId="0635B88A" w14:textId="108E4AF9" w:rsidR="00570071" w:rsidRDefault="00570071" w:rsidP="00537BCA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Style w:val="Textodelmarcadordeposicin"/>
                  </w:rPr>
                  <w:t xml:space="preserve">                                                     </w:t>
                </w:r>
                <w:r w:rsidR="000E0671">
                  <w:rPr>
                    <w:rStyle w:val="Textodelmarcadordeposicin"/>
                  </w:rPr>
                  <w:t xml:space="preserve">        </w:t>
                </w:r>
                <w:r>
                  <w:rPr>
                    <w:rStyle w:val="Textodelmarcadordeposicin"/>
                  </w:rPr>
                  <w:t xml:space="preserve">  </w:t>
                </w:r>
                <w:r w:rsidRPr="00C0783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570071" w14:paraId="7716AD0B" w14:textId="77777777" w:rsidTr="004F7EE6">
        <w:tc>
          <w:tcPr>
            <w:tcW w:w="2404" w:type="dxa"/>
            <w:gridSpan w:val="2"/>
          </w:tcPr>
          <w:p w14:paraId="3AE0F0A8" w14:textId="67E2AE07" w:rsidR="00570071" w:rsidRDefault="00570071" w:rsidP="00E63786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DNI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140163954"/>
            <w:placeholder>
              <w:docPart w:val="DEAF7562F4D34E5097C619F6ADFB3697"/>
            </w:placeholder>
            <w:showingPlcHdr/>
            <w:text/>
          </w:sdtPr>
          <w:sdtEndPr/>
          <w:sdtContent>
            <w:tc>
              <w:tcPr>
                <w:tcW w:w="6230" w:type="dxa"/>
                <w:gridSpan w:val="4"/>
              </w:tcPr>
              <w:p w14:paraId="01A8146E" w14:textId="77777777" w:rsidR="006E3CFD" w:rsidRDefault="006E3CFD" w:rsidP="00E63786">
                <w:pPr>
                  <w:numPr>
                    <w:ilvl w:val="12"/>
                    <w:numId w:val="0"/>
                  </w:num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Style w:val="Textodelmarcadordeposicin"/>
                  </w:rPr>
                  <w:t>Escriu aquí</w:t>
                </w:r>
              </w:p>
              <w:p w14:paraId="627D2C3B" w14:textId="28246D12" w:rsidR="00570071" w:rsidRDefault="006E3CFD" w:rsidP="000E0671">
                <w:pPr>
                  <w:numPr>
                    <w:ilvl w:val="12"/>
                    <w:numId w:val="0"/>
                  </w:num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Style w:val="Textodelmarcadordeposicin"/>
                  </w:rPr>
                  <w:t xml:space="preserve">                                                               </w:t>
                </w:r>
                <w:r w:rsidRPr="00C0783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570071" w14:paraId="5018B861" w14:textId="77777777" w:rsidTr="004F7EE6">
        <w:tc>
          <w:tcPr>
            <w:tcW w:w="2404" w:type="dxa"/>
            <w:gridSpan w:val="2"/>
          </w:tcPr>
          <w:p w14:paraId="2A09D323" w14:textId="2DB8C0B0" w:rsidR="00570071" w:rsidRPr="00243DA9" w:rsidRDefault="00570071" w:rsidP="00E63786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ADREÇA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355353984"/>
            <w:placeholder>
              <w:docPart w:val="DEAF7562F4D34E5097C619F6ADFB3697"/>
            </w:placeholder>
            <w:showingPlcHdr/>
          </w:sdtPr>
          <w:sdtEndPr/>
          <w:sdtContent>
            <w:tc>
              <w:tcPr>
                <w:tcW w:w="6230" w:type="dxa"/>
                <w:gridSpan w:val="4"/>
              </w:tcPr>
              <w:p w14:paraId="76DBC29A" w14:textId="77777777" w:rsidR="006E3CFD" w:rsidRDefault="006E3CFD" w:rsidP="00E63786">
                <w:pPr>
                  <w:numPr>
                    <w:ilvl w:val="12"/>
                    <w:numId w:val="0"/>
                  </w:num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Style w:val="Textodelmarcadordeposicin"/>
                  </w:rPr>
                  <w:t>Escriu aquí</w:t>
                </w:r>
              </w:p>
              <w:p w14:paraId="55F5C1CD" w14:textId="67C597B3" w:rsidR="00570071" w:rsidRDefault="006E3CFD" w:rsidP="00E63786">
                <w:pPr>
                  <w:numPr>
                    <w:ilvl w:val="12"/>
                    <w:numId w:val="0"/>
                  </w:num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Style w:val="Textodelmarcadordeposicin"/>
                  </w:rPr>
                  <w:t xml:space="preserve">                                                               </w:t>
                </w:r>
                <w:r w:rsidRPr="00C0783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570071" w14:paraId="438C6572" w14:textId="77777777" w:rsidTr="00570071">
        <w:tc>
          <w:tcPr>
            <w:tcW w:w="8634" w:type="dxa"/>
            <w:gridSpan w:val="6"/>
          </w:tcPr>
          <w:p w14:paraId="10D12BDD" w14:textId="6BB570D6" w:rsidR="00570071" w:rsidRDefault="00570071" w:rsidP="0057007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ENTITAT BANCÀRIA</w:t>
            </w:r>
          </w:p>
        </w:tc>
      </w:tr>
      <w:tr w:rsidR="00570071" w14:paraId="6ADB2C30" w14:textId="730283AB" w:rsidTr="00570071">
        <w:tc>
          <w:tcPr>
            <w:tcW w:w="1499" w:type="dxa"/>
          </w:tcPr>
          <w:p w14:paraId="6280847F" w14:textId="5A9A5257" w:rsidR="00570071" w:rsidRPr="00243DA9" w:rsidRDefault="00570071" w:rsidP="0057007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IBAN</w:t>
            </w:r>
          </w:p>
        </w:tc>
        <w:tc>
          <w:tcPr>
            <w:tcW w:w="1115" w:type="dxa"/>
            <w:gridSpan w:val="2"/>
          </w:tcPr>
          <w:p w14:paraId="0FFEA480" w14:textId="6D55C0B3" w:rsidR="00570071" w:rsidRDefault="00570071" w:rsidP="0057007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Entitat</w:t>
            </w:r>
          </w:p>
        </w:tc>
        <w:tc>
          <w:tcPr>
            <w:tcW w:w="1072" w:type="dxa"/>
            <w:vAlign w:val="bottom"/>
          </w:tcPr>
          <w:p w14:paraId="36F97813" w14:textId="58C477B8" w:rsidR="00570071" w:rsidRDefault="00570071" w:rsidP="0057007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Sucursal</w:t>
            </w:r>
          </w:p>
        </w:tc>
        <w:tc>
          <w:tcPr>
            <w:tcW w:w="986" w:type="dxa"/>
          </w:tcPr>
          <w:p w14:paraId="1B8045E0" w14:textId="78B79F81" w:rsidR="00570071" w:rsidRDefault="00570071" w:rsidP="0057007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DC</w:t>
            </w:r>
          </w:p>
        </w:tc>
        <w:tc>
          <w:tcPr>
            <w:tcW w:w="3962" w:type="dxa"/>
            <w:vAlign w:val="bottom"/>
          </w:tcPr>
          <w:p w14:paraId="7767F97D" w14:textId="45E5335B" w:rsidR="00570071" w:rsidRDefault="00570071" w:rsidP="0057007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Núm. compte bancari</w:t>
            </w:r>
          </w:p>
        </w:tc>
      </w:tr>
      <w:tr w:rsidR="00570071" w14:paraId="572F23BE" w14:textId="77777777" w:rsidTr="004F7EE6">
        <w:sdt>
          <w:sdtPr>
            <w:rPr>
              <w:rFonts w:ascii="Arial" w:hAnsi="Arial" w:cs="Arial"/>
              <w:sz w:val="22"/>
              <w:szCs w:val="22"/>
            </w:rPr>
            <w:id w:val="1338272224"/>
            <w:placeholder>
              <w:docPart w:val="2E4C7E643381405CB460D54061EC6D86"/>
            </w:placeholder>
            <w:showingPlcHdr/>
          </w:sdtPr>
          <w:sdtEndPr/>
          <w:sdtContent>
            <w:tc>
              <w:tcPr>
                <w:tcW w:w="8634" w:type="dxa"/>
                <w:gridSpan w:val="6"/>
                <w:tcBorders>
                  <w:bottom w:val="single" w:sz="4" w:space="0" w:color="auto"/>
                </w:tcBorders>
              </w:tcPr>
              <w:p w14:paraId="14854184" w14:textId="21E1482B" w:rsidR="00570071" w:rsidRDefault="00570071" w:rsidP="00570071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odelmarcadordeposicin"/>
                  </w:rPr>
                  <w:t>Escriu aquí</w:t>
                </w:r>
                <w:r w:rsidRPr="00C0783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570071" w14:paraId="40A8A248" w14:textId="77777777" w:rsidTr="004F7EE6">
        <w:tc>
          <w:tcPr>
            <w:tcW w:w="86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225A2" w14:textId="77777777" w:rsidR="00720865" w:rsidRDefault="00720865" w:rsidP="0057007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3A80A86" w14:textId="2CFE4F3A" w:rsidR="00570071" w:rsidRDefault="00570071" w:rsidP="0057007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Torà,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34037178"/>
                <w:placeholder>
                  <w:docPart w:val="3E74117D1E7744A684750BFD5B1D3908"/>
                </w:placeholder>
                <w:showingPlcHdr/>
                <w:date>
                  <w:dateFormat w:val="d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odelmarcadordeposicin"/>
                  </w:rPr>
                  <w:t>Escriu la aqui</w:t>
                </w:r>
                <w:r w:rsidRPr="00C07837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570071" w14:paraId="074D88FD" w14:textId="77777777" w:rsidTr="004F7EE6">
        <w:tc>
          <w:tcPr>
            <w:tcW w:w="86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C2629A" w14:textId="77777777" w:rsidR="00570071" w:rsidRDefault="00570071" w:rsidP="0057007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B67CF6" w14:textId="77777777" w:rsidR="004F7EE6" w:rsidRDefault="004F7EE6" w:rsidP="004F7EE6">
      <w:pPr>
        <w:numPr>
          <w:ilvl w:val="12"/>
          <w:numId w:val="0"/>
        </w:numPr>
        <w:ind w:left="426" w:hanging="284"/>
        <w:rPr>
          <w:rFonts w:ascii="Arial" w:hAnsi="Arial" w:cs="Arial"/>
          <w:sz w:val="22"/>
          <w:szCs w:val="22"/>
        </w:rPr>
      </w:pPr>
    </w:p>
    <w:p w14:paraId="39FD5BBF" w14:textId="7CEB93E5" w:rsidR="00E63786" w:rsidRDefault="004F7EE6" w:rsidP="004F7EE6">
      <w:pPr>
        <w:numPr>
          <w:ilvl w:val="12"/>
          <w:numId w:val="0"/>
        </w:numPr>
        <w:ind w:left="709" w:hanging="284"/>
        <w:rPr>
          <w:rFonts w:ascii="Arial" w:hAnsi="Arial" w:cs="Arial"/>
          <w:sz w:val="22"/>
          <w:szCs w:val="22"/>
        </w:rPr>
      </w:pPr>
      <w:r w:rsidRPr="00243DA9">
        <w:rPr>
          <w:rFonts w:ascii="Arial" w:hAnsi="Arial" w:cs="Arial"/>
          <w:sz w:val="22"/>
          <w:szCs w:val="22"/>
        </w:rPr>
        <w:t>Signatura,</w:t>
      </w:r>
    </w:p>
    <w:sdt>
      <w:sdtPr>
        <w:rPr>
          <w:rFonts w:ascii="Arial" w:hAnsi="Arial" w:cs="Arial"/>
          <w:sz w:val="22"/>
          <w:szCs w:val="22"/>
        </w:rPr>
        <w:id w:val="-618681541"/>
        <w:placeholder>
          <w:docPart w:val="3DCB8653C7FD44BAB8805899E6AE20B2"/>
        </w:placeholder>
        <w:showingPlcHdr/>
      </w:sdtPr>
      <w:sdtContent>
        <w:p w14:paraId="7F0AE019" w14:textId="02003482" w:rsidR="006E3CFD" w:rsidRDefault="006E3CFD" w:rsidP="006E3CFD">
          <w:pPr>
            <w:numPr>
              <w:ilvl w:val="12"/>
              <w:numId w:val="0"/>
            </w:numPr>
            <w:ind w:left="709" w:hanging="284"/>
            <w:rPr>
              <w:rFonts w:ascii="Arial" w:hAnsi="Arial" w:cs="Arial"/>
              <w:sz w:val="22"/>
              <w:szCs w:val="22"/>
            </w:rPr>
          </w:pPr>
        </w:p>
        <w:p w14:paraId="5CEB170C" w14:textId="6026C77C" w:rsidR="006E3CFD" w:rsidRDefault="006E3CFD" w:rsidP="006E3CFD">
          <w:pPr>
            <w:numPr>
              <w:ilvl w:val="12"/>
              <w:numId w:val="0"/>
            </w:numPr>
            <w:ind w:left="709" w:hanging="284"/>
            <w:rPr>
              <w:rFonts w:ascii="Arial" w:hAnsi="Arial" w:cs="Arial"/>
              <w:sz w:val="22"/>
              <w:szCs w:val="22"/>
            </w:rPr>
          </w:pPr>
        </w:p>
        <w:p w14:paraId="4ABFCC78" w14:textId="212BE752" w:rsidR="006E3CFD" w:rsidRDefault="006E3CFD" w:rsidP="006E3CFD">
          <w:pPr>
            <w:numPr>
              <w:ilvl w:val="12"/>
              <w:numId w:val="0"/>
            </w:numPr>
            <w:ind w:left="709" w:hanging="284"/>
            <w:rPr>
              <w:rFonts w:ascii="Arial" w:hAnsi="Arial" w:cs="Arial"/>
              <w:sz w:val="22"/>
              <w:szCs w:val="22"/>
            </w:rPr>
          </w:pPr>
        </w:p>
        <w:p w14:paraId="2C560989" w14:textId="7BB890F3" w:rsidR="006E3CFD" w:rsidRDefault="006E3CFD" w:rsidP="006E3CFD">
          <w:pPr>
            <w:numPr>
              <w:ilvl w:val="12"/>
              <w:numId w:val="0"/>
            </w:numPr>
            <w:ind w:left="709" w:hanging="284"/>
            <w:rPr>
              <w:rFonts w:ascii="Arial" w:hAnsi="Arial" w:cs="Arial"/>
              <w:sz w:val="22"/>
              <w:szCs w:val="22"/>
            </w:rPr>
          </w:pPr>
        </w:p>
        <w:p w14:paraId="729DC5B7" w14:textId="29B6FF08" w:rsidR="006E3CFD" w:rsidRDefault="006E3CFD" w:rsidP="006E3CFD">
          <w:pPr>
            <w:numPr>
              <w:ilvl w:val="12"/>
              <w:numId w:val="0"/>
            </w:numPr>
            <w:ind w:left="709" w:hanging="284"/>
            <w:rPr>
              <w:rFonts w:ascii="Arial" w:hAnsi="Arial" w:cs="Arial"/>
              <w:sz w:val="22"/>
              <w:szCs w:val="22"/>
            </w:rPr>
          </w:pPr>
        </w:p>
        <w:p w14:paraId="6C62B1FE" w14:textId="2153402E" w:rsidR="006E3CFD" w:rsidRDefault="006E3CFD" w:rsidP="006E3CFD">
          <w:pPr>
            <w:numPr>
              <w:ilvl w:val="12"/>
              <w:numId w:val="0"/>
            </w:numPr>
            <w:ind w:left="709" w:hanging="284"/>
            <w:rPr>
              <w:rFonts w:ascii="Arial" w:hAnsi="Arial" w:cs="Arial"/>
              <w:sz w:val="22"/>
              <w:szCs w:val="22"/>
            </w:rPr>
          </w:pPr>
        </w:p>
        <w:p w14:paraId="11D1F590" w14:textId="3EC6486A" w:rsidR="006E3CFD" w:rsidRDefault="006E3CFD" w:rsidP="006E3CFD">
          <w:pPr>
            <w:numPr>
              <w:ilvl w:val="12"/>
              <w:numId w:val="0"/>
            </w:numPr>
            <w:ind w:left="709" w:hanging="284"/>
            <w:rPr>
              <w:rFonts w:ascii="Arial" w:hAnsi="Arial" w:cs="Arial"/>
              <w:sz w:val="22"/>
              <w:szCs w:val="22"/>
            </w:rPr>
          </w:pPr>
        </w:p>
        <w:p w14:paraId="57D4DFB3" w14:textId="77777777" w:rsidR="006E3CFD" w:rsidRDefault="006E3CFD" w:rsidP="006E3CFD">
          <w:pPr>
            <w:numPr>
              <w:ilvl w:val="12"/>
              <w:numId w:val="0"/>
            </w:numPr>
            <w:ind w:left="709" w:hanging="284"/>
          </w:pPr>
        </w:p>
        <w:p w14:paraId="7495A968" w14:textId="57FCC689" w:rsidR="004F7EE6" w:rsidRDefault="006E3CFD" w:rsidP="004F7EE6">
          <w:pPr>
            <w:numPr>
              <w:ilvl w:val="12"/>
              <w:numId w:val="0"/>
            </w:numPr>
            <w:ind w:left="709" w:hanging="284"/>
            <w:rPr>
              <w:rFonts w:ascii="Arial" w:hAnsi="Arial" w:cs="Arial"/>
              <w:sz w:val="22"/>
              <w:szCs w:val="22"/>
            </w:rPr>
          </w:pPr>
        </w:p>
      </w:sdtContent>
    </w:sdt>
    <w:p w14:paraId="4DE00AFD" w14:textId="1CDB6322" w:rsidR="004F7EE6" w:rsidRDefault="004F7EE6" w:rsidP="004F7EE6">
      <w:pPr>
        <w:numPr>
          <w:ilvl w:val="12"/>
          <w:numId w:val="0"/>
        </w:numPr>
        <w:ind w:left="709" w:hanging="284"/>
        <w:rPr>
          <w:rFonts w:ascii="Arial" w:hAnsi="Arial" w:cs="Arial"/>
          <w:sz w:val="22"/>
          <w:szCs w:val="22"/>
        </w:rPr>
      </w:pPr>
    </w:p>
    <w:p w14:paraId="2776D975" w14:textId="158129A2" w:rsidR="004F7EE6" w:rsidRDefault="004F7EE6" w:rsidP="004F7EE6">
      <w:pPr>
        <w:numPr>
          <w:ilvl w:val="12"/>
          <w:numId w:val="0"/>
        </w:numPr>
        <w:ind w:left="709" w:hanging="284"/>
        <w:rPr>
          <w:rFonts w:ascii="Arial" w:hAnsi="Arial" w:cs="Arial"/>
          <w:sz w:val="22"/>
          <w:szCs w:val="22"/>
        </w:rPr>
      </w:pPr>
    </w:p>
    <w:p w14:paraId="238E157F" w14:textId="77777777" w:rsidR="004F7EE6" w:rsidRDefault="004F7EE6" w:rsidP="004F7EE6">
      <w:pPr>
        <w:numPr>
          <w:ilvl w:val="12"/>
          <w:numId w:val="0"/>
        </w:numPr>
        <w:ind w:left="709" w:hanging="284"/>
        <w:rPr>
          <w:rFonts w:ascii="Arial" w:hAnsi="Arial" w:cs="Arial"/>
          <w:b/>
          <w:bCs/>
          <w:sz w:val="22"/>
          <w:szCs w:val="22"/>
        </w:rPr>
      </w:pPr>
    </w:p>
    <w:p w14:paraId="39B276D9" w14:textId="274B9393" w:rsidR="004F7EE6" w:rsidRDefault="004F7EE6" w:rsidP="004F7EE6">
      <w:pPr>
        <w:pStyle w:val="Textoindependiente2"/>
        <w:ind w:left="426"/>
        <w:jc w:val="left"/>
        <w:rPr>
          <w:rFonts w:ascii="Arial" w:hAnsi="Arial" w:cs="Arial"/>
          <w:sz w:val="22"/>
          <w:szCs w:val="22"/>
          <w:lang w:eastAsia="es-ES"/>
        </w:rPr>
      </w:pPr>
      <w:r w:rsidRPr="00243DA9">
        <w:rPr>
          <w:rFonts w:ascii="Arial" w:hAnsi="Arial" w:cs="Arial"/>
          <w:sz w:val="22"/>
          <w:szCs w:val="22"/>
          <w:lang w:eastAsia="es-ES"/>
        </w:rPr>
        <w:t>DEL PARE / MARE/ TUTOR/A,</w:t>
      </w:r>
    </w:p>
    <w:p w14:paraId="196942B3" w14:textId="4447B406" w:rsidR="004F7EE6" w:rsidRDefault="004F7EE6" w:rsidP="004F7EE6">
      <w:pPr>
        <w:pStyle w:val="Textoindependiente2"/>
        <w:ind w:left="709"/>
        <w:jc w:val="left"/>
        <w:rPr>
          <w:rFonts w:ascii="Arial" w:hAnsi="Arial" w:cs="Arial"/>
          <w:sz w:val="22"/>
          <w:szCs w:val="22"/>
        </w:rPr>
      </w:pPr>
    </w:p>
    <w:p w14:paraId="3FBB6FA5" w14:textId="77777777" w:rsidR="004F7EE6" w:rsidRPr="00243DA9" w:rsidRDefault="004F7EE6" w:rsidP="004F7EE6">
      <w:pPr>
        <w:pStyle w:val="Textoindependiente2"/>
        <w:ind w:left="709"/>
        <w:jc w:val="left"/>
        <w:rPr>
          <w:rFonts w:ascii="Arial" w:hAnsi="Arial" w:cs="Arial"/>
          <w:sz w:val="22"/>
          <w:szCs w:val="22"/>
          <w:lang w:eastAsia="es-ES"/>
        </w:rPr>
      </w:pPr>
    </w:p>
    <w:tbl>
      <w:tblPr>
        <w:tblW w:w="102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87"/>
      </w:tblGrid>
      <w:tr w:rsidR="004F7EE6" w:rsidRPr="00243DA9" w14:paraId="1FB22EE1" w14:textId="77777777" w:rsidTr="00516CA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E4FA5" w14:textId="77777777" w:rsidR="004F7EE6" w:rsidRPr="00243DA9" w:rsidRDefault="004F7EE6" w:rsidP="004F7EE6">
            <w:pPr>
              <w:ind w:left="411"/>
              <w:rPr>
                <w:rFonts w:ascii="Arial" w:hAnsi="Arial" w:cs="Arial"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Dono la conformitat i consentiment per tal de procedir al càrrec bancari dels imports</w:t>
            </w:r>
          </w:p>
        </w:tc>
      </w:tr>
      <w:tr w:rsidR="004F7EE6" w:rsidRPr="00243DA9" w14:paraId="2489D4C9" w14:textId="77777777" w:rsidTr="00516CA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D4196" w14:textId="77777777" w:rsidR="004F7EE6" w:rsidRPr="00243DA9" w:rsidRDefault="004F7EE6" w:rsidP="004F7EE6">
            <w:pPr>
              <w:ind w:left="411"/>
              <w:rPr>
                <w:rFonts w:ascii="Arial" w:hAnsi="Arial" w:cs="Arial"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en concepte de matrícula i mensualitat Llar Infants “El Jardí”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0A8A67C" w14:textId="1107D71D" w:rsidR="007C3015" w:rsidRDefault="007C3015" w:rsidP="00537BCA">
      <w:pPr>
        <w:numPr>
          <w:ilvl w:val="12"/>
          <w:numId w:val="0"/>
        </w:numPr>
        <w:ind w:left="426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D434F2" w14:textId="0C0017B6" w:rsidR="007C3015" w:rsidRDefault="007C3015" w:rsidP="00537BCA">
      <w:pPr>
        <w:numPr>
          <w:ilvl w:val="12"/>
          <w:numId w:val="0"/>
        </w:numPr>
        <w:ind w:left="426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9A54E4" w14:textId="77777777" w:rsidR="007C3015" w:rsidRPr="00E63786" w:rsidRDefault="007C3015" w:rsidP="00537BCA">
      <w:pPr>
        <w:numPr>
          <w:ilvl w:val="12"/>
          <w:numId w:val="0"/>
        </w:numPr>
        <w:ind w:left="426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8AB47E" w14:textId="3CEAC8E2" w:rsidR="006F253B" w:rsidRDefault="006F253B" w:rsidP="00F97E82">
      <w:pPr>
        <w:numPr>
          <w:ilvl w:val="12"/>
          <w:numId w:val="0"/>
        </w:numPr>
        <w:ind w:left="2411" w:hanging="284"/>
        <w:jc w:val="both"/>
        <w:rPr>
          <w:rFonts w:ascii="Arial" w:hAnsi="Arial" w:cs="Arial"/>
          <w:sz w:val="22"/>
          <w:szCs w:val="22"/>
        </w:rPr>
      </w:pPr>
    </w:p>
    <w:p w14:paraId="16295A40" w14:textId="4B77FC0D" w:rsidR="004F7EE6" w:rsidRDefault="004F7EE6" w:rsidP="00F97E82">
      <w:pPr>
        <w:numPr>
          <w:ilvl w:val="12"/>
          <w:numId w:val="0"/>
        </w:numPr>
        <w:ind w:left="2411" w:hanging="284"/>
        <w:jc w:val="both"/>
        <w:rPr>
          <w:rFonts w:ascii="Arial" w:hAnsi="Arial" w:cs="Arial"/>
          <w:sz w:val="22"/>
          <w:szCs w:val="22"/>
        </w:rPr>
      </w:pPr>
    </w:p>
    <w:p w14:paraId="550D5E68" w14:textId="77777777" w:rsidR="004F7EE6" w:rsidRPr="00243DA9" w:rsidRDefault="004F7EE6" w:rsidP="00F97E82">
      <w:pPr>
        <w:numPr>
          <w:ilvl w:val="12"/>
          <w:numId w:val="0"/>
        </w:numPr>
        <w:ind w:left="2411" w:hanging="284"/>
        <w:jc w:val="both"/>
        <w:rPr>
          <w:rFonts w:ascii="Arial" w:hAnsi="Arial" w:cs="Arial"/>
          <w:sz w:val="22"/>
          <w:szCs w:val="22"/>
        </w:rPr>
      </w:pPr>
    </w:p>
    <w:p w14:paraId="413B0084" w14:textId="0BB8E3D4" w:rsidR="006F253B" w:rsidRDefault="006F253B" w:rsidP="00F97E82">
      <w:pPr>
        <w:jc w:val="both"/>
        <w:rPr>
          <w:rFonts w:ascii="Arial" w:hAnsi="Arial" w:cs="Arial"/>
          <w:sz w:val="22"/>
          <w:szCs w:val="22"/>
        </w:rPr>
      </w:pPr>
    </w:p>
    <w:p w14:paraId="4F08EBE5" w14:textId="244E8CA8" w:rsidR="00720865" w:rsidRDefault="00720865" w:rsidP="00F97E82">
      <w:pPr>
        <w:jc w:val="both"/>
        <w:rPr>
          <w:rFonts w:ascii="Arial" w:hAnsi="Arial" w:cs="Arial"/>
          <w:sz w:val="22"/>
          <w:szCs w:val="22"/>
        </w:rPr>
      </w:pPr>
    </w:p>
    <w:p w14:paraId="7476C20C" w14:textId="0AFF4F55" w:rsidR="00720865" w:rsidRDefault="00720865" w:rsidP="00F97E82">
      <w:pPr>
        <w:jc w:val="both"/>
        <w:rPr>
          <w:rFonts w:ascii="Arial" w:hAnsi="Arial" w:cs="Arial"/>
          <w:sz w:val="22"/>
          <w:szCs w:val="22"/>
        </w:rPr>
      </w:pPr>
    </w:p>
    <w:p w14:paraId="7F9324DA" w14:textId="4AF9A925" w:rsidR="00720865" w:rsidRDefault="00720865" w:rsidP="00F97E82">
      <w:pPr>
        <w:jc w:val="both"/>
        <w:rPr>
          <w:rFonts w:ascii="Arial" w:hAnsi="Arial" w:cs="Arial"/>
          <w:sz w:val="22"/>
          <w:szCs w:val="22"/>
        </w:rPr>
      </w:pPr>
    </w:p>
    <w:p w14:paraId="66DAC449" w14:textId="71A9082C" w:rsidR="00720865" w:rsidRDefault="00720865" w:rsidP="00F97E82">
      <w:pPr>
        <w:jc w:val="both"/>
        <w:rPr>
          <w:rFonts w:ascii="Arial" w:hAnsi="Arial" w:cs="Arial"/>
          <w:sz w:val="22"/>
          <w:szCs w:val="22"/>
        </w:rPr>
      </w:pPr>
    </w:p>
    <w:p w14:paraId="7CAB7026" w14:textId="57FA5EDC" w:rsidR="00720865" w:rsidRDefault="00720865" w:rsidP="00F97E82">
      <w:pPr>
        <w:jc w:val="both"/>
        <w:rPr>
          <w:rFonts w:ascii="Arial" w:hAnsi="Arial" w:cs="Arial"/>
          <w:sz w:val="22"/>
          <w:szCs w:val="22"/>
        </w:rPr>
      </w:pPr>
    </w:p>
    <w:p w14:paraId="3B15FDE8" w14:textId="55BA7AE8" w:rsidR="00720865" w:rsidRDefault="00720865" w:rsidP="00F97E82">
      <w:pPr>
        <w:jc w:val="both"/>
        <w:rPr>
          <w:rFonts w:ascii="Arial" w:hAnsi="Arial" w:cs="Arial"/>
          <w:sz w:val="22"/>
          <w:szCs w:val="22"/>
        </w:rPr>
      </w:pPr>
    </w:p>
    <w:p w14:paraId="6E09F703" w14:textId="0F561B0A" w:rsidR="00720865" w:rsidRDefault="00720865" w:rsidP="00F97E8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842"/>
        <w:gridCol w:w="6230"/>
      </w:tblGrid>
      <w:tr w:rsidR="00E564F9" w14:paraId="190EEB7B" w14:textId="77777777" w:rsidTr="00E564F9">
        <w:tc>
          <w:tcPr>
            <w:tcW w:w="988" w:type="dxa"/>
          </w:tcPr>
          <w:p w14:paraId="571EE23C" w14:textId="77777777" w:rsidR="00E564F9" w:rsidRDefault="00E564F9" w:rsidP="00E564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En/Na</w:t>
            </w:r>
          </w:p>
          <w:p w14:paraId="50375C38" w14:textId="77777777" w:rsidR="00E564F9" w:rsidRDefault="00E564F9" w:rsidP="00F97E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610151962"/>
            <w:placeholder>
              <w:docPart w:val="C72EA352751B4FF5939D0884FBEBEB45"/>
            </w:placeholder>
            <w:showingPlcHdr/>
          </w:sdtPr>
          <w:sdtEndPr/>
          <w:sdtContent>
            <w:tc>
              <w:tcPr>
                <w:tcW w:w="8072" w:type="dxa"/>
                <w:gridSpan w:val="2"/>
              </w:tcPr>
              <w:p w14:paraId="223FA7EC" w14:textId="45C68927" w:rsidR="00E564F9" w:rsidRDefault="00E564F9" w:rsidP="00E564F9">
                <w:pPr>
                  <w:jc w:val="both"/>
                </w:pPr>
                <w:r>
                  <w:rPr>
                    <w:rStyle w:val="Textodelmarcadordeposicin"/>
                  </w:rPr>
                  <w:t>Escriu aquí</w:t>
                </w:r>
              </w:p>
              <w:p w14:paraId="76D9B558" w14:textId="0DA3101E" w:rsidR="00E564F9" w:rsidRDefault="00E564F9" w:rsidP="00F97E82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</w:tr>
      <w:tr w:rsidR="00E564F9" w14:paraId="4AC4EC17" w14:textId="77777777" w:rsidTr="00E564F9">
        <w:tc>
          <w:tcPr>
            <w:tcW w:w="2830" w:type="dxa"/>
            <w:gridSpan w:val="2"/>
          </w:tcPr>
          <w:p w14:paraId="3E03E636" w14:textId="77777777" w:rsidR="00E564F9" w:rsidRPr="00243DA9" w:rsidRDefault="00E564F9" w:rsidP="00E564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3DA9">
              <w:rPr>
                <w:rFonts w:ascii="Arial" w:hAnsi="Arial" w:cs="Arial"/>
                <w:sz w:val="22"/>
                <w:szCs w:val="22"/>
              </w:rPr>
              <w:t>pare/mare/tutor de l’infant.</w:t>
            </w:r>
          </w:p>
          <w:p w14:paraId="6C6C808F" w14:textId="77777777" w:rsidR="00E564F9" w:rsidRDefault="00E564F9" w:rsidP="00F97E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07895651"/>
            <w:placeholder>
              <w:docPart w:val="5A710106D43C49C0BAA02384005057EB"/>
            </w:placeholder>
            <w:showingPlcHdr/>
          </w:sdtPr>
          <w:sdtEndPr/>
          <w:sdtContent>
            <w:tc>
              <w:tcPr>
                <w:tcW w:w="6230" w:type="dxa"/>
              </w:tcPr>
              <w:p w14:paraId="6380E1BA" w14:textId="1298F2D9" w:rsidR="00E564F9" w:rsidRDefault="00E564F9" w:rsidP="00F97E82">
                <w:pPr>
                  <w:jc w:val="both"/>
                  <w:rPr>
                    <w:rStyle w:val="Textodelmarcadordeposicin"/>
                  </w:rPr>
                </w:pPr>
                <w:r>
                  <w:rPr>
                    <w:rStyle w:val="Textodelmarcadordeposicin"/>
                  </w:rPr>
                  <w:t>Escriu aquí</w:t>
                </w:r>
              </w:p>
              <w:p w14:paraId="198CD49B" w14:textId="468F8A25" w:rsidR="00E564F9" w:rsidRDefault="00E564F9" w:rsidP="00F97E82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odelmarcadordeposicin"/>
                  </w:rPr>
                  <w:t xml:space="preserve">                                                                                       </w:t>
                </w:r>
                <w:r w:rsidRPr="00C07837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42B6C030" w14:textId="77777777" w:rsidR="00001F28" w:rsidRDefault="00001F28" w:rsidP="00F97E82">
      <w:pPr>
        <w:jc w:val="both"/>
        <w:rPr>
          <w:rFonts w:ascii="Arial" w:hAnsi="Arial" w:cs="Arial"/>
          <w:sz w:val="22"/>
          <w:szCs w:val="22"/>
        </w:rPr>
      </w:pPr>
    </w:p>
    <w:p w14:paraId="5F8B9FEE" w14:textId="77777777" w:rsidR="006F253B" w:rsidRPr="00243DA9" w:rsidRDefault="006F253B" w:rsidP="00F97E82">
      <w:pPr>
        <w:jc w:val="both"/>
        <w:rPr>
          <w:rFonts w:ascii="Arial" w:hAnsi="Arial" w:cs="Arial"/>
          <w:sz w:val="22"/>
          <w:szCs w:val="22"/>
        </w:rPr>
      </w:pPr>
    </w:p>
    <w:p w14:paraId="0A8345E1" w14:textId="1153DDC3" w:rsidR="006F253B" w:rsidRDefault="006F253B" w:rsidP="00F97E82">
      <w:pPr>
        <w:jc w:val="both"/>
        <w:rPr>
          <w:rFonts w:ascii="Arial" w:hAnsi="Arial" w:cs="Arial"/>
          <w:sz w:val="22"/>
          <w:szCs w:val="22"/>
        </w:rPr>
      </w:pPr>
      <w:r w:rsidRPr="00243DA9">
        <w:rPr>
          <w:rFonts w:ascii="Arial" w:hAnsi="Arial" w:cs="Arial"/>
          <w:sz w:val="22"/>
          <w:szCs w:val="22"/>
        </w:rPr>
        <w:t>Vol matricular el seu fill/a a  la Llar d’Infants  “El Jardí” situada al carrer dels Rosers,  atenent-se a les següents normes :</w:t>
      </w:r>
    </w:p>
    <w:p w14:paraId="596F2B0D" w14:textId="77777777" w:rsidR="00CF12F1" w:rsidRDefault="00CF12F1" w:rsidP="00F97E82">
      <w:pPr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677082546"/>
        <w:placeholder>
          <w:docPart w:val="57090A63091B463AAC56395B5F21ED48"/>
        </w:placeholder>
        <w:showingPlcHdr/>
        <w:dropDownList>
          <w:listItem w:value="Elija un elemento."/>
          <w:listItem w:displayText="1-De 8:30 hores  a  13:00 hores  i de 15:00 a 18:00 hores " w:value="1-De 8:30 hores  a  13:00 hores  i de 15:00 a 18:00 hores "/>
          <w:listItem w:displayText="2- De 8:30 hores a  18:00 hores – inclou menjador " w:value="2- De 8:30 hores a  18:00 hores – inclou menjador "/>
          <w:listItem w:displayText="3- Juliol de 08 :00 a  14 :00 h. " w:value="3- Juliol de 08 :00 a  14 :00 h. "/>
          <w:listItem w:displayText="4- Juliol de 08 :00 a 16 :00 h , inclou menjador. " w:value="4- Juliol de 08 :00 a 16 :00 h , inclou menjador. "/>
        </w:dropDownList>
      </w:sdtPr>
      <w:sdtContent>
        <w:p w14:paraId="5CFAF267" w14:textId="004111E0" w:rsidR="00CF12F1" w:rsidRPr="00243DA9" w:rsidRDefault="00CF12F1" w:rsidP="00F97E82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C07837">
            <w:rPr>
              <w:rStyle w:val="Textodelmarcadordeposicin"/>
            </w:rPr>
            <w:t>E</w:t>
          </w:r>
          <w:r>
            <w:rPr>
              <w:rStyle w:val="Textodelmarcadordeposicin"/>
            </w:rPr>
            <w:t>sculli</w:t>
          </w:r>
          <w:r w:rsidRPr="00C07837">
            <w:rPr>
              <w:rStyle w:val="Textodelmarcadordeposicin"/>
            </w:rPr>
            <w:t xml:space="preserve"> un element.</w:t>
          </w:r>
        </w:p>
      </w:sdtContent>
    </w:sdt>
    <w:p w14:paraId="691C8919" w14:textId="77777777" w:rsidR="006F253B" w:rsidRPr="00243DA9" w:rsidRDefault="006F253B" w:rsidP="00F97E82">
      <w:pPr>
        <w:jc w:val="both"/>
        <w:rPr>
          <w:rFonts w:ascii="Arial" w:hAnsi="Arial" w:cs="Arial"/>
          <w:sz w:val="22"/>
          <w:szCs w:val="22"/>
        </w:rPr>
      </w:pPr>
    </w:p>
    <w:p w14:paraId="210A4BD5" w14:textId="77777777" w:rsidR="00D07C1B" w:rsidRPr="00D16563" w:rsidRDefault="00D07C1B" w:rsidP="00F97E8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30BF42F" w14:textId="77777777" w:rsidR="006F253B" w:rsidRPr="00243DA9" w:rsidRDefault="006F253B" w:rsidP="00F97E82">
      <w:pPr>
        <w:jc w:val="both"/>
        <w:rPr>
          <w:rFonts w:ascii="Arial" w:hAnsi="Arial" w:cs="Arial"/>
          <w:sz w:val="22"/>
          <w:szCs w:val="22"/>
        </w:rPr>
      </w:pPr>
    </w:p>
    <w:p w14:paraId="1CA385B2" w14:textId="77777777" w:rsidR="006F253B" w:rsidRPr="00243DA9" w:rsidRDefault="006F253B" w:rsidP="00F97E82">
      <w:pPr>
        <w:jc w:val="both"/>
        <w:rPr>
          <w:rFonts w:ascii="Arial" w:hAnsi="Arial" w:cs="Arial"/>
          <w:sz w:val="22"/>
          <w:szCs w:val="22"/>
        </w:rPr>
      </w:pPr>
      <w:r w:rsidRPr="00243DA9">
        <w:rPr>
          <w:rFonts w:ascii="Arial" w:hAnsi="Arial" w:cs="Arial"/>
          <w:sz w:val="22"/>
          <w:szCs w:val="22"/>
        </w:rPr>
        <w:t>L’horari de menjador escolar serà de 13:00 a 15:00 hores.</w:t>
      </w:r>
    </w:p>
    <w:p w14:paraId="484CB03E" w14:textId="77777777" w:rsidR="006F253B" w:rsidRPr="00243DA9" w:rsidRDefault="006F253B" w:rsidP="00F97E82">
      <w:pPr>
        <w:jc w:val="both"/>
        <w:rPr>
          <w:rFonts w:ascii="Arial" w:hAnsi="Arial" w:cs="Arial"/>
          <w:sz w:val="22"/>
          <w:szCs w:val="22"/>
        </w:rPr>
      </w:pPr>
    </w:p>
    <w:p w14:paraId="4112054D" w14:textId="77777777" w:rsidR="006F253B" w:rsidRPr="00243DA9" w:rsidRDefault="006F253B" w:rsidP="00F97E82">
      <w:pPr>
        <w:jc w:val="both"/>
        <w:rPr>
          <w:rFonts w:ascii="Arial" w:hAnsi="Arial" w:cs="Arial"/>
          <w:b/>
          <w:sz w:val="22"/>
          <w:szCs w:val="22"/>
        </w:rPr>
      </w:pPr>
      <w:r w:rsidRPr="00243DA9">
        <w:rPr>
          <w:rFonts w:ascii="Arial" w:hAnsi="Arial" w:cs="Arial"/>
          <w:sz w:val="22"/>
          <w:szCs w:val="22"/>
        </w:rPr>
        <w:t xml:space="preserve">La  data d’inici del curs serà del </w:t>
      </w:r>
      <w:r w:rsidR="00375E68">
        <w:rPr>
          <w:rFonts w:ascii="Arial" w:hAnsi="Arial" w:cs="Arial"/>
          <w:b/>
          <w:sz w:val="22"/>
          <w:szCs w:val="22"/>
        </w:rPr>
        <w:t>4</w:t>
      </w:r>
      <w:r w:rsidR="005E541C">
        <w:rPr>
          <w:rFonts w:ascii="Arial" w:hAnsi="Arial" w:cs="Arial"/>
          <w:b/>
          <w:sz w:val="22"/>
          <w:szCs w:val="22"/>
        </w:rPr>
        <w:t xml:space="preserve"> de setembre </w:t>
      </w:r>
      <w:r w:rsidR="00375E68">
        <w:rPr>
          <w:rFonts w:ascii="Arial" w:hAnsi="Arial" w:cs="Arial"/>
          <w:b/>
          <w:sz w:val="22"/>
          <w:szCs w:val="22"/>
        </w:rPr>
        <w:t>20</w:t>
      </w:r>
      <w:r w:rsidR="00001F28">
        <w:rPr>
          <w:rFonts w:ascii="Arial" w:hAnsi="Arial" w:cs="Arial"/>
          <w:b/>
          <w:sz w:val="22"/>
          <w:szCs w:val="22"/>
        </w:rPr>
        <w:t>20</w:t>
      </w:r>
      <w:r w:rsidR="005E541C">
        <w:rPr>
          <w:rFonts w:ascii="Arial" w:hAnsi="Arial" w:cs="Arial"/>
          <w:b/>
          <w:sz w:val="22"/>
          <w:szCs w:val="22"/>
        </w:rPr>
        <w:t xml:space="preserve">  fins al 2</w:t>
      </w:r>
      <w:r w:rsidR="00375E68">
        <w:rPr>
          <w:rFonts w:ascii="Arial" w:hAnsi="Arial" w:cs="Arial"/>
          <w:b/>
          <w:sz w:val="22"/>
          <w:szCs w:val="22"/>
        </w:rPr>
        <w:t>8</w:t>
      </w:r>
      <w:r w:rsidR="00E9401E">
        <w:rPr>
          <w:rFonts w:ascii="Arial" w:hAnsi="Arial" w:cs="Arial"/>
          <w:b/>
          <w:sz w:val="22"/>
          <w:szCs w:val="22"/>
        </w:rPr>
        <w:t xml:space="preserve"> </w:t>
      </w:r>
      <w:r w:rsidR="005E541C">
        <w:rPr>
          <w:rFonts w:ascii="Arial" w:hAnsi="Arial" w:cs="Arial"/>
          <w:b/>
          <w:sz w:val="22"/>
          <w:szCs w:val="22"/>
        </w:rPr>
        <w:t>de juliol</w:t>
      </w:r>
      <w:r w:rsidR="00A73BCA">
        <w:rPr>
          <w:rFonts w:ascii="Arial" w:hAnsi="Arial" w:cs="Arial"/>
          <w:b/>
          <w:sz w:val="22"/>
          <w:szCs w:val="22"/>
        </w:rPr>
        <w:t xml:space="preserve"> 20</w:t>
      </w:r>
      <w:r w:rsidR="00375E68">
        <w:rPr>
          <w:rFonts w:ascii="Arial" w:hAnsi="Arial" w:cs="Arial"/>
          <w:b/>
          <w:sz w:val="22"/>
          <w:szCs w:val="22"/>
        </w:rPr>
        <w:t>2</w:t>
      </w:r>
      <w:r w:rsidR="00001F28">
        <w:rPr>
          <w:rFonts w:ascii="Arial" w:hAnsi="Arial" w:cs="Arial"/>
          <w:b/>
          <w:sz w:val="22"/>
          <w:szCs w:val="22"/>
        </w:rPr>
        <w:t>1</w:t>
      </w:r>
      <w:r w:rsidRPr="00243DA9">
        <w:rPr>
          <w:rFonts w:ascii="Arial" w:hAnsi="Arial" w:cs="Arial"/>
          <w:b/>
          <w:sz w:val="22"/>
          <w:szCs w:val="22"/>
        </w:rPr>
        <w:t>.</w:t>
      </w:r>
    </w:p>
    <w:p w14:paraId="6B623F73" w14:textId="77777777" w:rsidR="006F253B" w:rsidRPr="00243DA9" w:rsidRDefault="006F253B" w:rsidP="00F97E82">
      <w:pPr>
        <w:jc w:val="both"/>
        <w:rPr>
          <w:rFonts w:ascii="Arial" w:hAnsi="Arial" w:cs="Arial"/>
          <w:sz w:val="22"/>
          <w:szCs w:val="22"/>
        </w:rPr>
      </w:pPr>
    </w:p>
    <w:p w14:paraId="33290EDF" w14:textId="77777777" w:rsidR="006F253B" w:rsidRPr="00243DA9" w:rsidRDefault="006F253B" w:rsidP="00F97E82">
      <w:pPr>
        <w:jc w:val="both"/>
        <w:rPr>
          <w:rFonts w:ascii="Arial" w:hAnsi="Arial" w:cs="Arial"/>
          <w:sz w:val="22"/>
          <w:szCs w:val="22"/>
        </w:rPr>
      </w:pPr>
      <w:r w:rsidRPr="00243DA9">
        <w:rPr>
          <w:rFonts w:ascii="Arial" w:hAnsi="Arial" w:cs="Arial"/>
          <w:sz w:val="22"/>
          <w:szCs w:val="22"/>
        </w:rPr>
        <w:t>2.- L’assegurança escolar dels nens estarà inclos</w:t>
      </w:r>
      <w:r w:rsidR="005E541C">
        <w:rPr>
          <w:rFonts w:ascii="Arial" w:hAnsi="Arial" w:cs="Arial"/>
          <w:sz w:val="22"/>
          <w:szCs w:val="22"/>
        </w:rPr>
        <w:t>a.</w:t>
      </w:r>
    </w:p>
    <w:p w14:paraId="492C50A9" w14:textId="77777777" w:rsidR="006F253B" w:rsidRPr="00243DA9" w:rsidRDefault="006F253B" w:rsidP="00F97E82">
      <w:pPr>
        <w:jc w:val="both"/>
        <w:rPr>
          <w:rFonts w:ascii="Arial" w:hAnsi="Arial" w:cs="Arial"/>
          <w:sz w:val="22"/>
          <w:szCs w:val="22"/>
        </w:rPr>
      </w:pPr>
    </w:p>
    <w:p w14:paraId="441F4075" w14:textId="77777777" w:rsidR="006F253B" w:rsidRDefault="006F253B" w:rsidP="00F97E82">
      <w:pPr>
        <w:jc w:val="both"/>
        <w:rPr>
          <w:rFonts w:ascii="Arial" w:hAnsi="Arial" w:cs="Arial"/>
          <w:sz w:val="22"/>
          <w:szCs w:val="22"/>
        </w:rPr>
      </w:pPr>
      <w:r w:rsidRPr="00243DA9">
        <w:rPr>
          <w:rFonts w:ascii="Arial" w:hAnsi="Arial" w:cs="Arial"/>
          <w:sz w:val="22"/>
          <w:szCs w:val="22"/>
        </w:rPr>
        <w:t xml:space="preserve">3.- L’import del curs </w:t>
      </w:r>
      <w:r w:rsidR="00375E68">
        <w:rPr>
          <w:rFonts w:ascii="Arial" w:hAnsi="Arial" w:cs="Arial"/>
          <w:b/>
          <w:sz w:val="22"/>
          <w:szCs w:val="22"/>
        </w:rPr>
        <w:t>20</w:t>
      </w:r>
      <w:r w:rsidR="00001F28">
        <w:rPr>
          <w:rFonts w:ascii="Arial" w:hAnsi="Arial" w:cs="Arial"/>
          <w:b/>
          <w:sz w:val="22"/>
          <w:szCs w:val="22"/>
        </w:rPr>
        <w:t>20</w:t>
      </w:r>
      <w:r w:rsidR="00A73BCA">
        <w:rPr>
          <w:rFonts w:ascii="Arial" w:hAnsi="Arial" w:cs="Arial"/>
          <w:b/>
          <w:sz w:val="22"/>
          <w:szCs w:val="22"/>
        </w:rPr>
        <w:t>/20</w:t>
      </w:r>
      <w:r w:rsidR="00375E68">
        <w:rPr>
          <w:rFonts w:ascii="Arial" w:hAnsi="Arial" w:cs="Arial"/>
          <w:b/>
          <w:sz w:val="22"/>
          <w:szCs w:val="22"/>
        </w:rPr>
        <w:t>2</w:t>
      </w:r>
      <w:r w:rsidR="00001F28">
        <w:rPr>
          <w:rFonts w:ascii="Arial" w:hAnsi="Arial" w:cs="Arial"/>
          <w:b/>
          <w:sz w:val="22"/>
          <w:szCs w:val="22"/>
        </w:rPr>
        <w:t>1</w:t>
      </w:r>
      <w:r w:rsidR="005E541C">
        <w:rPr>
          <w:rFonts w:ascii="Arial" w:hAnsi="Arial" w:cs="Arial"/>
          <w:b/>
          <w:sz w:val="22"/>
          <w:szCs w:val="22"/>
        </w:rPr>
        <w:t xml:space="preserve"> </w:t>
      </w:r>
      <w:r w:rsidRPr="00243DA9">
        <w:rPr>
          <w:rFonts w:ascii="Arial" w:hAnsi="Arial" w:cs="Arial"/>
          <w:sz w:val="22"/>
          <w:szCs w:val="22"/>
        </w:rPr>
        <w:t>ser</w:t>
      </w:r>
      <w:r w:rsidR="005E541C">
        <w:rPr>
          <w:rFonts w:ascii="Arial" w:hAnsi="Arial" w:cs="Arial"/>
          <w:sz w:val="22"/>
          <w:szCs w:val="22"/>
        </w:rPr>
        <w:t xml:space="preserve">à l’estipulat en les ordenances municipals. </w:t>
      </w:r>
    </w:p>
    <w:p w14:paraId="7DF892E7" w14:textId="77777777" w:rsidR="00001F28" w:rsidRPr="00243DA9" w:rsidRDefault="00001F28" w:rsidP="00F97E82">
      <w:pPr>
        <w:jc w:val="both"/>
        <w:rPr>
          <w:rFonts w:ascii="Arial" w:hAnsi="Arial" w:cs="Arial"/>
          <w:sz w:val="22"/>
          <w:szCs w:val="22"/>
        </w:rPr>
      </w:pPr>
    </w:p>
    <w:p w14:paraId="4428B648" w14:textId="77777777" w:rsidR="006F253B" w:rsidRPr="00243DA9" w:rsidRDefault="006F253B" w:rsidP="00F97E82">
      <w:pPr>
        <w:jc w:val="both"/>
        <w:rPr>
          <w:rFonts w:ascii="Arial" w:hAnsi="Arial" w:cs="Arial"/>
          <w:sz w:val="22"/>
          <w:szCs w:val="22"/>
        </w:rPr>
      </w:pPr>
    </w:p>
    <w:p w14:paraId="68E5C67D" w14:textId="77777777" w:rsidR="006F253B" w:rsidRPr="00243DA9" w:rsidRDefault="006F253B" w:rsidP="00001F28">
      <w:pPr>
        <w:rPr>
          <w:rFonts w:ascii="Arial" w:hAnsi="Arial" w:cs="Arial"/>
          <w:sz w:val="22"/>
          <w:szCs w:val="22"/>
        </w:rPr>
      </w:pPr>
      <w:r w:rsidRPr="00243DA9">
        <w:rPr>
          <w:rFonts w:ascii="Arial" w:hAnsi="Arial" w:cs="Arial"/>
          <w:sz w:val="22"/>
          <w:szCs w:val="22"/>
        </w:rPr>
        <w:tab/>
      </w:r>
      <w:r w:rsidRPr="00243DA9">
        <w:rPr>
          <w:rFonts w:ascii="Arial" w:hAnsi="Arial" w:cs="Arial"/>
          <w:sz w:val="22"/>
          <w:szCs w:val="22"/>
        </w:rPr>
        <w:tab/>
      </w:r>
      <w:r w:rsidRPr="00243DA9">
        <w:rPr>
          <w:rFonts w:ascii="Arial" w:hAnsi="Arial" w:cs="Arial"/>
          <w:sz w:val="22"/>
          <w:szCs w:val="22"/>
        </w:rPr>
        <w:tab/>
      </w:r>
      <w:r w:rsidRPr="00243DA9">
        <w:rPr>
          <w:rFonts w:ascii="Arial" w:hAnsi="Arial" w:cs="Arial"/>
          <w:sz w:val="22"/>
          <w:szCs w:val="22"/>
        </w:rPr>
        <w:tab/>
      </w:r>
      <w:r w:rsidRPr="00243DA9">
        <w:rPr>
          <w:rFonts w:ascii="Arial" w:hAnsi="Arial" w:cs="Arial"/>
          <w:sz w:val="22"/>
          <w:szCs w:val="22"/>
        </w:rPr>
        <w:tab/>
        <w:t xml:space="preserve">De plena conformitat, signo la present sol·licitud a </w:t>
      </w:r>
    </w:p>
    <w:p w14:paraId="51FC9D8C" w14:textId="3082AD99" w:rsidR="006F253B" w:rsidRPr="00243DA9" w:rsidRDefault="006F253B" w:rsidP="00001F28">
      <w:pPr>
        <w:tabs>
          <w:tab w:val="left" w:pos="8280"/>
        </w:tabs>
        <w:ind w:left="2836" w:firstLine="709"/>
        <w:rPr>
          <w:rFonts w:ascii="Arial" w:hAnsi="Arial" w:cs="Arial"/>
          <w:sz w:val="22"/>
          <w:szCs w:val="22"/>
        </w:rPr>
      </w:pPr>
      <w:r w:rsidRPr="00243DA9">
        <w:rPr>
          <w:rFonts w:ascii="Arial" w:hAnsi="Arial" w:cs="Arial"/>
          <w:sz w:val="22"/>
          <w:szCs w:val="22"/>
        </w:rPr>
        <w:t>Torà</w:t>
      </w:r>
      <w:r w:rsidR="00720865">
        <w:rPr>
          <w:rFonts w:ascii="Arial" w:hAnsi="Arial" w:cs="Arial"/>
          <w:sz w:val="22"/>
          <w:szCs w:val="22"/>
        </w:rPr>
        <w:t xml:space="preserve">, </w:t>
      </w:r>
      <w:r w:rsidRPr="00243DA9">
        <w:rPr>
          <w:rFonts w:ascii="Arial" w:hAnsi="Arial" w:cs="Arial"/>
          <w:sz w:val="22"/>
          <w:szCs w:val="22"/>
        </w:rPr>
        <w:t>.</w:t>
      </w:r>
      <w:sdt>
        <w:sdtPr>
          <w:rPr>
            <w:rFonts w:ascii="Arial" w:hAnsi="Arial" w:cs="Arial"/>
            <w:sz w:val="22"/>
            <w:szCs w:val="22"/>
          </w:rPr>
          <w:id w:val="-1859962494"/>
          <w:placeholder>
            <w:docPart w:val="56CCD29D96744BA086B641F6D84C1763"/>
          </w:placeholder>
          <w:showingPlcHdr/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E564F9">
            <w:rPr>
              <w:rStyle w:val="Textodelmarcadordeposicin"/>
            </w:rPr>
            <w:t>Escriu aquí</w:t>
          </w:r>
        </w:sdtContent>
      </w:sdt>
      <w:r w:rsidRPr="00243DA9">
        <w:rPr>
          <w:rFonts w:ascii="Arial" w:hAnsi="Arial" w:cs="Arial"/>
          <w:sz w:val="22"/>
          <w:szCs w:val="22"/>
        </w:rPr>
        <w:tab/>
      </w:r>
    </w:p>
    <w:p w14:paraId="6334F287" w14:textId="77777777" w:rsidR="00261FBB" w:rsidRDefault="006F253B" w:rsidP="00F97E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  <w:rPr>
          <w:rFonts w:ascii="Arial" w:hAnsi="Arial" w:cs="Arial"/>
          <w:sz w:val="22"/>
          <w:szCs w:val="22"/>
        </w:rPr>
      </w:pPr>
      <w:r w:rsidRPr="00243DA9">
        <w:rPr>
          <w:rFonts w:ascii="Arial" w:hAnsi="Arial" w:cs="Arial"/>
          <w:sz w:val="22"/>
          <w:szCs w:val="22"/>
        </w:rPr>
        <w:tab/>
      </w:r>
      <w:r w:rsidRPr="00243DA9">
        <w:rPr>
          <w:rFonts w:ascii="Arial" w:hAnsi="Arial" w:cs="Arial"/>
          <w:sz w:val="22"/>
          <w:szCs w:val="22"/>
        </w:rPr>
        <w:tab/>
      </w:r>
    </w:p>
    <w:p w14:paraId="014909C0" w14:textId="77777777" w:rsidR="006F253B" w:rsidRPr="00243DA9" w:rsidRDefault="006F253B" w:rsidP="00F97E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  <w:rPr>
          <w:rFonts w:ascii="Arial" w:hAnsi="Arial" w:cs="Arial"/>
          <w:sz w:val="22"/>
          <w:szCs w:val="22"/>
        </w:rPr>
      </w:pPr>
      <w:r w:rsidRPr="00243DA9">
        <w:rPr>
          <w:rFonts w:ascii="Arial" w:hAnsi="Arial" w:cs="Arial"/>
          <w:sz w:val="22"/>
          <w:szCs w:val="22"/>
        </w:rPr>
        <w:t>Signatura,</w:t>
      </w:r>
      <w:r w:rsidRPr="00243DA9">
        <w:rPr>
          <w:rFonts w:ascii="Arial" w:hAnsi="Arial" w:cs="Arial"/>
          <w:sz w:val="22"/>
          <w:szCs w:val="22"/>
        </w:rPr>
        <w:tab/>
      </w:r>
    </w:p>
    <w:p w14:paraId="6A07C305" w14:textId="77777777" w:rsidR="006F253B" w:rsidRPr="00243DA9" w:rsidRDefault="006F253B" w:rsidP="00F97E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1070232240"/>
        <w:placeholder>
          <w:docPart w:val="DefaultPlaceholder_-1854013440"/>
        </w:placeholder>
      </w:sdtPr>
      <w:sdtContent>
        <w:p w14:paraId="76043DAB" w14:textId="77777777" w:rsidR="006E3CFD" w:rsidRDefault="006E3CFD" w:rsidP="00F97E82">
          <w:pPr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center" w:pos="6506"/>
            </w:tabs>
            <w:ind w:left="2836" w:firstLine="709"/>
            <w:jc w:val="both"/>
            <w:rPr>
              <w:rFonts w:ascii="Arial" w:hAnsi="Arial" w:cs="Arial"/>
              <w:sz w:val="22"/>
              <w:szCs w:val="22"/>
            </w:rPr>
          </w:pPr>
        </w:p>
        <w:p w14:paraId="7FDCB6BA" w14:textId="77777777" w:rsidR="006E3CFD" w:rsidRDefault="006E3CFD" w:rsidP="00F97E82">
          <w:pPr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center" w:pos="6506"/>
            </w:tabs>
            <w:ind w:left="2836" w:firstLine="709"/>
            <w:jc w:val="both"/>
            <w:rPr>
              <w:rFonts w:ascii="Arial" w:hAnsi="Arial" w:cs="Arial"/>
              <w:sz w:val="22"/>
              <w:szCs w:val="22"/>
            </w:rPr>
          </w:pPr>
        </w:p>
        <w:p w14:paraId="2BEE796F" w14:textId="77777777" w:rsidR="006E3CFD" w:rsidRDefault="006E3CFD" w:rsidP="00F97E82">
          <w:pPr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center" w:pos="6506"/>
            </w:tabs>
            <w:ind w:left="2836" w:firstLine="709"/>
            <w:jc w:val="both"/>
            <w:rPr>
              <w:rFonts w:ascii="Arial" w:hAnsi="Arial" w:cs="Arial"/>
              <w:sz w:val="22"/>
              <w:szCs w:val="22"/>
            </w:rPr>
          </w:pPr>
        </w:p>
        <w:p w14:paraId="25A9F923" w14:textId="77777777" w:rsidR="006E3CFD" w:rsidRDefault="006E3CFD" w:rsidP="00F97E82">
          <w:pPr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center" w:pos="6506"/>
            </w:tabs>
            <w:ind w:left="2836" w:firstLine="709"/>
            <w:jc w:val="both"/>
            <w:rPr>
              <w:rFonts w:ascii="Arial" w:hAnsi="Arial" w:cs="Arial"/>
              <w:sz w:val="22"/>
              <w:szCs w:val="22"/>
            </w:rPr>
          </w:pPr>
        </w:p>
        <w:p w14:paraId="71F3C747" w14:textId="77777777" w:rsidR="006E3CFD" w:rsidRDefault="006E3CFD" w:rsidP="00F97E82">
          <w:pPr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center" w:pos="6506"/>
            </w:tabs>
            <w:ind w:left="2836" w:firstLine="709"/>
            <w:jc w:val="both"/>
            <w:rPr>
              <w:rFonts w:ascii="Arial" w:hAnsi="Arial" w:cs="Arial"/>
              <w:sz w:val="22"/>
              <w:szCs w:val="22"/>
            </w:rPr>
          </w:pPr>
        </w:p>
        <w:p w14:paraId="607B7C50" w14:textId="77777777" w:rsidR="006E3CFD" w:rsidRDefault="006E3CFD" w:rsidP="00F97E82">
          <w:pPr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center" w:pos="6506"/>
            </w:tabs>
            <w:ind w:left="2836" w:firstLine="709"/>
            <w:jc w:val="both"/>
            <w:rPr>
              <w:rFonts w:ascii="Arial" w:hAnsi="Arial" w:cs="Arial"/>
              <w:sz w:val="22"/>
              <w:szCs w:val="22"/>
            </w:rPr>
          </w:pPr>
        </w:p>
        <w:p w14:paraId="15118BB8" w14:textId="77777777" w:rsidR="006E3CFD" w:rsidRDefault="006E3CFD" w:rsidP="00F97E82">
          <w:pPr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center" w:pos="6506"/>
            </w:tabs>
            <w:ind w:left="2836" w:firstLine="709"/>
            <w:jc w:val="both"/>
            <w:rPr>
              <w:rFonts w:ascii="Arial" w:hAnsi="Arial" w:cs="Arial"/>
              <w:sz w:val="22"/>
              <w:szCs w:val="22"/>
            </w:rPr>
          </w:pPr>
        </w:p>
        <w:p w14:paraId="46D18077" w14:textId="7C5CF435" w:rsidR="006F253B" w:rsidRPr="00243DA9" w:rsidRDefault="006E3CFD" w:rsidP="00F97E82">
          <w:pPr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center" w:pos="6506"/>
            </w:tabs>
            <w:ind w:left="2836" w:firstLine="709"/>
            <w:jc w:val="both"/>
            <w:rPr>
              <w:rFonts w:ascii="Arial" w:hAnsi="Arial" w:cs="Arial"/>
              <w:sz w:val="22"/>
              <w:szCs w:val="22"/>
            </w:rPr>
          </w:pPr>
        </w:p>
      </w:sdtContent>
    </w:sdt>
    <w:p w14:paraId="6E3A3EE0" w14:textId="77777777" w:rsidR="006F253B" w:rsidRPr="00243DA9" w:rsidRDefault="006F253B" w:rsidP="00F97E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  <w:rPr>
          <w:rFonts w:ascii="Arial" w:hAnsi="Arial" w:cs="Arial"/>
          <w:sz w:val="22"/>
          <w:szCs w:val="22"/>
        </w:rPr>
      </w:pPr>
    </w:p>
    <w:p w14:paraId="4B8B1BEC" w14:textId="77777777" w:rsidR="006F253B" w:rsidRPr="00243DA9" w:rsidRDefault="006F253B" w:rsidP="00F97E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  <w:rPr>
          <w:rFonts w:ascii="Arial" w:hAnsi="Arial" w:cs="Arial"/>
          <w:sz w:val="22"/>
          <w:szCs w:val="22"/>
        </w:rPr>
      </w:pPr>
      <w:r w:rsidRPr="00243DA9">
        <w:rPr>
          <w:rFonts w:ascii="Arial" w:hAnsi="Arial" w:cs="Arial"/>
          <w:sz w:val="22"/>
          <w:szCs w:val="22"/>
        </w:rPr>
        <w:t xml:space="preserve"> </w:t>
      </w:r>
    </w:p>
    <w:p w14:paraId="32BB1303" w14:textId="77777777" w:rsidR="009F7650" w:rsidRPr="00243DA9" w:rsidRDefault="009F7650" w:rsidP="00F97E82">
      <w:pPr>
        <w:jc w:val="both"/>
        <w:rPr>
          <w:rFonts w:ascii="Arial" w:hAnsi="Arial" w:cs="Arial"/>
          <w:sz w:val="22"/>
          <w:szCs w:val="22"/>
          <w:lang w:val="es-ES"/>
        </w:rPr>
      </w:pPr>
    </w:p>
    <w:sectPr w:rsidR="009F7650" w:rsidRPr="00243DA9" w:rsidSect="00291303">
      <w:headerReference w:type="default" r:id="rId21"/>
      <w:footerReference w:type="default" r:id="rId22"/>
      <w:pgSz w:w="11906" w:h="16838"/>
      <w:pgMar w:top="851" w:right="1418" w:bottom="1418" w:left="1418" w:header="170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DF178" w14:textId="77777777" w:rsidR="00FC3514" w:rsidRDefault="00FC3514">
      <w:r>
        <w:separator/>
      </w:r>
    </w:p>
  </w:endnote>
  <w:endnote w:type="continuationSeparator" w:id="0">
    <w:p w14:paraId="76B710ED" w14:textId="77777777" w:rsidR="00FC3514" w:rsidRDefault="00FC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DAA7E" w14:textId="77777777" w:rsidR="00FC3514" w:rsidRDefault="00FC351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AF25EAB" w14:textId="77777777" w:rsidR="00FC3514" w:rsidRDefault="00FC3514" w:rsidP="00261FBB">
    <w:pPr>
      <w:pStyle w:val="Piedepgina"/>
      <w:jc w:val="center"/>
    </w:pPr>
    <w:r>
      <w:rPr>
        <w:sz w:val="18"/>
      </w:rPr>
      <w:t>Pl. del Vall, 1  - 25750 Torà - Tf. 973.473.028 - Fax 973.473.597</w:t>
    </w:r>
  </w:p>
  <w:p w14:paraId="2F26971F" w14:textId="77777777" w:rsidR="00FC3514" w:rsidRDefault="00FC351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578F6" w14:textId="77777777" w:rsidR="00FC3514" w:rsidRDefault="00FC3514">
      <w:r>
        <w:separator/>
      </w:r>
    </w:p>
  </w:footnote>
  <w:footnote w:type="continuationSeparator" w:id="0">
    <w:p w14:paraId="7341B63D" w14:textId="77777777" w:rsidR="00FC3514" w:rsidRDefault="00FC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034A6" w14:textId="64C8BB29" w:rsidR="00FC3514" w:rsidRDefault="00FC3514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97B938E" wp14:editId="7EAD98B8">
              <wp:simplePos x="0" y="0"/>
              <wp:positionH relativeFrom="column">
                <wp:posOffset>1680210</wp:posOffset>
              </wp:positionH>
              <wp:positionV relativeFrom="paragraph">
                <wp:posOffset>-584835</wp:posOffset>
              </wp:positionV>
              <wp:extent cx="2299970" cy="748665"/>
              <wp:effectExtent l="3175" t="0" r="1905" b="381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E46AE" w14:textId="77777777" w:rsidR="00FC3514" w:rsidRPr="00243DA9" w:rsidRDefault="00FC3514" w:rsidP="006F441A">
                          <w:pPr>
                            <w:numPr>
                              <w:ilvl w:val="12"/>
                              <w:numId w:val="0"/>
                            </w:numPr>
                            <w:ind w:left="284" w:hanging="284"/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243DA9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LLAR INFANTS  “EL JARDI</w:t>
                          </w:r>
                          <w:r w:rsidRPr="00243DA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”</w:t>
                          </w:r>
                        </w:p>
                        <w:p w14:paraId="131A4540" w14:textId="77777777" w:rsidR="00FC3514" w:rsidRPr="00243DA9" w:rsidRDefault="00FC3514" w:rsidP="006F441A">
                          <w:pPr>
                            <w:numPr>
                              <w:ilvl w:val="12"/>
                              <w:numId w:val="0"/>
                            </w:num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243DA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25750 TORÀ</w:t>
                          </w:r>
                        </w:p>
                        <w:p w14:paraId="71DF5907" w14:textId="77777777" w:rsidR="00FC3514" w:rsidRDefault="00FC3514" w:rsidP="006F441A">
                          <w:pPr>
                            <w:numPr>
                              <w:ilvl w:val="12"/>
                              <w:numId w:val="0"/>
                            </w:num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243DA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TELF.(973)  473.415</w:t>
                          </w:r>
                        </w:p>
                        <w:p w14:paraId="206744E6" w14:textId="77777777" w:rsidR="00FC3514" w:rsidRDefault="00FC3514" w:rsidP="006F441A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7B938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2.3pt;margin-top:-46.05pt;width:181.1pt;height:58.9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" stroked="f">
              <v:textbox style="mso-fit-shape-to-text:t">
                <w:txbxContent>
                  <w:p w14:paraId="1FEE46AE" w14:textId="77777777" w:rsidR="00FC3514" w:rsidRPr="00243DA9" w:rsidRDefault="00FC3514" w:rsidP="006F441A">
                    <w:pPr>
                      <w:numPr>
                        <w:ilvl w:val="12"/>
                        <w:numId w:val="0"/>
                      </w:numPr>
                      <w:ind w:left="284" w:hanging="284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43DA9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LLAR INFANTS  “EL JARDI</w:t>
                    </w:r>
                    <w:r w:rsidRPr="00243DA9">
                      <w:rPr>
                        <w:rFonts w:ascii="Arial" w:hAnsi="Arial" w:cs="Arial"/>
                        <w:sz w:val="22"/>
                        <w:szCs w:val="22"/>
                      </w:rPr>
                      <w:t>”</w:t>
                    </w:r>
                  </w:p>
                  <w:p w14:paraId="131A4540" w14:textId="77777777" w:rsidR="00FC3514" w:rsidRPr="00243DA9" w:rsidRDefault="00FC3514" w:rsidP="006F441A">
                    <w:pPr>
                      <w:numPr>
                        <w:ilvl w:val="12"/>
                        <w:numId w:val="0"/>
                      </w:num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43DA9">
                      <w:rPr>
                        <w:rFonts w:ascii="Arial" w:hAnsi="Arial" w:cs="Arial"/>
                        <w:sz w:val="22"/>
                        <w:szCs w:val="22"/>
                      </w:rPr>
                      <w:t>25750 TORÀ</w:t>
                    </w:r>
                  </w:p>
                  <w:p w14:paraId="71DF5907" w14:textId="77777777" w:rsidR="00FC3514" w:rsidRDefault="00FC3514" w:rsidP="006F441A">
                    <w:pPr>
                      <w:numPr>
                        <w:ilvl w:val="12"/>
                        <w:numId w:val="0"/>
                      </w:num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43DA9">
                      <w:rPr>
                        <w:rFonts w:ascii="Arial" w:hAnsi="Arial" w:cs="Arial"/>
                        <w:sz w:val="22"/>
                        <w:szCs w:val="22"/>
                      </w:rPr>
                      <w:t>TELF.(973)  473.415</w:t>
                    </w:r>
                  </w:p>
                  <w:p w14:paraId="206744E6" w14:textId="77777777" w:rsidR="00FC3514" w:rsidRDefault="00FC3514" w:rsidP="006F441A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4D87ADD" wp14:editId="34F8A60F">
          <wp:simplePos x="0" y="0"/>
          <wp:positionH relativeFrom="margin">
            <wp:posOffset>66675</wp:posOffset>
          </wp:positionH>
          <wp:positionV relativeFrom="margin">
            <wp:posOffset>-1000125</wp:posOffset>
          </wp:positionV>
          <wp:extent cx="1461770" cy="1156335"/>
          <wp:effectExtent l="0" t="0" r="0" b="0"/>
          <wp:wrapSquare wrapText="bothSides"/>
          <wp:docPr id="2" name="Imagen 2" descr="escut tora_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t tora_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1156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5A38"/>
    <w:multiLevelType w:val="hybridMultilevel"/>
    <w:tmpl w:val="003C627C"/>
    <w:lvl w:ilvl="0" w:tplc="0C0A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" w15:restartNumberingAfterBreak="0">
    <w:nsid w:val="1A4B5C65"/>
    <w:multiLevelType w:val="hybridMultilevel"/>
    <w:tmpl w:val="F444A046"/>
    <w:lvl w:ilvl="0" w:tplc="0C0A000D">
      <w:start w:val="1"/>
      <w:numFmt w:val="bullet"/>
      <w:lvlText w:val="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09B03DA"/>
    <w:multiLevelType w:val="hybridMultilevel"/>
    <w:tmpl w:val="CC86C7CA"/>
    <w:lvl w:ilvl="0" w:tplc="0C0A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" w15:restartNumberingAfterBreak="0">
    <w:nsid w:val="3FCF3BC1"/>
    <w:multiLevelType w:val="hybridMultilevel"/>
    <w:tmpl w:val="2D7C6490"/>
    <w:lvl w:ilvl="0" w:tplc="0C0A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4" w15:restartNumberingAfterBreak="0">
    <w:nsid w:val="44B6470D"/>
    <w:multiLevelType w:val="singleLevel"/>
    <w:tmpl w:val="FC1415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44FD52CB"/>
    <w:multiLevelType w:val="hybridMultilevel"/>
    <w:tmpl w:val="1BE2F4D4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D062CFB"/>
    <w:multiLevelType w:val="hybridMultilevel"/>
    <w:tmpl w:val="F196CE6A"/>
    <w:lvl w:ilvl="0" w:tplc="737248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63B82"/>
    <w:multiLevelType w:val="hybridMultilevel"/>
    <w:tmpl w:val="330A7A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E3DAD"/>
    <w:multiLevelType w:val="hybridMultilevel"/>
    <w:tmpl w:val="CF9E7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34DAE"/>
    <w:multiLevelType w:val="hybridMultilevel"/>
    <w:tmpl w:val="B3F09336"/>
    <w:lvl w:ilvl="0" w:tplc="1F1CB628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AES" w:cryptAlgorithmClass="hash" w:cryptAlgorithmType="typeAny" w:cryptAlgorithmSid="14" w:cryptSpinCount="100000" w:hash="m7AldSHLDjwIQ+fE3SptxtglewP301uNQW6t/yyEF8vh75eRqMvRroRzZ23vR4KciqkXS2FrMrnfwANPA9F8hQ==" w:salt="XJsUhgsbHYUZ0gLSKY8kjw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E0"/>
    <w:rsid w:val="00001F28"/>
    <w:rsid w:val="00016C1D"/>
    <w:rsid w:val="00025BCC"/>
    <w:rsid w:val="00041CFD"/>
    <w:rsid w:val="000503A2"/>
    <w:rsid w:val="00064B9A"/>
    <w:rsid w:val="00077549"/>
    <w:rsid w:val="00080E48"/>
    <w:rsid w:val="0009689E"/>
    <w:rsid w:val="000B0DC5"/>
    <w:rsid w:val="000B3489"/>
    <w:rsid w:val="000D4271"/>
    <w:rsid w:val="000D4A79"/>
    <w:rsid w:val="000D710D"/>
    <w:rsid w:val="000E0671"/>
    <w:rsid w:val="000E0860"/>
    <w:rsid w:val="00102ADD"/>
    <w:rsid w:val="001A4A14"/>
    <w:rsid w:val="001B26FF"/>
    <w:rsid w:val="001C60E5"/>
    <w:rsid w:val="001E37BB"/>
    <w:rsid w:val="001E67EF"/>
    <w:rsid w:val="002200C9"/>
    <w:rsid w:val="00230FFC"/>
    <w:rsid w:val="00243DA9"/>
    <w:rsid w:val="002458B6"/>
    <w:rsid w:val="00261FBB"/>
    <w:rsid w:val="002648BA"/>
    <w:rsid w:val="00274DB8"/>
    <w:rsid w:val="00282050"/>
    <w:rsid w:val="00291303"/>
    <w:rsid w:val="002D349D"/>
    <w:rsid w:val="002D3996"/>
    <w:rsid w:val="002E60FA"/>
    <w:rsid w:val="002E7D0C"/>
    <w:rsid w:val="003338DE"/>
    <w:rsid w:val="00361DE7"/>
    <w:rsid w:val="00375E68"/>
    <w:rsid w:val="003777DD"/>
    <w:rsid w:val="00394BA2"/>
    <w:rsid w:val="003C20F4"/>
    <w:rsid w:val="003E670F"/>
    <w:rsid w:val="00424B5D"/>
    <w:rsid w:val="0043689F"/>
    <w:rsid w:val="00455E6E"/>
    <w:rsid w:val="00457987"/>
    <w:rsid w:val="004747A5"/>
    <w:rsid w:val="00477BC5"/>
    <w:rsid w:val="00480188"/>
    <w:rsid w:val="00495E4F"/>
    <w:rsid w:val="004A4E71"/>
    <w:rsid w:val="004B0940"/>
    <w:rsid w:val="004F7EE6"/>
    <w:rsid w:val="005077D0"/>
    <w:rsid w:val="00522630"/>
    <w:rsid w:val="005309D3"/>
    <w:rsid w:val="00537BCA"/>
    <w:rsid w:val="00570071"/>
    <w:rsid w:val="005A2CEC"/>
    <w:rsid w:val="005C55A3"/>
    <w:rsid w:val="005D08F2"/>
    <w:rsid w:val="005D6D83"/>
    <w:rsid w:val="005E541C"/>
    <w:rsid w:val="005E7C34"/>
    <w:rsid w:val="005F010E"/>
    <w:rsid w:val="005F62B4"/>
    <w:rsid w:val="00671F5F"/>
    <w:rsid w:val="00672841"/>
    <w:rsid w:val="00673F7B"/>
    <w:rsid w:val="00674217"/>
    <w:rsid w:val="0068013D"/>
    <w:rsid w:val="00684E4F"/>
    <w:rsid w:val="00687EDF"/>
    <w:rsid w:val="006E3CFD"/>
    <w:rsid w:val="006E6705"/>
    <w:rsid w:val="006F253B"/>
    <w:rsid w:val="006F3181"/>
    <w:rsid w:val="006F441A"/>
    <w:rsid w:val="00701B7F"/>
    <w:rsid w:val="00705523"/>
    <w:rsid w:val="00720865"/>
    <w:rsid w:val="00731BA1"/>
    <w:rsid w:val="007362F6"/>
    <w:rsid w:val="00757E78"/>
    <w:rsid w:val="007709ED"/>
    <w:rsid w:val="0078491D"/>
    <w:rsid w:val="00792B21"/>
    <w:rsid w:val="00797E78"/>
    <w:rsid w:val="007A5E58"/>
    <w:rsid w:val="007A74CC"/>
    <w:rsid w:val="007B1F61"/>
    <w:rsid w:val="007B6429"/>
    <w:rsid w:val="007C3015"/>
    <w:rsid w:val="007E23E6"/>
    <w:rsid w:val="007F3A25"/>
    <w:rsid w:val="00843C87"/>
    <w:rsid w:val="008762BE"/>
    <w:rsid w:val="008855A3"/>
    <w:rsid w:val="00896524"/>
    <w:rsid w:val="008A6AC6"/>
    <w:rsid w:val="008C0A94"/>
    <w:rsid w:val="008F44DD"/>
    <w:rsid w:val="00916B4E"/>
    <w:rsid w:val="00922ECC"/>
    <w:rsid w:val="009530DA"/>
    <w:rsid w:val="00970C08"/>
    <w:rsid w:val="0097751C"/>
    <w:rsid w:val="00985D1A"/>
    <w:rsid w:val="00996748"/>
    <w:rsid w:val="009C41FE"/>
    <w:rsid w:val="009F7650"/>
    <w:rsid w:val="00A05EB5"/>
    <w:rsid w:val="00A14A85"/>
    <w:rsid w:val="00A26BC3"/>
    <w:rsid w:val="00A3282E"/>
    <w:rsid w:val="00A52A8D"/>
    <w:rsid w:val="00A73BCA"/>
    <w:rsid w:val="00A77A87"/>
    <w:rsid w:val="00A95D4F"/>
    <w:rsid w:val="00AC7D14"/>
    <w:rsid w:val="00B24C2D"/>
    <w:rsid w:val="00B6228B"/>
    <w:rsid w:val="00B71CA9"/>
    <w:rsid w:val="00B93B94"/>
    <w:rsid w:val="00B95B5E"/>
    <w:rsid w:val="00BB14EA"/>
    <w:rsid w:val="00BC3FBA"/>
    <w:rsid w:val="00BD2C14"/>
    <w:rsid w:val="00BD5BEC"/>
    <w:rsid w:val="00BF0D4E"/>
    <w:rsid w:val="00BF6D62"/>
    <w:rsid w:val="00C3714C"/>
    <w:rsid w:val="00C60D4B"/>
    <w:rsid w:val="00C610CE"/>
    <w:rsid w:val="00C87D87"/>
    <w:rsid w:val="00C913C3"/>
    <w:rsid w:val="00C96A9C"/>
    <w:rsid w:val="00CB78F1"/>
    <w:rsid w:val="00CD5817"/>
    <w:rsid w:val="00CF048B"/>
    <w:rsid w:val="00CF12F1"/>
    <w:rsid w:val="00CF3C36"/>
    <w:rsid w:val="00CF5C04"/>
    <w:rsid w:val="00D059FC"/>
    <w:rsid w:val="00D07C1B"/>
    <w:rsid w:val="00D10257"/>
    <w:rsid w:val="00D16563"/>
    <w:rsid w:val="00D1773A"/>
    <w:rsid w:val="00D22632"/>
    <w:rsid w:val="00D42475"/>
    <w:rsid w:val="00D53B37"/>
    <w:rsid w:val="00D71CEE"/>
    <w:rsid w:val="00D7337C"/>
    <w:rsid w:val="00D82761"/>
    <w:rsid w:val="00DA7A97"/>
    <w:rsid w:val="00DB626F"/>
    <w:rsid w:val="00DC2872"/>
    <w:rsid w:val="00E04DB3"/>
    <w:rsid w:val="00E452E0"/>
    <w:rsid w:val="00E564F9"/>
    <w:rsid w:val="00E63786"/>
    <w:rsid w:val="00E653EE"/>
    <w:rsid w:val="00E9401E"/>
    <w:rsid w:val="00EA78BC"/>
    <w:rsid w:val="00EC7342"/>
    <w:rsid w:val="00EC748F"/>
    <w:rsid w:val="00F02D0D"/>
    <w:rsid w:val="00F123E0"/>
    <w:rsid w:val="00F753FE"/>
    <w:rsid w:val="00F7574E"/>
    <w:rsid w:val="00F87344"/>
    <w:rsid w:val="00F97E82"/>
    <w:rsid w:val="00FA5FFB"/>
    <w:rsid w:val="00FB30AF"/>
    <w:rsid w:val="00FC3514"/>
    <w:rsid w:val="00FC4013"/>
    <w:rsid w:val="00FC47A7"/>
    <w:rsid w:val="00F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B23B00D"/>
  <w15:chartTrackingRefBased/>
  <w15:docId w15:val="{59C801D4-5032-4CEF-93DB-A523CE67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78F1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pPr>
      <w:keepNext/>
      <w:jc w:val="both"/>
      <w:outlineLvl w:val="1"/>
    </w:pPr>
    <w:rPr>
      <w:rFonts w:ascii="Arial" w:hAnsi="Arial"/>
      <w:sz w:val="28"/>
      <w:szCs w:val="20"/>
      <w:lang w:eastAsia="x-none"/>
    </w:rPr>
  </w:style>
  <w:style w:type="paragraph" w:styleId="Ttulo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/>
      <w:jc w:val="both"/>
      <w:outlineLvl w:val="2"/>
    </w:pPr>
    <w:rPr>
      <w:rFonts w:ascii="Arial" w:hAnsi="Arial"/>
      <w:sz w:val="28"/>
      <w:szCs w:val="20"/>
      <w:lang w:val="es-ES_tradnl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Comic Sans MS" w:hAnsi="Comic Sans MS"/>
      <w:b/>
      <w:bCs/>
      <w:iCs/>
      <w:color w:val="003333"/>
      <w:sz w:val="22"/>
    </w:rPr>
  </w:style>
  <w:style w:type="paragraph" w:styleId="Ttulo9">
    <w:name w:val="heading 9"/>
    <w:basedOn w:val="Normal"/>
    <w:next w:val="Normal"/>
    <w:qFormat/>
    <w:pPr>
      <w:keepNext/>
      <w:tabs>
        <w:tab w:val="left" w:pos="5865"/>
        <w:tab w:val="left" w:pos="6390"/>
        <w:tab w:val="left" w:pos="7860"/>
      </w:tabs>
      <w:ind w:left="1410"/>
      <w:outlineLvl w:val="8"/>
    </w:pPr>
    <w:rPr>
      <w:rFonts w:ascii="Comic Sans MS" w:hAnsi="Comic Sans MS" w:cs="Courier New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Epgrafe">
    <w:name w:val="Epígrafe"/>
    <w:basedOn w:val="Normal"/>
    <w:next w:val="Normal"/>
    <w:qFormat/>
    <w:pPr>
      <w:jc w:val="center"/>
    </w:pPr>
    <w:rPr>
      <w:szCs w:val="20"/>
    </w:rPr>
  </w:style>
  <w:style w:type="paragraph" w:styleId="Direccinsobre">
    <w:name w:val="envelope address"/>
    <w:basedOn w:val="Normal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40"/>
    </w:rPr>
  </w:style>
  <w:style w:type="paragraph" w:styleId="Sangra2detindependiente">
    <w:name w:val="Body Text Indent 2"/>
    <w:basedOn w:val="Normal"/>
    <w:semiHidden/>
    <w:pPr>
      <w:ind w:firstLine="708"/>
      <w:jc w:val="both"/>
    </w:pPr>
    <w:rPr>
      <w:rFonts w:ascii="Comic Sans MS" w:hAnsi="Comic Sans MS"/>
      <w:sz w:val="22"/>
    </w:rPr>
  </w:style>
  <w:style w:type="paragraph" w:styleId="Sangra3detindependiente">
    <w:name w:val="Body Text Indent 3"/>
    <w:basedOn w:val="Normal"/>
    <w:semiHidden/>
    <w:pPr>
      <w:tabs>
        <w:tab w:val="left" w:pos="2085"/>
      </w:tabs>
      <w:ind w:left="540"/>
      <w:jc w:val="both"/>
    </w:pPr>
    <w:rPr>
      <w:rFonts w:ascii="Comic Sans MS" w:hAnsi="Comic Sans MS"/>
      <w:sz w:val="22"/>
    </w:rPr>
  </w:style>
  <w:style w:type="paragraph" w:styleId="Textoindependiente">
    <w:name w:val="Body Text"/>
    <w:basedOn w:val="Normal"/>
    <w:semiHidden/>
    <w:pPr>
      <w:jc w:val="both"/>
    </w:pPr>
    <w:rPr>
      <w:rFonts w:ascii="Tahoma" w:hAnsi="Tahoma" w:cs="Tahoma"/>
      <w:lang w:val="fr-FR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Verdana" w:hAnsi="Verdana"/>
      <w:color w:val="003333"/>
      <w:lang w:eastAsia="x-none"/>
    </w:rPr>
  </w:style>
  <w:style w:type="paragraph" w:styleId="Textoindependiente3">
    <w:name w:val="Body Text 3"/>
    <w:basedOn w:val="Normal"/>
    <w:link w:val="Textoindependiente3Car"/>
    <w:rsid w:val="002E7D0C"/>
    <w:pPr>
      <w:spacing w:after="12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rsid w:val="002E7D0C"/>
    <w:rPr>
      <w:sz w:val="16"/>
      <w:szCs w:val="16"/>
      <w:lang w:val="ca-ES"/>
    </w:rPr>
  </w:style>
  <w:style w:type="character" w:customStyle="1" w:styleId="Ttulo2Car">
    <w:name w:val="Título 2 Car"/>
    <w:link w:val="Ttulo2"/>
    <w:rsid w:val="002E7D0C"/>
    <w:rPr>
      <w:rFonts w:ascii="Arial" w:hAnsi="Arial"/>
      <w:sz w:val="28"/>
      <w:lang w:val="ca-ES"/>
    </w:rPr>
  </w:style>
  <w:style w:type="character" w:customStyle="1" w:styleId="EncabezadoCar">
    <w:name w:val="Encabezado Car"/>
    <w:link w:val="Encabezado"/>
    <w:uiPriority w:val="99"/>
    <w:rsid w:val="007E23E6"/>
    <w:rPr>
      <w:sz w:val="24"/>
      <w:szCs w:val="24"/>
      <w:lang w:val="ca-ES"/>
    </w:rPr>
  </w:style>
  <w:style w:type="character" w:customStyle="1" w:styleId="Textoindependiente2Car">
    <w:name w:val="Texto independiente 2 Car"/>
    <w:link w:val="Textoindependiente2"/>
    <w:rsid w:val="0078491D"/>
    <w:rPr>
      <w:rFonts w:ascii="Verdana" w:hAnsi="Verdana"/>
      <w:color w:val="003333"/>
      <w:sz w:val="24"/>
      <w:szCs w:val="24"/>
      <w:lang w:val="ca-ES"/>
    </w:rPr>
  </w:style>
  <w:style w:type="paragraph" w:customStyle="1" w:styleId="Article">
    <w:name w:val="Article"/>
    <w:basedOn w:val="Normal"/>
    <w:next w:val="Normal"/>
    <w:uiPriority w:val="99"/>
    <w:rsid w:val="004B0940"/>
    <w:pPr>
      <w:autoSpaceDE w:val="0"/>
      <w:autoSpaceDN w:val="0"/>
      <w:adjustRightInd w:val="0"/>
    </w:pPr>
    <w:rPr>
      <w:rFonts w:ascii="Arial" w:eastAsia="Calibri" w:hAnsi="Arial" w:cs="Arial"/>
      <w:lang w:val="es-ES" w:eastAsia="en-US"/>
    </w:rPr>
  </w:style>
  <w:style w:type="paragraph" w:customStyle="1" w:styleId="Default">
    <w:name w:val="Default"/>
    <w:rsid w:val="004801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A2C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EC748F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2458B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Cs w:val="20"/>
      <w:u w:val="single"/>
    </w:rPr>
  </w:style>
  <w:style w:type="character" w:styleId="Nmerodepgina">
    <w:name w:val="page number"/>
    <w:basedOn w:val="Fuentedeprrafopredeter"/>
    <w:semiHidden/>
    <w:rsid w:val="006F253B"/>
  </w:style>
  <w:style w:type="character" w:customStyle="1" w:styleId="PiedepginaCar">
    <w:name w:val="Pie de página Car"/>
    <w:link w:val="Piedepgina"/>
    <w:uiPriority w:val="99"/>
    <w:rsid w:val="00261FBB"/>
    <w:rPr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54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E541C"/>
    <w:rPr>
      <w:rFonts w:ascii="Segoe UI" w:hAnsi="Segoe UI" w:cs="Segoe UI"/>
      <w:sz w:val="18"/>
      <w:szCs w:val="18"/>
      <w:lang w:val="ca-ES"/>
    </w:rPr>
  </w:style>
  <w:style w:type="table" w:styleId="Tablaconcuadrcula">
    <w:name w:val="Table Grid"/>
    <w:basedOn w:val="Tablanormal"/>
    <w:uiPriority w:val="59"/>
    <w:rsid w:val="00077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A5F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castella\Datos%20de%20programa\Microsoft\Plantillas\TORO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7BC8A5AA1644BCA31C64407531E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870B0-2635-47D9-A931-5FED44C9ADA5}"/>
      </w:docPartPr>
      <w:docPartBody>
        <w:p w:rsidR="007D4030" w:rsidRDefault="00DA3FE8" w:rsidP="00DA3FE8">
          <w:pPr>
            <w:pStyle w:val="7F7BC8A5AA1644BCA31C64407531EB5515"/>
          </w:pPr>
          <w:r>
            <w:rPr>
              <w:rStyle w:val="Textodelmarcadordeposicin"/>
            </w:rPr>
            <w:t>Esc</w:t>
          </w:r>
          <w:r w:rsidRPr="00C07837">
            <w:rPr>
              <w:rStyle w:val="Textodelmarcadordeposicin"/>
            </w:rPr>
            <w:t>ri</w:t>
          </w:r>
          <w:r>
            <w:rPr>
              <w:rStyle w:val="Textodelmarcadordeposicin"/>
            </w:rPr>
            <w:t>u aquí</w:t>
          </w:r>
          <w:r w:rsidRPr="00C07837">
            <w:rPr>
              <w:rStyle w:val="Textodelmarcadordeposicin"/>
            </w:rPr>
            <w:t>.</w:t>
          </w:r>
        </w:p>
      </w:docPartBody>
    </w:docPart>
    <w:docPart>
      <w:docPartPr>
        <w:name w:val="2B4495D1F79A455DB58D9224FEB78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14452-9B72-43C7-ACD2-988DEF0F6664}"/>
      </w:docPartPr>
      <w:docPartBody>
        <w:p w:rsidR="007D4030" w:rsidRDefault="00DA3FE8" w:rsidP="00DA3FE8">
          <w:pPr>
            <w:pStyle w:val="2B4495D1F79A455DB58D9224FEB7825615"/>
          </w:pPr>
          <w:r>
            <w:rPr>
              <w:rStyle w:val="Textodelmarcadordeposicin"/>
            </w:rPr>
            <w:t>Data</w:t>
          </w:r>
        </w:p>
      </w:docPartBody>
    </w:docPart>
    <w:docPart>
      <w:docPartPr>
        <w:name w:val="7129EC3BDCF646ECA9E5456B4B967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2A7B4-210B-4763-A44B-3292A46A5D67}"/>
      </w:docPartPr>
      <w:docPartBody>
        <w:p w:rsidR="007D4030" w:rsidRDefault="00DA3FE8" w:rsidP="00DA3FE8">
          <w:pPr>
            <w:pStyle w:val="7129EC3BDCF646ECA9E5456B4B96798013"/>
          </w:pPr>
          <w:r>
            <w:rPr>
              <w:rStyle w:val="Textodelmarcadordeposicin"/>
            </w:rPr>
            <w:t>Esc</w:t>
          </w:r>
          <w:r w:rsidRPr="00C07837">
            <w:rPr>
              <w:rStyle w:val="Textodelmarcadordeposicin"/>
            </w:rPr>
            <w:t>ri</w:t>
          </w:r>
          <w:r>
            <w:rPr>
              <w:rStyle w:val="Textodelmarcadordeposicin"/>
            </w:rPr>
            <w:t>u aquí</w:t>
          </w:r>
          <w:r w:rsidRPr="00C07837">
            <w:rPr>
              <w:rStyle w:val="Textodelmarcadordeposicin"/>
            </w:rPr>
            <w:t xml:space="preserve"> .</w:t>
          </w:r>
        </w:p>
      </w:docPartBody>
    </w:docPart>
    <w:docPart>
      <w:docPartPr>
        <w:name w:val="48E67FD75A0A459396845CFA64C70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9CC31-A9A3-423F-8A68-58494143FCDE}"/>
      </w:docPartPr>
      <w:docPartBody>
        <w:p w:rsidR="007D4030" w:rsidRDefault="00DA3FE8" w:rsidP="00DA3FE8">
          <w:pPr>
            <w:pStyle w:val="48E67FD75A0A459396845CFA64C7000513"/>
          </w:pPr>
          <w:r>
            <w:rPr>
              <w:rStyle w:val="Textodelmarcadordeposicin"/>
            </w:rPr>
            <w:t>Esc</w:t>
          </w:r>
          <w:r w:rsidRPr="00C07837">
            <w:rPr>
              <w:rStyle w:val="Textodelmarcadordeposicin"/>
            </w:rPr>
            <w:t>ri</w:t>
          </w:r>
          <w:r>
            <w:rPr>
              <w:rStyle w:val="Textodelmarcadordeposicin"/>
            </w:rPr>
            <w:t>u aquí</w:t>
          </w:r>
          <w:r w:rsidRPr="00C07837">
            <w:rPr>
              <w:rStyle w:val="Textodelmarcadordeposicin"/>
            </w:rPr>
            <w:t>.</w:t>
          </w:r>
        </w:p>
      </w:docPartBody>
    </w:docPart>
    <w:docPart>
      <w:docPartPr>
        <w:name w:val="E2BB06969ECF4B13A5B08E834E4D6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963EE-073B-44FB-9E79-3656EC1AEF3F}"/>
      </w:docPartPr>
      <w:docPartBody>
        <w:p w:rsidR="00DA3FE8" w:rsidRDefault="00DA3FE8" w:rsidP="00970C08">
          <w:pPr>
            <w:rPr>
              <w:rStyle w:val="Textodelmarcadordeposicin"/>
            </w:rPr>
          </w:pPr>
          <w:r>
            <w:rPr>
              <w:rStyle w:val="Textodelmarcadordeposicin"/>
            </w:rPr>
            <w:t>Escriu aquí</w:t>
          </w:r>
        </w:p>
        <w:p w:rsidR="00DA3FE8" w:rsidRDefault="00DA3FE8" w:rsidP="00970C08">
          <w:pPr>
            <w:rPr>
              <w:rStyle w:val="Textodelmarcadordeposicin"/>
            </w:rPr>
          </w:pPr>
        </w:p>
        <w:p w:rsidR="007D4030" w:rsidRDefault="00DA3FE8" w:rsidP="00DA3FE8">
          <w:pPr>
            <w:pStyle w:val="E2BB06969ECF4B13A5B08E834E4D69ED10"/>
          </w:pPr>
          <w:r w:rsidRPr="00C07837">
            <w:rPr>
              <w:rStyle w:val="Textodelmarcadordeposicin"/>
            </w:rPr>
            <w:t>.</w:t>
          </w:r>
          <w:r>
            <w:rPr>
              <w:rStyle w:val="Textodelmarcadordeposicin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6BD7A4A74AE74876AB28508E889FD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87BE5-3AA2-499A-8E01-3F37120EE287}"/>
      </w:docPartPr>
      <w:docPartBody>
        <w:p w:rsidR="007D4030" w:rsidRDefault="00DA3FE8" w:rsidP="00DA3FE8">
          <w:pPr>
            <w:pStyle w:val="6BD7A4A74AE74876AB28508E889FD9168"/>
          </w:pPr>
          <w:r>
            <w:rPr>
              <w:rStyle w:val="Textodelmarcadordeposicin"/>
            </w:rPr>
            <w:t>Escriu aquí</w:t>
          </w:r>
          <w:r w:rsidRPr="00C07837">
            <w:rPr>
              <w:rStyle w:val="Textodelmarcadordeposicin"/>
            </w:rPr>
            <w:t>.</w:t>
          </w:r>
        </w:p>
      </w:docPartBody>
    </w:docPart>
    <w:docPart>
      <w:docPartPr>
        <w:name w:val="D94D6598208348ECBA5D8D28228E0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B7E43-3E49-4320-92B6-159097C5C97B}"/>
      </w:docPartPr>
      <w:docPartBody>
        <w:p w:rsidR="007D4030" w:rsidRDefault="00DA3FE8" w:rsidP="00DA3FE8">
          <w:pPr>
            <w:pStyle w:val="D94D6598208348ECBA5D8D28228E09458"/>
          </w:pPr>
          <w:r>
            <w:rPr>
              <w:rStyle w:val="Textodelmarcadordeposicin"/>
            </w:rPr>
            <w:t>Escriu aquí</w:t>
          </w:r>
        </w:p>
      </w:docPartBody>
    </w:docPart>
    <w:docPart>
      <w:docPartPr>
        <w:name w:val="779D506F5035461EB53277446ABE9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B93B6-D222-4467-9D3D-320A7E1F137D}"/>
      </w:docPartPr>
      <w:docPartBody>
        <w:p w:rsidR="007D4030" w:rsidRDefault="00DA3FE8" w:rsidP="00DA3FE8">
          <w:pPr>
            <w:pStyle w:val="779D506F5035461EB53277446ABE9B0C8"/>
          </w:pPr>
          <w:r>
            <w:rPr>
              <w:rStyle w:val="Textodelmarcadordeposicin"/>
            </w:rPr>
            <w:t>Escriu aquí</w:t>
          </w:r>
        </w:p>
      </w:docPartBody>
    </w:docPart>
    <w:docPart>
      <w:docPartPr>
        <w:name w:val="63D0FE30BAD4408492D3682C9083D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B4D19-C9A1-4F91-9032-E420096E318C}"/>
      </w:docPartPr>
      <w:docPartBody>
        <w:p w:rsidR="007D4030" w:rsidRDefault="00DA3FE8" w:rsidP="00DA3FE8">
          <w:pPr>
            <w:pStyle w:val="63D0FE30BAD4408492D3682C9083D57C8"/>
          </w:pPr>
          <w:r>
            <w:rPr>
              <w:rStyle w:val="Textodelmarcadordeposicin"/>
            </w:rPr>
            <w:t>Escriu aquí</w:t>
          </w:r>
          <w:r w:rsidRPr="00C07837">
            <w:rPr>
              <w:rStyle w:val="Textodelmarcadordeposicin"/>
            </w:rPr>
            <w:t>.</w:t>
          </w:r>
        </w:p>
      </w:docPartBody>
    </w:docPart>
    <w:docPart>
      <w:docPartPr>
        <w:name w:val="2EAEC739B15F49E5A96B1540AF1C6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F1243-83C6-4CDD-9835-D4DFEAACD126}"/>
      </w:docPartPr>
      <w:docPartBody>
        <w:p w:rsidR="00D917B0" w:rsidRDefault="00DA3FE8" w:rsidP="00DA3FE8">
          <w:pPr>
            <w:pStyle w:val="2EAEC739B15F49E5A96B1540AF1C6F6E7"/>
          </w:pPr>
          <w:r>
            <w:rPr>
              <w:rStyle w:val="Textodelmarcadordeposicin"/>
            </w:rPr>
            <w:t>Escriu aquí</w:t>
          </w:r>
        </w:p>
      </w:docPartBody>
    </w:docPart>
    <w:docPart>
      <w:docPartPr>
        <w:name w:val="DEAF7562F4D34E5097C619F6ADFB3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3D899-643A-41EB-8F6C-0E3B432B1768}"/>
      </w:docPartPr>
      <w:docPartBody>
        <w:p w:rsidR="00DA3FE8" w:rsidRDefault="00DA3FE8" w:rsidP="00E63786">
          <w:pPr>
            <w:numPr>
              <w:ilvl w:val="12"/>
              <w:numId w:val="0"/>
            </w:numPr>
            <w:rPr>
              <w:rFonts w:ascii="Arial" w:hAnsi="Arial" w:cs="Arial"/>
              <w:b/>
              <w:bCs/>
            </w:rPr>
          </w:pPr>
          <w:r>
            <w:rPr>
              <w:rStyle w:val="Textodelmarcadordeposicin"/>
            </w:rPr>
            <w:t>Escriu aquí</w:t>
          </w:r>
        </w:p>
        <w:p w:rsidR="00D917B0" w:rsidRDefault="00DA3FE8" w:rsidP="00DA3FE8">
          <w:pPr>
            <w:pStyle w:val="DEAF7562F4D34E5097C619F6ADFB36976"/>
          </w:pPr>
          <w:r>
            <w:rPr>
              <w:rStyle w:val="Textodelmarcadordeposicin"/>
            </w:rPr>
            <w:t xml:space="preserve">                                                               </w:t>
          </w:r>
          <w:r w:rsidRPr="00C07837">
            <w:rPr>
              <w:rStyle w:val="Textodelmarcadordeposicin"/>
            </w:rPr>
            <w:t>.</w:t>
          </w:r>
        </w:p>
      </w:docPartBody>
    </w:docPart>
    <w:docPart>
      <w:docPartPr>
        <w:name w:val="2E4C7E643381405CB460D54061EC6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05B52-39C5-405B-970E-66412B8A0157}"/>
      </w:docPartPr>
      <w:docPartBody>
        <w:p w:rsidR="00D917B0" w:rsidRDefault="00DA3FE8" w:rsidP="00DA3FE8">
          <w:pPr>
            <w:pStyle w:val="2E4C7E643381405CB460D54061EC6D865"/>
          </w:pPr>
          <w:r>
            <w:rPr>
              <w:rStyle w:val="Textodelmarcadordeposicin"/>
            </w:rPr>
            <w:t>Escriu aquí</w:t>
          </w:r>
          <w:r w:rsidRPr="00C07837">
            <w:rPr>
              <w:rStyle w:val="Textodelmarcadordeposicin"/>
            </w:rPr>
            <w:t>.</w:t>
          </w:r>
        </w:p>
      </w:docPartBody>
    </w:docPart>
    <w:docPart>
      <w:docPartPr>
        <w:name w:val="3E74117D1E7744A684750BFD5B1D3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1E5EA-4EF0-4738-86FD-44A9F563AA0A}"/>
      </w:docPartPr>
      <w:docPartBody>
        <w:p w:rsidR="00D917B0" w:rsidRDefault="00DA3FE8" w:rsidP="00DA3FE8">
          <w:pPr>
            <w:pStyle w:val="3E74117D1E7744A684750BFD5B1D39085"/>
          </w:pPr>
          <w:r>
            <w:rPr>
              <w:rStyle w:val="Textodelmarcadordeposicin"/>
            </w:rPr>
            <w:t>Escriu la aqui</w:t>
          </w:r>
          <w:r w:rsidRPr="00C07837">
            <w:rPr>
              <w:rStyle w:val="Textodelmarcadordeposicin"/>
            </w:rPr>
            <w:t>.</w:t>
          </w:r>
        </w:p>
      </w:docPartBody>
    </w:docPart>
    <w:docPart>
      <w:docPartPr>
        <w:name w:val="C72EA352751B4FF5939D0884FBEBE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54DC8-5B5A-4672-9145-FC4E5E0718C8}"/>
      </w:docPartPr>
      <w:docPartBody>
        <w:p w:rsidR="00DA3FE8" w:rsidRDefault="00DA3FE8" w:rsidP="00E564F9">
          <w:pPr>
            <w:jc w:val="both"/>
          </w:pPr>
          <w:r>
            <w:rPr>
              <w:rStyle w:val="Textodelmarcadordeposicin"/>
            </w:rPr>
            <w:t>Escriu aquí</w:t>
          </w:r>
        </w:p>
        <w:p w:rsidR="00D917B0" w:rsidRDefault="00DA3FE8" w:rsidP="00DA3FE8">
          <w:pPr>
            <w:pStyle w:val="C72EA352751B4FF5939D0884FBEBEB454"/>
          </w:pPr>
          <w:r>
            <w:rPr>
              <w:rFonts w:ascii="Arial" w:hAnsi="Arial" w:cs="Arial"/>
              <w:sz w:val="22"/>
              <w:szCs w:val="22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5A710106D43C49C0BAA0238400505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EDD7C-538A-4EE5-BCFF-F0A9A1D82ED1}"/>
      </w:docPartPr>
      <w:docPartBody>
        <w:p w:rsidR="00DA3FE8" w:rsidRDefault="00DA3FE8" w:rsidP="00F97E82">
          <w:pPr>
            <w:jc w:val="both"/>
            <w:rPr>
              <w:rStyle w:val="Textodelmarcadordeposicin"/>
            </w:rPr>
          </w:pPr>
          <w:r>
            <w:rPr>
              <w:rStyle w:val="Textodelmarcadordeposicin"/>
            </w:rPr>
            <w:t>Escriu aquí</w:t>
          </w:r>
        </w:p>
        <w:p w:rsidR="00D917B0" w:rsidRDefault="00DA3FE8" w:rsidP="00DA3FE8">
          <w:pPr>
            <w:pStyle w:val="5A710106D43C49C0BAA02384005057EB4"/>
          </w:pPr>
          <w:r>
            <w:rPr>
              <w:rStyle w:val="Textodelmarcadordeposicin"/>
            </w:rPr>
            <w:t xml:space="preserve">                                                                                       </w:t>
          </w:r>
          <w:r w:rsidRPr="00C07837">
            <w:rPr>
              <w:rStyle w:val="Textodelmarcadordeposicin"/>
            </w:rPr>
            <w:t>.</w:t>
          </w:r>
        </w:p>
      </w:docPartBody>
    </w:docPart>
    <w:docPart>
      <w:docPartPr>
        <w:name w:val="56CCD29D96744BA086B641F6D84C1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DEF0D-1818-41F7-9D38-78CF37423BC5}"/>
      </w:docPartPr>
      <w:docPartBody>
        <w:p w:rsidR="00D917B0" w:rsidRDefault="00DA3FE8" w:rsidP="00DA3FE8">
          <w:pPr>
            <w:pStyle w:val="56CCD29D96744BA086B641F6D84C17634"/>
          </w:pPr>
          <w:r>
            <w:rPr>
              <w:rStyle w:val="Textodelmarcadordeposicin"/>
            </w:rPr>
            <w:t>Escriu aquí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BED38-3E40-4A5A-A54E-16149F32AB35}"/>
      </w:docPartPr>
      <w:docPartBody>
        <w:p w:rsidR="00000000" w:rsidRDefault="00DA3FE8">
          <w:r w:rsidRPr="00C078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090A63091B463AAC56395B5F21E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4A70E-66FB-496E-85AC-F9B1811BC9DA}"/>
      </w:docPartPr>
      <w:docPartBody>
        <w:p w:rsidR="00000000" w:rsidRDefault="00DA3FE8" w:rsidP="00DA3FE8">
          <w:pPr>
            <w:pStyle w:val="57090A63091B463AAC56395B5F21ED482"/>
          </w:pPr>
          <w:r w:rsidRPr="00C07837">
            <w:rPr>
              <w:rStyle w:val="Textodelmarcadordeposicin"/>
            </w:rPr>
            <w:t>E</w:t>
          </w:r>
          <w:r>
            <w:rPr>
              <w:rStyle w:val="Textodelmarcadordeposicin"/>
            </w:rPr>
            <w:t>sculli</w:t>
          </w:r>
          <w:r w:rsidRPr="00C07837">
            <w:rPr>
              <w:rStyle w:val="Textodelmarcadordeposicin"/>
            </w:rPr>
            <w:t xml:space="preserve"> un element.</w:t>
          </w:r>
        </w:p>
      </w:docPartBody>
    </w:docPart>
    <w:docPart>
      <w:docPartPr>
        <w:name w:val="3DCB8653C7FD44BAB8805899E6AE2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AFDFD-314E-4F1F-BA48-33C2010CA27D}"/>
      </w:docPartPr>
      <w:docPartBody>
        <w:p w:rsidR="00DA3FE8" w:rsidRDefault="00DA3FE8" w:rsidP="006E3CFD">
          <w:pPr>
            <w:numPr>
              <w:ilvl w:val="12"/>
              <w:numId w:val="0"/>
            </w:numPr>
            <w:ind w:left="709" w:hanging="284"/>
            <w:rPr>
              <w:rFonts w:ascii="Arial" w:hAnsi="Arial" w:cs="Arial"/>
            </w:rPr>
          </w:pPr>
        </w:p>
        <w:p w:rsidR="00DA3FE8" w:rsidRDefault="00DA3FE8" w:rsidP="006E3CFD">
          <w:pPr>
            <w:numPr>
              <w:ilvl w:val="12"/>
              <w:numId w:val="0"/>
            </w:numPr>
            <w:ind w:left="709" w:hanging="284"/>
            <w:rPr>
              <w:rFonts w:ascii="Arial" w:hAnsi="Arial" w:cs="Arial"/>
            </w:rPr>
          </w:pPr>
        </w:p>
        <w:p w:rsidR="00DA3FE8" w:rsidRDefault="00DA3FE8" w:rsidP="006E3CFD">
          <w:pPr>
            <w:numPr>
              <w:ilvl w:val="12"/>
              <w:numId w:val="0"/>
            </w:numPr>
            <w:ind w:left="709" w:hanging="284"/>
            <w:rPr>
              <w:rFonts w:ascii="Arial" w:hAnsi="Arial" w:cs="Arial"/>
            </w:rPr>
          </w:pPr>
        </w:p>
        <w:p w:rsidR="00DA3FE8" w:rsidRDefault="00DA3FE8" w:rsidP="006E3CFD">
          <w:pPr>
            <w:numPr>
              <w:ilvl w:val="12"/>
              <w:numId w:val="0"/>
            </w:numPr>
            <w:ind w:left="709" w:hanging="284"/>
            <w:rPr>
              <w:rFonts w:ascii="Arial" w:hAnsi="Arial" w:cs="Arial"/>
            </w:rPr>
          </w:pPr>
        </w:p>
        <w:p w:rsidR="00DA3FE8" w:rsidRDefault="00DA3FE8" w:rsidP="006E3CFD">
          <w:pPr>
            <w:numPr>
              <w:ilvl w:val="12"/>
              <w:numId w:val="0"/>
            </w:numPr>
            <w:ind w:left="709" w:hanging="284"/>
            <w:rPr>
              <w:rFonts w:ascii="Arial" w:hAnsi="Arial" w:cs="Arial"/>
            </w:rPr>
          </w:pPr>
        </w:p>
        <w:p w:rsidR="00DA3FE8" w:rsidRDefault="00DA3FE8" w:rsidP="006E3CFD">
          <w:pPr>
            <w:numPr>
              <w:ilvl w:val="12"/>
              <w:numId w:val="0"/>
            </w:numPr>
            <w:ind w:left="709" w:hanging="284"/>
            <w:rPr>
              <w:rFonts w:ascii="Arial" w:hAnsi="Arial" w:cs="Arial"/>
            </w:rPr>
          </w:pPr>
        </w:p>
        <w:p w:rsidR="00DA3FE8" w:rsidRDefault="00DA3FE8" w:rsidP="006E3CFD">
          <w:pPr>
            <w:numPr>
              <w:ilvl w:val="12"/>
              <w:numId w:val="0"/>
            </w:numPr>
            <w:ind w:left="709" w:hanging="284"/>
            <w:rPr>
              <w:rFonts w:ascii="Arial" w:hAnsi="Arial" w:cs="Arial"/>
            </w:rPr>
          </w:pPr>
        </w:p>
        <w:p w:rsidR="00DA3FE8" w:rsidRDefault="00DA3FE8" w:rsidP="006E3CFD">
          <w:pPr>
            <w:numPr>
              <w:ilvl w:val="12"/>
              <w:numId w:val="0"/>
            </w:numPr>
            <w:ind w:left="709" w:hanging="284"/>
          </w:pPr>
        </w:p>
        <w:p w:rsidR="00000000" w:rsidRDefault="00DA3F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30"/>
    <w:rsid w:val="007D4030"/>
    <w:rsid w:val="00D917B0"/>
    <w:rsid w:val="00DA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3FE8"/>
    <w:rPr>
      <w:color w:val="808080"/>
    </w:rPr>
  </w:style>
  <w:style w:type="paragraph" w:customStyle="1" w:styleId="7F7BC8A5AA1644BCA31C64407531EB55">
    <w:name w:val="7F7BC8A5AA1644BCA31C64407531EB55"/>
    <w:rsid w:val="007D4030"/>
  </w:style>
  <w:style w:type="paragraph" w:customStyle="1" w:styleId="2B4495D1F79A455DB58D9224FEB78256">
    <w:name w:val="2B4495D1F79A455DB58D9224FEB78256"/>
    <w:rsid w:val="007D4030"/>
  </w:style>
  <w:style w:type="paragraph" w:customStyle="1" w:styleId="7F7BC8A5AA1644BCA31C64407531EB551">
    <w:name w:val="7F7BC8A5AA1644BCA31C64407531EB55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B4495D1F79A455DB58D9224FEB782561">
    <w:name w:val="2B4495D1F79A455DB58D9224FEB78256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F7BC8A5AA1644BCA31C64407531EB552">
    <w:name w:val="7F7BC8A5AA1644BCA31C64407531EB552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B4495D1F79A455DB58D9224FEB782562">
    <w:name w:val="2B4495D1F79A455DB58D9224FEB782562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129EC3BDCF646ECA9E5456B4B967980">
    <w:name w:val="7129EC3BDCF646ECA9E5456B4B967980"/>
    <w:rsid w:val="007D4030"/>
  </w:style>
  <w:style w:type="paragraph" w:customStyle="1" w:styleId="48E67FD75A0A459396845CFA64C70005">
    <w:name w:val="48E67FD75A0A459396845CFA64C70005"/>
    <w:rsid w:val="007D4030"/>
  </w:style>
  <w:style w:type="paragraph" w:customStyle="1" w:styleId="7F7BC8A5AA1644BCA31C64407531EB553">
    <w:name w:val="7F7BC8A5AA1644BCA31C64407531EB553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B4495D1F79A455DB58D9224FEB782563">
    <w:name w:val="2B4495D1F79A455DB58D9224FEB782563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ED866D062DBE4F41AE8519D2E64DBC43">
    <w:name w:val="ED866D062DBE4F41AE8519D2E64DBC43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48E67FD75A0A459396845CFA64C700051">
    <w:name w:val="48E67FD75A0A459396845CFA64C70005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129EC3BDCF646ECA9E5456B4B9679801">
    <w:name w:val="7129EC3BDCF646ECA9E5456B4B967980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F7BC8A5AA1644BCA31C64407531EB554">
    <w:name w:val="7F7BC8A5AA1644BCA31C64407531EB554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B4495D1F79A455DB58D9224FEB782564">
    <w:name w:val="2B4495D1F79A455DB58D9224FEB782564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rsid w:val="007D40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ca-ES" w:eastAsia="x-none"/>
    </w:rPr>
  </w:style>
  <w:style w:type="character" w:customStyle="1" w:styleId="Textoindependiente3Car">
    <w:name w:val="Texto independiente 3 Car"/>
    <w:link w:val="Textoindependiente3"/>
    <w:rsid w:val="007D4030"/>
    <w:rPr>
      <w:rFonts w:ascii="Times New Roman" w:eastAsia="Times New Roman" w:hAnsi="Times New Roman" w:cs="Times New Roman"/>
      <w:sz w:val="16"/>
      <w:szCs w:val="16"/>
      <w:lang w:val="ca-ES" w:eastAsia="x-none"/>
    </w:rPr>
  </w:style>
  <w:style w:type="paragraph" w:customStyle="1" w:styleId="ED866D062DBE4F41AE8519D2E64DBC431">
    <w:name w:val="ED866D062DBE4F41AE8519D2E64DBC43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48E67FD75A0A459396845CFA64C700052">
    <w:name w:val="48E67FD75A0A459396845CFA64C700052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129EC3BDCF646ECA9E5456B4B9679802">
    <w:name w:val="7129EC3BDCF646ECA9E5456B4B9679802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F7BC8A5AA1644BCA31C64407531EB555">
    <w:name w:val="7F7BC8A5AA1644BCA31C64407531EB555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B4495D1F79A455DB58D9224FEB782565">
    <w:name w:val="2B4495D1F79A455DB58D9224FEB782565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E2BB06969ECF4B13A5B08E834E4D69ED">
    <w:name w:val="E2BB06969ECF4B13A5B08E834E4D69ED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48E67FD75A0A459396845CFA64C700053">
    <w:name w:val="48E67FD75A0A459396845CFA64C700053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129EC3BDCF646ECA9E5456B4B9679803">
    <w:name w:val="7129EC3BDCF646ECA9E5456B4B9679803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F7BC8A5AA1644BCA31C64407531EB556">
    <w:name w:val="7F7BC8A5AA1644BCA31C64407531EB556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B4495D1F79A455DB58D9224FEB782566">
    <w:name w:val="2B4495D1F79A455DB58D9224FEB782566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4030"/>
    <w:pPr>
      <w:spacing w:after="0" w:line="240" w:lineRule="auto"/>
    </w:pPr>
    <w:rPr>
      <w:rFonts w:ascii="Segoe UI" w:eastAsia="Times New Roman" w:hAnsi="Segoe UI" w:cs="Segoe UI"/>
      <w:sz w:val="18"/>
      <w:szCs w:val="18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7D4030"/>
    <w:rPr>
      <w:rFonts w:ascii="Segoe UI" w:eastAsia="Times New Roman" w:hAnsi="Segoe UI" w:cs="Segoe UI"/>
      <w:sz w:val="18"/>
      <w:szCs w:val="18"/>
      <w:lang w:val="ca-ES"/>
    </w:rPr>
  </w:style>
  <w:style w:type="paragraph" w:customStyle="1" w:styleId="E2BB06969ECF4B13A5B08E834E4D69ED1">
    <w:name w:val="E2BB06969ECF4B13A5B08E834E4D69ED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48E67FD75A0A459396845CFA64C700054">
    <w:name w:val="48E67FD75A0A459396845CFA64C700054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129EC3BDCF646ECA9E5456B4B9679804">
    <w:name w:val="7129EC3BDCF646ECA9E5456B4B9679804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6979886D29614502A267DFCD3E1A349B">
    <w:name w:val="6979886D29614502A267DFCD3E1A349B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4F05CEA7A2E443FFBDA15049A8BEF350">
    <w:name w:val="4F05CEA7A2E443FFBDA15049A8BEF350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972786AF4F964638ADA2DD67F94DDC9C">
    <w:name w:val="972786AF4F964638ADA2DD67F94DDC9C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EB75E7E6CF434571B17754802E2246F1">
    <w:name w:val="EB75E7E6CF434571B17754802E2246F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F7BC8A5AA1644BCA31C64407531EB557">
    <w:name w:val="7F7BC8A5AA1644BCA31C64407531EB557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B4495D1F79A455DB58D9224FEB782567">
    <w:name w:val="2B4495D1F79A455DB58D9224FEB782567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E2BB06969ECF4B13A5B08E834E4D69ED2">
    <w:name w:val="E2BB06969ECF4B13A5B08E834E4D69ED2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48E67FD75A0A459396845CFA64C700055">
    <w:name w:val="48E67FD75A0A459396845CFA64C700055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129EC3BDCF646ECA9E5456B4B9679805">
    <w:name w:val="7129EC3BDCF646ECA9E5456B4B9679805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6979886D29614502A267DFCD3E1A349B1">
    <w:name w:val="6979886D29614502A267DFCD3E1A349B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4F05CEA7A2E443FFBDA15049A8BEF3501">
    <w:name w:val="4F05CEA7A2E443FFBDA15049A8BEF350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972786AF4F964638ADA2DD67F94DDC9C1">
    <w:name w:val="972786AF4F964638ADA2DD67F94DDC9C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EB75E7E6CF434571B17754802E2246F11">
    <w:name w:val="EB75E7E6CF434571B17754802E2246F1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183B6419BE446429B0BBFEFE2CBD304">
    <w:name w:val="2183B6419BE446429B0BBFEFE2CBD304"/>
    <w:rsid w:val="007D4030"/>
  </w:style>
  <w:style w:type="paragraph" w:customStyle="1" w:styleId="79AD0DD5010E4BF49A058EE712252DB4">
    <w:name w:val="79AD0DD5010E4BF49A058EE712252DB4"/>
    <w:rsid w:val="007D4030"/>
  </w:style>
  <w:style w:type="paragraph" w:customStyle="1" w:styleId="91E932E4770E47F282D679A0B4F0063F">
    <w:name w:val="91E932E4770E47F282D679A0B4F0063F"/>
    <w:rsid w:val="007D4030"/>
  </w:style>
  <w:style w:type="paragraph" w:customStyle="1" w:styleId="B09C943FC81C40F493450BB4F32A0151">
    <w:name w:val="B09C943FC81C40F493450BB4F32A0151"/>
    <w:rsid w:val="007D4030"/>
  </w:style>
  <w:style w:type="paragraph" w:customStyle="1" w:styleId="6BD7A4A74AE74876AB28508E889FD916">
    <w:name w:val="6BD7A4A74AE74876AB28508E889FD916"/>
    <w:rsid w:val="007D4030"/>
  </w:style>
  <w:style w:type="paragraph" w:customStyle="1" w:styleId="D94D6598208348ECBA5D8D28228E0945">
    <w:name w:val="D94D6598208348ECBA5D8D28228E0945"/>
    <w:rsid w:val="007D4030"/>
  </w:style>
  <w:style w:type="paragraph" w:customStyle="1" w:styleId="779D506F5035461EB53277446ABE9B0C">
    <w:name w:val="779D506F5035461EB53277446ABE9B0C"/>
    <w:rsid w:val="007D4030"/>
  </w:style>
  <w:style w:type="paragraph" w:customStyle="1" w:styleId="63D0FE30BAD4408492D3682C9083D57C">
    <w:name w:val="63D0FE30BAD4408492D3682C9083D57C"/>
    <w:rsid w:val="007D4030"/>
  </w:style>
  <w:style w:type="paragraph" w:customStyle="1" w:styleId="7F7BC8A5AA1644BCA31C64407531EB558">
    <w:name w:val="7F7BC8A5AA1644BCA31C64407531EB558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B4495D1F79A455DB58D9224FEB782568">
    <w:name w:val="2B4495D1F79A455DB58D9224FEB782568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E2BB06969ECF4B13A5B08E834E4D69ED3">
    <w:name w:val="E2BB06969ECF4B13A5B08E834E4D69ED3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48E67FD75A0A459396845CFA64C700056">
    <w:name w:val="48E67FD75A0A459396845CFA64C700056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129EC3BDCF646ECA9E5456B4B9679806">
    <w:name w:val="7129EC3BDCF646ECA9E5456B4B9679806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6BD7A4A74AE74876AB28508E889FD9161">
    <w:name w:val="6BD7A4A74AE74876AB28508E889FD916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D94D6598208348ECBA5D8D28228E09451">
    <w:name w:val="D94D6598208348ECBA5D8D28228E0945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79D506F5035461EB53277446ABE9B0C1">
    <w:name w:val="779D506F5035461EB53277446ABE9B0C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63D0FE30BAD4408492D3682C9083D57C1">
    <w:name w:val="63D0FE30BAD4408492D3682C9083D57C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EAEC739B15F49E5A96B1540AF1C6F6E">
    <w:name w:val="2EAEC739B15F49E5A96B1540AF1C6F6E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F7BC8A5AA1644BCA31C64407531EB559">
    <w:name w:val="7F7BC8A5AA1644BCA31C64407531EB559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B4495D1F79A455DB58D9224FEB782569">
    <w:name w:val="2B4495D1F79A455DB58D9224FEB782569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E2BB06969ECF4B13A5B08E834E4D69ED4">
    <w:name w:val="E2BB06969ECF4B13A5B08E834E4D69ED4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48E67FD75A0A459396845CFA64C700057">
    <w:name w:val="48E67FD75A0A459396845CFA64C700057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129EC3BDCF646ECA9E5456B4B9679807">
    <w:name w:val="7129EC3BDCF646ECA9E5456B4B9679807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6BD7A4A74AE74876AB28508E889FD9162">
    <w:name w:val="6BD7A4A74AE74876AB28508E889FD9162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D94D6598208348ECBA5D8D28228E09452">
    <w:name w:val="D94D6598208348ECBA5D8D28228E09452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79D506F5035461EB53277446ABE9B0C2">
    <w:name w:val="779D506F5035461EB53277446ABE9B0C2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63D0FE30BAD4408492D3682C9083D57C2">
    <w:name w:val="63D0FE30BAD4408492D3682C9083D57C2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EAEC739B15F49E5A96B1540AF1C6F6E1">
    <w:name w:val="2EAEC739B15F49E5A96B1540AF1C6F6E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F461D2E71A934D079F847F757F47AA67">
    <w:name w:val="F461D2E71A934D079F847F757F47AA67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A6AF80BA46FD4B15B3C0F2FD5E27C0AC">
    <w:name w:val="A6AF80BA46FD4B15B3C0F2FD5E27C0AC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50C6FF0D18F04567AB0597FC107DA246">
    <w:name w:val="50C6FF0D18F04567AB0597FC107DA246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DEAF7562F4D34E5097C619F6ADFB3697">
    <w:name w:val="DEAF7562F4D34E5097C619F6ADFB3697"/>
    <w:rsid w:val="007D4030"/>
  </w:style>
  <w:style w:type="paragraph" w:customStyle="1" w:styleId="7F7BC8A5AA1644BCA31C64407531EB5510">
    <w:name w:val="7F7BC8A5AA1644BCA31C64407531EB5510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B4495D1F79A455DB58D9224FEB7825610">
    <w:name w:val="2B4495D1F79A455DB58D9224FEB7825610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E2BB06969ECF4B13A5B08E834E4D69ED5">
    <w:name w:val="E2BB06969ECF4B13A5B08E834E4D69ED5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48E67FD75A0A459396845CFA64C700058">
    <w:name w:val="48E67FD75A0A459396845CFA64C700058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129EC3BDCF646ECA9E5456B4B9679808">
    <w:name w:val="7129EC3BDCF646ECA9E5456B4B9679808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6BD7A4A74AE74876AB28508E889FD9163">
    <w:name w:val="6BD7A4A74AE74876AB28508E889FD9163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D94D6598208348ECBA5D8D28228E09453">
    <w:name w:val="D94D6598208348ECBA5D8D28228E09453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79D506F5035461EB53277446ABE9B0C3">
    <w:name w:val="779D506F5035461EB53277446ABE9B0C3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63D0FE30BAD4408492D3682C9083D57C3">
    <w:name w:val="63D0FE30BAD4408492D3682C9083D57C3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EAEC739B15F49E5A96B1540AF1C6F6E2">
    <w:name w:val="2EAEC739B15F49E5A96B1540AF1C6F6E2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DEAF7562F4D34E5097C619F6ADFB36971">
    <w:name w:val="DEAF7562F4D34E5097C619F6ADFB3697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E4C7E643381405CB460D54061EC6D86">
    <w:name w:val="2E4C7E643381405CB460D54061EC6D86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3E74117D1E7744A684750BFD5B1D3908">
    <w:name w:val="3E74117D1E7744A684750BFD5B1D3908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0B2083990AD64289866349AC14D9BEF4">
    <w:name w:val="0B2083990AD64289866349AC14D9BEF4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F7BC8A5AA1644BCA31C64407531EB5511">
    <w:name w:val="7F7BC8A5AA1644BCA31C64407531EB551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B4495D1F79A455DB58D9224FEB7825611">
    <w:name w:val="2B4495D1F79A455DB58D9224FEB782561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E2BB06969ECF4B13A5B08E834E4D69ED6">
    <w:name w:val="E2BB06969ECF4B13A5B08E834E4D69ED6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48E67FD75A0A459396845CFA64C700059">
    <w:name w:val="48E67FD75A0A459396845CFA64C700059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129EC3BDCF646ECA9E5456B4B9679809">
    <w:name w:val="7129EC3BDCF646ECA9E5456B4B9679809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6BD7A4A74AE74876AB28508E889FD9164">
    <w:name w:val="6BD7A4A74AE74876AB28508E889FD9164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D94D6598208348ECBA5D8D28228E09454">
    <w:name w:val="D94D6598208348ECBA5D8D28228E09454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79D506F5035461EB53277446ABE9B0C4">
    <w:name w:val="779D506F5035461EB53277446ABE9B0C4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63D0FE30BAD4408492D3682C9083D57C4">
    <w:name w:val="63D0FE30BAD4408492D3682C9083D57C4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EAEC739B15F49E5A96B1540AF1C6F6E3">
    <w:name w:val="2EAEC739B15F49E5A96B1540AF1C6F6E3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DEAF7562F4D34E5097C619F6ADFB36972">
    <w:name w:val="DEAF7562F4D34E5097C619F6ADFB36972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E4C7E643381405CB460D54061EC6D861">
    <w:name w:val="2E4C7E643381405CB460D54061EC6D86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3E74117D1E7744A684750BFD5B1D39081">
    <w:name w:val="3E74117D1E7744A684750BFD5B1D3908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C72EA352751B4FF5939D0884FBEBEB45">
    <w:name w:val="C72EA352751B4FF5939D0884FBEBEB45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5A710106D43C49C0BAA02384005057EB">
    <w:name w:val="5A710106D43C49C0BAA02384005057EB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56CCD29D96744BA086B641F6D84C1763">
    <w:name w:val="56CCD29D96744BA086B641F6D84C1763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F7BC8A5AA1644BCA31C64407531EB5512">
    <w:name w:val="7F7BC8A5AA1644BCA31C64407531EB5512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B4495D1F79A455DB58D9224FEB7825612">
    <w:name w:val="2B4495D1F79A455DB58D9224FEB7825612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E2BB06969ECF4B13A5B08E834E4D69ED7">
    <w:name w:val="E2BB06969ECF4B13A5B08E834E4D69ED7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48E67FD75A0A459396845CFA64C7000510">
    <w:name w:val="48E67FD75A0A459396845CFA64C7000510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129EC3BDCF646ECA9E5456B4B96798010">
    <w:name w:val="7129EC3BDCF646ECA9E5456B4B96798010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6BD7A4A74AE74876AB28508E889FD9165">
    <w:name w:val="6BD7A4A74AE74876AB28508E889FD9165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D94D6598208348ECBA5D8D28228E09455">
    <w:name w:val="D94D6598208348ECBA5D8D28228E09455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79D506F5035461EB53277446ABE9B0C5">
    <w:name w:val="779D506F5035461EB53277446ABE9B0C5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63D0FE30BAD4408492D3682C9083D57C5">
    <w:name w:val="63D0FE30BAD4408492D3682C9083D57C5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EAEC739B15F49E5A96B1540AF1C6F6E4">
    <w:name w:val="2EAEC739B15F49E5A96B1540AF1C6F6E4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DEAF7562F4D34E5097C619F6ADFB36973">
    <w:name w:val="DEAF7562F4D34E5097C619F6ADFB36973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E4C7E643381405CB460D54061EC6D862">
    <w:name w:val="2E4C7E643381405CB460D54061EC6D862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3E74117D1E7744A684750BFD5B1D39082">
    <w:name w:val="3E74117D1E7744A684750BFD5B1D39082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C72EA352751B4FF5939D0884FBEBEB451">
    <w:name w:val="C72EA352751B4FF5939D0884FBEBEB45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5A710106D43C49C0BAA02384005057EB1">
    <w:name w:val="5A710106D43C49C0BAA02384005057EB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56CCD29D96744BA086B641F6D84C17631">
    <w:name w:val="56CCD29D96744BA086B641F6D84C17631"/>
    <w:rsid w:val="007D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F7BC8A5AA1644BCA31C64407531EB5513">
    <w:name w:val="7F7BC8A5AA1644BCA31C64407531EB5513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B4495D1F79A455DB58D9224FEB7825613">
    <w:name w:val="2B4495D1F79A455DB58D9224FEB7825613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E2BB06969ECF4B13A5B08E834E4D69ED8">
    <w:name w:val="E2BB06969ECF4B13A5B08E834E4D69ED8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48E67FD75A0A459396845CFA64C7000511">
    <w:name w:val="48E67FD75A0A459396845CFA64C7000511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129EC3BDCF646ECA9E5456B4B96798011">
    <w:name w:val="7129EC3BDCF646ECA9E5456B4B96798011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6BD7A4A74AE74876AB28508E889FD9166">
    <w:name w:val="6BD7A4A74AE74876AB28508E889FD9166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D94D6598208348ECBA5D8D28228E09456">
    <w:name w:val="D94D6598208348ECBA5D8D28228E09456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79D506F5035461EB53277446ABE9B0C6">
    <w:name w:val="779D506F5035461EB53277446ABE9B0C6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63D0FE30BAD4408492D3682C9083D57C6">
    <w:name w:val="63D0FE30BAD4408492D3682C9083D57C6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EAEC739B15F49E5A96B1540AF1C6F6E5">
    <w:name w:val="2EAEC739B15F49E5A96B1540AF1C6F6E5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DEAF7562F4D34E5097C619F6ADFB36974">
    <w:name w:val="DEAF7562F4D34E5097C619F6ADFB36974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E4C7E643381405CB460D54061EC6D863">
    <w:name w:val="2E4C7E643381405CB460D54061EC6D863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3E74117D1E7744A684750BFD5B1D39083">
    <w:name w:val="3E74117D1E7744A684750BFD5B1D39083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C72EA352751B4FF5939D0884FBEBEB452">
    <w:name w:val="C72EA352751B4FF5939D0884FBEBEB452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5A710106D43C49C0BAA02384005057EB2">
    <w:name w:val="5A710106D43C49C0BAA02384005057EB2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57090A63091B463AAC56395B5F21ED48">
    <w:name w:val="57090A63091B463AAC56395B5F21ED48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56CCD29D96744BA086B641F6D84C17632">
    <w:name w:val="56CCD29D96744BA086B641F6D84C17632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F7BC8A5AA1644BCA31C64407531EB5514">
    <w:name w:val="7F7BC8A5AA1644BCA31C64407531EB5514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B4495D1F79A455DB58D9224FEB7825614">
    <w:name w:val="2B4495D1F79A455DB58D9224FEB7825614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E2BB06969ECF4B13A5B08E834E4D69ED9">
    <w:name w:val="E2BB06969ECF4B13A5B08E834E4D69ED9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48E67FD75A0A459396845CFA64C7000512">
    <w:name w:val="48E67FD75A0A459396845CFA64C7000512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129EC3BDCF646ECA9E5456B4B96798012">
    <w:name w:val="7129EC3BDCF646ECA9E5456B4B96798012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6BD7A4A74AE74876AB28508E889FD9167">
    <w:name w:val="6BD7A4A74AE74876AB28508E889FD9167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D94D6598208348ECBA5D8D28228E09457">
    <w:name w:val="D94D6598208348ECBA5D8D28228E09457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79D506F5035461EB53277446ABE9B0C7">
    <w:name w:val="779D506F5035461EB53277446ABE9B0C7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63D0FE30BAD4408492D3682C9083D57C7">
    <w:name w:val="63D0FE30BAD4408492D3682C9083D57C7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EAEC739B15F49E5A96B1540AF1C6F6E6">
    <w:name w:val="2EAEC739B15F49E5A96B1540AF1C6F6E6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DEAF7562F4D34E5097C619F6ADFB36975">
    <w:name w:val="DEAF7562F4D34E5097C619F6ADFB36975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E4C7E643381405CB460D54061EC6D864">
    <w:name w:val="2E4C7E643381405CB460D54061EC6D864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3E74117D1E7744A684750BFD5B1D39084">
    <w:name w:val="3E74117D1E7744A684750BFD5B1D39084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C72EA352751B4FF5939D0884FBEBEB453">
    <w:name w:val="C72EA352751B4FF5939D0884FBEBEB453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5A710106D43C49C0BAA02384005057EB3">
    <w:name w:val="5A710106D43C49C0BAA02384005057EB3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57090A63091B463AAC56395B5F21ED481">
    <w:name w:val="57090A63091B463AAC56395B5F21ED481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56CCD29D96744BA086B641F6D84C17633">
    <w:name w:val="56CCD29D96744BA086B641F6D84C17633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F7BC8A5AA1644BCA31C64407531EB5515">
    <w:name w:val="7F7BC8A5AA1644BCA31C64407531EB5515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B4495D1F79A455DB58D9224FEB7825615">
    <w:name w:val="2B4495D1F79A455DB58D9224FEB7825615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E2BB06969ECF4B13A5B08E834E4D69ED10">
    <w:name w:val="E2BB06969ECF4B13A5B08E834E4D69ED10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48E67FD75A0A459396845CFA64C7000513">
    <w:name w:val="48E67FD75A0A459396845CFA64C7000513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129EC3BDCF646ECA9E5456B4B96798013">
    <w:name w:val="7129EC3BDCF646ECA9E5456B4B96798013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6BD7A4A74AE74876AB28508E889FD9168">
    <w:name w:val="6BD7A4A74AE74876AB28508E889FD9168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D94D6598208348ECBA5D8D28228E09458">
    <w:name w:val="D94D6598208348ECBA5D8D28228E09458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79D506F5035461EB53277446ABE9B0C8">
    <w:name w:val="779D506F5035461EB53277446ABE9B0C8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63D0FE30BAD4408492D3682C9083D57C8">
    <w:name w:val="63D0FE30BAD4408492D3682C9083D57C8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EAEC739B15F49E5A96B1540AF1C6F6E7">
    <w:name w:val="2EAEC739B15F49E5A96B1540AF1C6F6E7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DEAF7562F4D34E5097C619F6ADFB36976">
    <w:name w:val="DEAF7562F4D34E5097C619F6ADFB36976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E4C7E643381405CB460D54061EC6D865">
    <w:name w:val="2E4C7E643381405CB460D54061EC6D865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3E74117D1E7744A684750BFD5B1D39085">
    <w:name w:val="3E74117D1E7744A684750BFD5B1D39085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C72EA352751B4FF5939D0884FBEBEB454">
    <w:name w:val="C72EA352751B4FF5939D0884FBEBEB454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5A710106D43C49C0BAA02384005057EB4">
    <w:name w:val="5A710106D43C49C0BAA02384005057EB4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57090A63091B463AAC56395B5F21ED482">
    <w:name w:val="57090A63091B463AAC56395B5F21ED482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56CCD29D96744BA086B641F6D84C17634">
    <w:name w:val="56CCD29D96744BA086B641F6D84C17634"/>
    <w:rsid w:val="00DA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TORO</Template>
  <TotalTime>9</TotalTime>
  <Pages>3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Gerencia de Infraestructuras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Gerencia de Infraestructuras</dc:title>
  <dc:subject/>
  <dc:creator>cfelip</dc:creator>
  <cp:keywords/>
  <cp:lastModifiedBy>Jordi</cp:lastModifiedBy>
  <cp:revision>5</cp:revision>
  <cp:lastPrinted>2017-06-28T10:12:00Z</cp:lastPrinted>
  <dcterms:created xsi:type="dcterms:W3CDTF">2020-06-25T08:03:00Z</dcterms:created>
  <dcterms:modified xsi:type="dcterms:W3CDTF">2020-06-25T09:56:00Z</dcterms:modified>
</cp:coreProperties>
</file>