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7FABA" w14:textId="0E66CD94" w:rsidR="007311A7" w:rsidRPr="00F46C40" w:rsidRDefault="007311A7" w:rsidP="00B71891">
      <w:pPr>
        <w:spacing w:before="100" w:beforeAutospacing="1" w:after="100" w:afterAutospacing="1"/>
        <w:jc w:val="both"/>
        <w:rPr>
          <w:rFonts w:ascii="Arial" w:hAnsi="Arial" w:cs="Arial"/>
          <w:b/>
          <w:iCs/>
          <w:sz w:val="22"/>
          <w:szCs w:val="22"/>
        </w:rPr>
      </w:pPr>
      <w:r w:rsidRPr="00F46C40">
        <w:rPr>
          <w:rFonts w:ascii="Arial" w:hAnsi="Arial" w:cs="Arial"/>
          <w:b/>
          <w:sz w:val="22"/>
          <w:szCs w:val="22"/>
        </w:rPr>
        <w:t xml:space="preserve">INSTÀNCIA PER PARTICIPAR EN </w:t>
      </w:r>
      <w:r w:rsidRPr="00F46C40">
        <w:rPr>
          <w:rFonts w:ascii="Arial" w:hAnsi="Arial" w:cs="Arial"/>
          <w:b/>
          <w:sz w:val="22"/>
          <w:szCs w:val="22"/>
          <w:lang w:eastAsia="ca-ES"/>
        </w:rPr>
        <w:t xml:space="preserve">EL PROCÉS SELECTIU </w:t>
      </w:r>
      <w:r w:rsidRPr="00F46C40">
        <w:rPr>
          <w:rFonts w:ascii="Arial" w:hAnsi="Arial" w:cs="Arial"/>
          <w:b/>
          <w:iCs/>
          <w:sz w:val="22"/>
          <w:szCs w:val="22"/>
        </w:rPr>
        <w:t xml:space="preserve">PER A LA </w:t>
      </w:r>
      <w:r w:rsidR="008F1AA2" w:rsidRPr="00F46C40">
        <w:rPr>
          <w:rFonts w:ascii="Arial" w:hAnsi="Arial" w:cs="Arial"/>
          <w:b/>
          <w:iCs/>
          <w:sz w:val="22"/>
          <w:szCs w:val="22"/>
        </w:rPr>
        <w:t>C</w:t>
      </w:r>
      <w:r w:rsidR="00201982">
        <w:rPr>
          <w:rFonts w:ascii="Arial" w:hAnsi="Arial" w:cs="Arial"/>
          <w:b/>
          <w:iCs/>
          <w:sz w:val="22"/>
          <w:szCs w:val="22"/>
        </w:rPr>
        <w:t>REACIÓ</w:t>
      </w:r>
      <w:r w:rsidR="008F1AA2" w:rsidRPr="00F46C40">
        <w:rPr>
          <w:rFonts w:ascii="Arial" w:hAnsi="Arial" w:cs="Arial"/>
          <w:b/>
          <w:iCs/>
          <w:sz w:val="22"/>
          <w:szCs w:val="22"/>
        </w:rPr>
        <w:t xml:space="preserve"> D’UNA BORSA DE TREBALL DE PERSONAL D’INFERMERIA PER A LA RESIDÈNCIA GERIÀTRICA MARE DE DÉU DE L’AGUDA DE TORÀ </w:t>
      </w:r>
      <w:r w:rsidRPr="00F46C40">
        <w:rPr>
          <w:rFonts w:ascii="Arial" w:hAnsi="Arial" w:cs="Arial"/>
          <w:b/>
          <w:iCs/>
          <w:sz w:val="22"/>
          <w:szCs w:val="22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2"/>
        <w:gridCol w:w="39"/>
        <w:gridCol w:w="4473"/>
        <w:gridCol w:w="38"/>
      </w:tblGrid>
      <w:tr w:rsidR="007311A7" w:rsidRPr="00F46C40" w14:paraId="2F358B44" w14:textId="77777777" w:rsidTr="00C34B13">
        <w:trPr>
          <w:gridAfter w:val="1"/>
          <w:wAfter w:w="38" w:type="dxa"/>
        </w:trPr>
        <w:tc>
          <w:tcPr>
            <w:tcW w:w="9060" w:type="dxa"/>
            <w:gridSpan w:val="3"/>
            <w:shd w:val="clear" w:color="auto" w:fill="auto"/>
          </w:tcPr>
          <w:p w14:paraId="058A8C50" w14:textId="77777777" w:rsidR="007311A7" w:rsidRPr="00F46C40" w:rsidRDefault="007311A7" w:rsidP="00B71891">
            <w:pPr>
              <w:widowControl w:val="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6C40">
              <w:rPr>
                <w:rFonts w:ascii="Arial" w:eastAsia="Calibri" w:hAnsi="Arial" w:cs="Arial"/>
                <w:sz w:val="22"/>
                <w:szCs w:val="22"/>
              </w:rPr>
              <w:t>Dades de la convocatòria :</w:t>
            </w:r>
          </w:p>
        </w:tc>
      </w:tr>
      <w:tr w:rsidR="007311A7" w:rsidRPr="00F46C40" w14:paraId="2DB176DA" w14:textId="77777777" w:rsidTr="00C34B13">
        <w:trPr>
          <w:gridAfter w:val="1"/>
          <w:wAfter w:w="38" w:type="dxa"/>
        </w:trPr>
        <w:tc>
          <w:tcPr>
            <w:tcW w:w="4530" w:type="dxa"/>
            <w:shd w:val="clear" w:color="auto" w:fill="auto"/>
          </w:tcPr>
          <w:p w14:paraId="342C7E01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6C40">
              <w:rPr>
                <w:rFonts w:ascii="Arial" w:eastAsia="Calibri" w:hAnsi="Arial" w:cs="Arial"/>
                <w:sz w:val="22"/>
                <w:szCs w:val="22"/>
              </w:rPr>
              <w:t>Número de la convocatòria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29EABF16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311A7" w:rsidRPr="00F46C40" w14:paraId="198F1F19" w14:textId="77777777" w:rsidTr="00C34B13">
        <w:trPr>
          <w:gridAfter w:val="1"/>
          <w:wAfter w:w="38" w:type="dxa"/>
        </w:trPr>
        <w:tc>
          <w:tcPr>
            <w:tcW w:w="4530" w:type="dxa"/>
            <w:shd w:val="clear" w:color="auto" w:fill="auto"/>
          </w:tcPr>
          <w:p w14:paraId="0C294418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6C40">
              <w:rPr>
                <w:rFonts w:ascii="Arial" w:eastAsia="Calibri" w:hAnsi="Arial" w:cs="Arial"/>
                <w:sz w:val="22"/>
                <w:szCs w:val="22"/>
              </w:rPr>
              <w:t>BOPL Número: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2625F75B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  <w:r w:rsidRPr="00F46C40">
              <w:rPr>
                <w:rFonts w:ascii="Arial" w:eastAsia="Calibri" w:hAnsi="Arial" w:cs="Arial"/>
                <w:sz w:val="22"/>
                <w:szCs w:val="22"/>
              </w:rPr>
              <w:t>data (dia/mes/any):</w:t>
            </w:r>
          </w:p>
        </w:tc>
      </w:tr>
      <w:tr w:rsidR="007311A7" w:rsidRPr="00F46C40" w14:paraId="508B4FFA" w14:textId="77777777" w:rsidTr="00C34B13">
        <w:trPr>
          <w:gridAfter w:val="1"/>
          <w:wAfter w:w="38" w:type="dxa"/>
        </w:trPr>
        <w:tc>
          <w:tcPr>
            <w:tcW w:w="4530" w:type="dxa"/>
            <w:shd w:val="clear" w:color="auto" w:fill="auto"/>
          </w:tcPr>
          <w:p w14:paraId="22A8CF09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F46C40">
              <w:rPr>
                <w:rFonts w:ascii="Arial" w:eastAsia="Calibri" w:hAnsi="Arial" w:cs="Arial"/>
                <w:sz w:val="22"/>
                <w:szCs w:val="22"/>
              </w:rPr>
              <w:t>Denominació de la plaça/lloc de treball</w:t>
            </w:r>
          </w:p>
        </w:tc>
        <w:tc>
          <w:tcPr>
            <w:tcW w:w="4530" w:type="dxa"/>
            <w:gridSpan w:val="2"/>
            <w:shd w:val="clear" w:color="auto" w:fill="auto"/>
          </w:tcPr>
          <w:p w14:paraId="411B54A7" w14:textId="77777777" w:rsidR="007311A7" w:rsidRPr="00F46C40" w:rsidRDefault="007311A7" w:rsidP="00B71891">
            <w:pPr>
              <w:widowControl w:val="0"/>
              <w:tabs>
                <w:tab w:val="left" w:pos="2085"/>
              </w:tabs>
              <w:jc w:val="both"/>
              <w:rPr>
                <w:rFonts w:ascii="Arial" w:eastAsia="Calibri" w:hAnsi="Arial" w:cs="Arial"/>
                <w:b/>
                <w:sz w:val="22"/>
                <w:szCs w:val="22"/>
              </w:rPr>
            </w:pPr>
          </w:p>
        </w:tc>
      </w:tr>
      <w:tr w:rsidR="007311A7" w:rsidRPr="00F46C40" w14:paraId="7C1B1AE6" w14:textId="77777777" w:rsidTr="00C34B13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10"/>
        </w:trPr>
        <w:tc>
          <w:tcPr>
            <w:tcW w:w="9098" w:type="dxa"/>
            <w:gridSpan w:val="4"/>
            <w:shd w:val="clear" w:color="auto" w:fill="auto"/>
          </w:tcPr>
          <w:p w14:paraId="0B880456" w14:textId="77777777" w:rsidR="007311A7" w:rsidRPr="00F46C40" w:rsidRDefault="007311A7" w:rsidP="00B71891">
            <w:pPr>
              <w:spacing w:before="100" w:beforeAutospacing="1" w:after="100" w:afterAutospacing="1"/>
              <w:jc w:val="both"/>
              <w:outlineLvl w:val="1"/>
              <w:rPr>
                <w:rFonts w:ascii="Arial" w:hAnsi="Arial" w:cs="Arial"/>
                <w:b/>
                <w:sz w:val="22"/>
                <w:szCs w:val="22"/>
                <w:lang w:eastAsia="ca-ES"/>
              </w:rPr>
            </w:pPr>
            <w:r w:rsidRPr="00F46C40">
              <w:rPr>
                <w:rFonts w:ascii="Arial" w:hAnsi="Arial" w:cs="Arial"/>
                <w:b/>
                <w:sz w:val="22"/>
                <w:szCs w:val="22"/>
                <w:lang w:eastAsia="ca-ES"/>
              </w:rPr>
              <w:t>DADES DE LA PERSONA SOL·LICITANT</w:t>
            </w:r>
          </w:p>
        </w:tc>
      </w:tr>
      <w:tr w:rsidR="007311A7" w:rsidRPr="00F46C40" w14:paraId="21259CBC" w14:textId="77777777" w:rsidTr="00C34B13">
        <w:trPr>
          <w:trHeight w:val="383"/>
        </w:trPr>
        <w:tc>
          <w:tcPr>
            <w:tcW w:w="4569" w:type="dxa"/>
            <w:gridSpan w:val="2"/>
            <w:shd w:val="clear" w:color="auto" w:fill="auto"/>
          </w:tcPr>
          <w:p w14:paraId="36E3EA95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Nom i cognoms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60AB27E0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5B886450" w14:textId="77777777" w:rsidTr="00C34B13">
        <w:trPr>
          <w:trHeight w:val="417"/>
        </w:trPr>
        <w:tc>
          <w:tcPr>
            <w:tcW w:w="4569" w:type="dxa"/>
            <w:gridSpan w:val="2"/>
            <w:shd w:val="clear" w:color="auto" w:fill="auto"/>
          </w:tcPr>
          <w:p w14:paraId="3AFAA267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DNI</w:t>
            </w:r>
            <w:r w:rsidRPr="00F46C40">
              <w:rPr>
                <w:rFonts w:ascii="Arial" w:hAnsi="Arial" w:cs="Arial"/>
                <w:spacing w:val="-1"/>
                <w:sz w:val="22"/>
                <w:szCs w:val="22"/>
              </w:rPr>
              <w:t>/ Document</w:t>
            </w:r>
            <w:r w:rsidRPr="00F46C40">
              <w:rPr>
                <w:rFonts w:ascii="Arial" w:hAnsi="Arial" w:cs="Arial"/>
                <w:spacing w:val="-19"/>
                <w:sz w:val="22"/>
                <w:szCs w:val="22"/>
              </w:rPr>
              <w:t xml:space="preserve"> </w:t>
            </w:r>
            <w:r w:rsidRPr="00F46C40">
              <w:rPr>
                <w:rFonts w:ascii="Arial" w:hAnsi="Arial" w:cs="Arial"/>
                <w:spacing w:val="-1"/>
                <w:sz w:val="22"/>
                <w:szCs w:val="22"/>
              </w:rPr>
              <w:t>acreditatiu</w:t>
            </w:r>
            <w:r w:rsidRPr="00F46C40"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 w:rsidRPr="00F46C40">
              <w:rPr>
                <w:rFonts w:ascii="Arial" w:hAnsi="Arial" w:cs="Arial"/>
                <w:spacing w:val="-1"/>
                <w:sz w:val="22"/>
                <w:szCs w:val="22"/>
              </w:rPr>
              <w:t>de</w:t>
            </w:r>
            <w:r w:rsidRPr="00F46C40">
              <w:rPr>
                <w:rFonts w:ascii="Arial" w:hAnsi="Arial" w:cs="Arial"/>
                <w:spacing w:val="-20"/>
                <w:sz w:val="22"/>
                <w:szCs w:val="22"/>
              </w:rPr>
              <w:t xml:space="preserve"> </w:t>
            </w:r>
            <w:r w:rsidRPr="00F46C40">
              <w:rPr>
                <w:rFonts w:ascii="Arial" w:hAnsi="Arial" w:cs="Arial"/>
                <w:spacing w:val="-1"/>
                <w:sz w:val="22"/>
                <w:szCs w:val="22"/>
              </w:rPr>
              <w:t>nacionalitat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3C35158C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252BB10E" w14:textId="77777777" w:rsidTr="00C34B13">
        <w:trPr>
          <w:trHeight w:val="423"/>
        </w:trPr>
        <w:tc>
          <w:tcPr>
            <w:tcW w:w="4569" w:type="dxa"/>
            <w:gridSpan w:val="2"/>
            <w:shd w:val="clear" w:color="auto" w:fill="auto"/>
          </w:tcPr>
          <w:p w14:paraId="1A7D43B5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Nacionalitat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529B26C8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3AF8D2E5" w14:textId="77777777" w:rsidTr="00C34B13">
        <w:trPr>
          <w:trHeight w:val="423"/>
        </w:trPr>
        <w:tc>
          <w:tcPr>
            <w:tcW w:w="4569" w:type="dxa"/>
            <w:gridSpan w:val="2"/>
            <w:shd w:val="clear" w:color="auto" w:fill="auto"/>
          </w:tcPr>
          <w:p w14:paraId="18343D3B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Data de naixement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271DBD6D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1661C6DC" w14:textId="77777777" w:rsidTr="00C34B13">
        <w:trPr>
          <w:trHeight w:val="423"/>
        </w:trPr>
        <w:tc>
          <w:tcPr>
            <w:tcW w:w="4569" w:type="dxa"/>
            <w:gridSpan w:val="2"/>
            <w:shd w:val="clear" w:color="auto" w:fill="auto"/>
          </w:tcPr>
          <w:p w14:paraId="76BF5BED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Lloc de naixement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263690E7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3F77EFF5" w14:textId="77777777" w:rsidTr="00C34B13">
        <w:trPr>
          <w:trHeight w:val="423"/>
        </w:trPr>
        <w:tc>
          <w:tcPr>
            <w:tcW w:w="4569" w:type="dxa"/>
            <w:gridSpan w:val="2"/>
            <w:shd w:val="clear" w:color="auto" w:fill="auto"/>
          </w:tcPr>
          <w:p w14:paraId="4016B0B3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Domicili a efectes de notificacions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4185A782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687E287C" w14:textId="77777777" w:rsidTr="00C34B13">
        <w:trPr>
          <w:trHeight w:val="415"/>
        </w:trPr>
        <w:tc>
          <w:tcPr>
            <w:tcW w:w="4569" w:type="dxa"/>
            <w:gridSpan w:val="2"/>
            <w:shd w:val="clear" w:color="auto" w:fill="auto"/>
          </w:tcPr>
          <w:p w14:paraId="773D59A6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Municipi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07A538BC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1B99191B" w14:textId="77777777" w:rsidTr="00C34B13">
        <w:trPr>
          <w:trHeight w:val="406"/>
        </w:trPr>
        <w:tc>
          <w:tcPr>
            <w:tcW w:w="4569" w:type="dxa"/>
            <w:gridSpan w:val="2"/>
            <w:shd w:val="clear" w:color="auto" w:fill="auto"/>
          </w:tcPr>
          <w:p w14:paraId="4AE412FC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Província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2AB923A4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1ACC3B13" w14:textId="77777777" w:rsidTr="00C34B13">
        <w:trPr>
          <w:trHeight w:val="406"/>
        </w:trPr>
        <w:tc>
          <w:tcPr>
            <w:tcW w:w="4569" w:type="dxa"/>
            <w:gridSpan w:val="2"/>
            <w:shd w:val="clear" w:color="auto" w:fill="auto"/>
          </w:tcPr>
          <w:p w14:paraId="5B64E212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Codi Postal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4841AE65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61B82F5F" w14:textId="77777777" w:rsidTr="00C34B13">
        <w:trPr>
          <w:trHeight w:val="426"/>
        </w:trPr>
        <w:tc>
          <w:tcPr>
            <w:tcW w:w="4569" w:type="dxa"/>
            <w:gridSpan w:val="2"/>
            <w:shd w:val="clear" w:color="auto" w:fill="auto"/>
          </w:tcPr>
          <w:p w14:paraId="28030E56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Telèfons de contacte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1849C932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311A7" w:rsidRPr="00F46C40" w14:paraId="09434BCD" w14:textId="77777777" w:rsidTr="00C34B13">
        <w:trPr>
          <w:trHeight w:val="419"/>
        </w:trPr>
        <w:tc>
          <w:tcPr>
            <w:tcW w:w="4569" w:type="dxa"/>
            <w:gridSpan w:val="2"/>
            <w:shd w:val="clear" w:color="auto" w:fill="auto"/>
          </w:tcPr>
          <w:p w14:paraId="71FE2FCB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 xml:space="preserve">Adreça electrònica </w:t>
            </w:r>
          </w:p>
          <w:p w14:paraId="3F7C683F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F46C40">
              <w:rPr>
                <w:rFonts w:ascii="Arial" w:hAnsi="Arial" w:cs="Arial"/>
                <w:sz w:val="22"/>
                <w:szCs w:val="22"/>
              </w:rPr>
              <w:t>a efectes de notificacions i comunicacions</w:t>
            </w:r>
          </w:p>
        </w:tc>
        <w:tc>
          <w:tcPr>
            <w:tcW w:w="4529" w:type="dxa"/>
            <w:gridSpan w:val="2"/>
            <w:shd w:val="clear" w:color="auto" w:fill="auto"/>
          </w:tcPr>
          <w:p w14:paraId="22B80923" w14:textId="77777777" w:rsidR="007311A7" w:rsidRPr="00F46C40" w:rsidRDefault="007311A7" w:rsidP="00B7189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5BFA0E8" w14:textId="77777777" w:rsidR="007311A7" w:rsidRPr="00F46C40" w:rsidRDefault="007311A7" w:rsidP="00B71891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538CCF47" w14:textId="77777777" w:rsidR="007311A7" w:rsidRPr="00F46C40" w:rsidRDefault="007311A7" w:rsidP="00B71891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  <w:r w:rsidRPr="00F46C40">
        <w:rPr>
          <w:rFonts w:ascii="Arial" w:hAnsi="Arial" w:cs="Arial"/>
          <w:b/>
          <w:sz w:val="22"/>
          <w:szCs w:val="22"/>
        </w:rPr>
        <w:t>E X P O S A</w:t>
      </w:r>
    </w:p>
    <w:p w14:paraId="5BF8BF51" w14:textId="77777777" w:rsidR="007311A7" w:rsidRPr="00F46C40" w:rsidRDefault="007311A7" w:rsidP="00B71891">
      <w:pPr>
        <w:keepNext/>
        <w:jc w:val="both"/>
        <w:outlineLvl w:val="0"/>
        <w:rPr>
          <w:rFonts w:ascii="Arial" w:hAnsi="Arial" w:cs="Arial"/>
          <w:b/>
          <w:sz w:val="22"/>
          <w:szCs w:val="22"/>
        </w:rPr>
      </w:pPr>
    </w:p>
    <w:p w14:paraId="70D06F2C" w14:textId="50A3A65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t xml:space="preserve">1.Que està assabentat/da de les bases i la convocatòria </w:t>
      </w:r>
      <w:r w:rsidRPr="00F46C40">
        <w:rPr>
          <w:rFonts w:ascii="Arial" w:hAnsi="Arial" w:cs="Arial"/>
          <w:b/>
          <w:iCs/>
          <w:sz w:val="22"/>
          <w:szCs w:val="22"/>
        </w:rPr>
        <w:t xml:space="preserve">per a la </w:t>
      </w:r>
      <w:r w:rsidR="008F1AA2" w:rsidRPr="00F46C40">
        <w:rPr>
          <w:rFonts w:ascii="Arial" w:hAnsi="Arial" w:cs="Arial"/>
          <w:b/>
          <w:iCs/>
          <w:sz w:val="22"/>
          <w:szCs w:val="22"/>
        </w:rPr>
        <w:t xml:space="preserve">constitució d’una borsa de treball de personal d’infermeria per a la Residència Geriàtrica Mare de Déu de l’Aguda de Torà </w:t>
      </w:r>
    </w:p>
    <w:p w14:paraId="0745E8A5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</w:p>
    <w:p w14:paraId="1FFAA695" w14:textId="665A7CFF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t xml:space="preserve">2. Que reuneix tots i cadascú dels requisits establerts en les Bases específiques de la convocatòria per poder participar en l'esmentat procés de selecció </w:t>
      </w:r>
      <w:r w:rsidR="008F1AA2" w:rsidRPr="00F46C40">
        <w:rPr>
          <w:rFonts w:ascii="Arial" w:hAnsi="Arial" w:cs="Arial"/>
          <w:sz w:val="22"/>
          <w:szCs w:val="22"/>
        </w:rPr>
        <w:t xml:space="preserve">per </w:t>
      </w:r>
      <w:r w:rsidRPr="00F46C40">
        <w:rPr>
          <w:rFonts w:ascii="Arial" w:hAnsi="Arial" w:cs="Arial"/>
          <w:sz w:val="22"/>
          <w:szCs w:val="22"/>
        </w:rPr>
        <w:t>la constitució de la corresponent borsa de treball.</w:t>
      </w:r>
    </w:p>
    <w:p w14:paraId="6DD57526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</w:p>
    <w:p w14:paraId="30FC1689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t>3. Que disposa de tota la informació que regula el procés selectiu esmentat.</w:t>
      </w:r>
    </w:p>
    <w:p w14:paraId="51F9569E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</w:p>
    <w:p w14:paraId="657CC4DC" w14:textId="56DA5EA1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t>4. Que desitja poder participar en el procés selectiu</w:t>
      </w:r>
      <w:r w:rsidR="008F1AA2" w:rsidRPr="00F46C40">
        <w:rPr>
          <w:rFonts w:ascii="Arial" w:hAnsi="Arial" w:cs="Arial"/>
          <w:sz w:val="22"/>
          <w:szCs w:val="22"/>
        </w:rPr>
        <w:t xml:space="preserve"> esmentat</w:t>
      </w:r>
      <w:r w:rsidRPr="00F46C40">
        <w:rPr>
          <w:rFonts w:ascii="Arial" w:hAnsi="Arial" w:cs="Arial"/>
          <w:sz w:val="22"/>
          <w:szCs w:val="22"/>
        </w:rPr>
        <w:t>, aportant la documentació acreditativa per ser valorada en la fase de CONCURS DE MÈRITS.</w:t>
      </w:r>
    </w:p>
    <w:p w14:paraId="7E99277A" w14:textId="77777777" w:rsidR="007311A7" w:rsidRPr="00F46C40" w:rsidRDefault="007311A7" w:rsidP="00B71891">
      <w:pPr>
        <w:spacing w:before="9"/>
        <w:jc w:val="both"/>
        <w:rPr>
          <w:rFonts w:ascii="Arial" w:hAnsi="Arial" w:cs="Arial"/>
          <w:sz w:val="22"/>
          <w:szCs w:val="22"/>
          <w:lang w:eastAsia="x-none"/>
        </w:rPr>
      </w:pPr>
    </w:p>
    <w:p w14:paraId="548C6150" w14:textId="77777777" w:rsidR="007311A7" w:rsidRPr="00F46C40" w:rsidRDefault="007311A7" w:rsidP="00B71891">
      <w:pPr>
        <w:jc w:val="both"/>
        <w:rPr>
          <w:rFonts w:ascii="Arial" w:hAnsi="Arial" w:cs="Arial"/>
          <w:b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b/>
          <w:color w:val="000000"/>
          <w:sz w:val="22"/>
          <w:szCs w:val="22"/>
          <w:lang w:eastAsia="ca-ES"/>
        </w:rPr>
        <w:t>Documents originals o compulsats que acompanya a la sol·licitud (marcar amb una creu el que es presenta)</w:t>
      </w:r>
    </w:p>
    <w:p w14:paraId="287E2CC8" w14:textId="77777777" w:rsidR="007311A7" w:rsidRPr="00F46C40" w:rsidRDefault="007311A7" w:rsidP="00B71891">
      <w:pPr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0B88ABA8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NIF (espanyols)</w:t>
      </w:r>
    </w:p>
    <w:p w14:paraId="152E0BF3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Document d’identitat o passaport (comunitaris i assimilats que resideixin a Espanya)</w:t>
      </w:r>
    </w:p>
    <w:p w14:paraId="228D1A6F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Tarja de resident comunitari o de familiar de resident comunitari en vigor o tarja temporal de resident comunitari o treballador comunitari fronterer en vigor.</w:t>
      </w:r>
    </w:p>
    <w:p w14:paraId="1A3BCDCC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Visat o resguard d’haver sol·licitat l’exempció de visat i tarja de residència i treball</w:t>
      </w:r>
    </w:p>
    <w:p w14:paraId="0352CACD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 Títol acadèmic requerit a les bases per prendre part en la convocatòria: </w: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FORMTEXT </w:instrTex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noProof/>
          <w:color w:val="000000"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color w:val="000000"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color w:val="000000"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color w:val="000000"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color w:val="000000"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</w:p>
    <w:p w14:paraId="1A3ADD16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sz w:val="22"/>
          <w:szCs w:val="22"/>
        </w:rPr>
        <w:instrText xml:space="preserve"> FORMCHECKBOX </w:instrText>
      </w:r>
      <w:r w:rsidR="00A22AF4">
        <w:rPr>
          <w:rFonts w:ascii="Arial" w:hAnsi="Arial" w:cs="Arial"/>
          <w:sz w:val="22"/>
          <w:szCs w:val="22"/>
        </w:rPr>
      </w:r>
      <w:r w:rsidR="00A22AF4">
        <w:rPr>
          <w:rFonts w:ascii="Arial" w:hAnsi="Arial" w:cs="Arial"/>
          <w:sz w:val="22"/>
          <w:szCs w:val="22"/>
        </w:rPr>
        <w:fldChar w:fldCharType="separate"/>
      </w:r>
      <w:r w:rsidRPr="00F46C40">
        <w:rPr>
          <w:rFonts w:ascii="Arial" w:hAnsi="Arial" w:cs="Arial"/>
          <w:sz w:val="22"/>
          <w:szCs w:val="22"/>
        </w:rPr>
        <w:fldChar w:fldCharType="end"/>
      </w:r>
      <w:r w:rsidRPr="00F46C40">
        <w:rPr>
          <w:rFonts w:ascii="Arial" w:hAnsi="Arial" w:cs="Arial"/>
          <w:sz w:val="22"/>
          <w:szCs w:val="22"/>
        </w:rPr>
        <w:t xml:space="preserve"> Fotocòpia del certificat de suficiència de català ( nivell C1 ) o equivalent.</w:t>
      </w:r>
    </w:p>
    <w:p w14:paraId="5F405AD3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 Currículum </w:t>
      </w:r>
      <w:proofErr w:type="spellStart"/>
      <w:r w:rsidRPr="00F46C40">
        <w:rPr>
          <w:rFonts w:ascii="Arial" w:hAnsi="Arial" w:cs="Arial"/>
          <w:sz w:val="22"/>
          <w:szCs w:val="22"/>
          <w:lang w:eastAsia="ca-ES"/>
        </w:rPr>
        <w:t>vitae</w:t>
      </w:r>
      <w:proofErr w:type="spellEnd"/>
      <w:r w:rsidRPr="00F46C40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>actualitzat.</w:t>
      </w:r>
    </w:p>
    <w:p w14:paraId="2C6E240F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>Informe de la vida laboral actualitzat emès per la TGSS per acreditar el temps treballat .</w:t>
      </w:r>
    </w:p>
    <w:p w14:paraId="186A0C53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sz w:val="22"/>
          <w:szCs w:val="22"/>
          <w:lang w:eastAsia="ca-ES"/>
        </w:rPr>
        <w:t>En el cas d’acreditar serveis prestats  les Administracions Públiques, certificat de l’òrgan/s competent/s.</w:t>
      </w:r>
    </w:p>
    <w:p w14:paraId="37677A75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En el cas d’acreditar-se serveis prestats a l’empresa privada, f</w:t>
      </w:r>
      <w:r w:rsidRPr="00F46C40">
        <w:rPr>
          <w:rFonts w:ascii="Arial" w:hAnsi="Arial" w:cs="Arial"/>
          <w:sz w:val="22"/>
          <w:szCs w:val="22"/>
          <w:lang w:eastAsia="ca-ES"/>
        </w:rPr>
        <w:t>otocòpia de contractes de treball o certificació de l’empresa.</w:t>
      </w:r>
    </w:p>
    <w:p w14:paraId="17D1BE16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instrText xml:space="preserve"> FORMCHECKBOX </w:instrText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</w:r>
      <w:r w:rsidR="00A22AF4">
        <w:rPr>
          <w:rFonts w:ascii="Arial" w:hAnsi="Arial" w:cs="Arial"/>
          <w:color w:val="000000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Declaracions jurades: especificar quines: </w:t>
      </w:r>
    </w:p>
    <w:p w14:paraId="2109E3C2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____Declaració jurada, de no estar inhabilitat per sentència ferma per a l’exercici de funcions públiques ni haver estat separat, per resolució disciplinària ferma, del servei de cap administració pública. </w:t>
      </w:r>
    </w:p>
    <w:p w14:paraId="13733BAE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____ Declaració jurada de que no ha estat condemnat/da per cap delicte o, en el cas d'haver-ho estat, tenir extingida la responsabilitat penal i cancel·lats els antecedents penals, o haver demanat, si s'escau, la seva cancel·lació. </w:t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46C55083" w14:textId="77777777" w:rsidR="007311A7" w:rsidRPr="00F46C40" w:rsidRDefault="007311A7" w:rsidP="00B71891">
      <w:pPr>
        <w:spacing w:before="100" w:beforeAutospacing="1" w:after="240"/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sz w:val="22"/>
          <w:szCs w:val="22"/>
          <w:lang w:eastAsia="ca-ES"/>
        </w:rPr>
        <w:t>____ Declaració jurada de posseir la capacitat funcional per al desenvolupament de les tasques: no patir cap malaltia que l’impedeixi el normal funcionament de les seves tasques laborals i pròpies del lloc de treball que es preveu cobrir.</w:t>
      </w:r>
    </w:p>
    <w:p w14:paraId="1AAE8450" w14:textId="77777777" w:rsidR="007311A7" w:rsidRPr="00F46C40" w:rsidRDefault="007311A7" w:rsidP="00B71891">
      <w:pPr>
        <w:spacing w:after="24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>____ Declaració jurada de no estar afectat per cap dels motius d’incompatibilitat continguts a la Llei 53/1984, de 26 de desembre, que es refereix al personal al servei de les administracions publiques</w:t>
      </w:r>
      <w:r w:rsidRPr="00F46C40">
        <w:rPr>
          <w:rFonts w:ascii="Arial" w:hAnsi="Arial" w:cs="Arial"/>
          <w:sz w:val="22"/>
          <w:szCs w:val="22"/>
        </w:rPr>
        <w:t xml:space="preserve"> i la Llei 21/1987, de 26 de novembre, d’Incompatibilitats del personal al servei de l’Administració de la Generalitat.</w:t>
      </w:r>
    </w:p>
    <w:p w14:paraId="66C0F0A0" w14:textId="780F2C89" w:rsidR="007311A7" w:rsidRPr="00F46C40" w:rsidRDefault="007311A7" w:rsidP="00B71891">
      <w:pPr>
        <w:spacing w:after="240"/>
        <w:ind w:right="213"/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  <w:lang w:eastAsia="ca-ES"/>
        </w:rPr>
        <w:t xml:space="preserve">____ Si escau, </w:t>
      </w:r>
      <w:r w:rsidRPr="00F46C40">
        <w:rPr>
          <w:rFonts w:ascii="Arial" w:hAnsi="Arial" w:cs="Arial"/>
          <w:sz w:val="22"/>
          <w:szCs w:val="22"/>
        </w:rPr>
        <w:t>Declaració jurada o certificació negativa de no haver estat condemnat per sentència ferma per algun delicte contra la llibertat i la indemnitat sexuals, així com pel tràfic d’éssers humans.</w:t>
      </w:r>
      <w:r w:rsidRPr="00F46C40">
        <w:rPr>
          <w:rFonts w:ascii="Arial" w:hAnsi="Arial" w:cs="Arial"/>
          <w:sz w:val="22"/>
          <w:szCs w:val="22"/>
          <w:lang w:eastAsia="ca-ES"/>
        </w:rPr>
        <w:t>– les persones estrangeres també hauran d’aportar</w:t>
      </w:r>
      <w:r w:rsidR="00506633">
        <w:rPr>
          <w:rFonts w:ascii="Arial" w:hAnsi="Arial" w:cs="Arial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sz w:val="22"/>
          <w:szCs w:val="22"/>
          <w:lang w:eastAsia="ca-ES"/>
        </w:rPr>
        <w:t>certificat d’antecedents penals del seu país d’origen- (original o fotocòpia compulsada).</w:t>
      </w:r>
      <w:r w:rsidRPr="00F46C40">
        <w:rPr>
          <w:rFonts w:ascii="Arial" w:hAnsi="Arial" w:cs="Arial"/>
          <w:sz w:val="22"/>
          <w:szCs w:val="22"/>
        </w:rPr>
        <w:t xml:space="preserve"> </w:t>
      </w:r>
    </w:p>
    <w:p w14:paraId="12DC217D" w14:textId="5181F8DF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  <w:r w:rsidRPr="00F46C40">
        <w:rPr>
          <w:rFonts w:ascii="Arial" w:hAnsi="Arial" w:cs="Arial"/>
          <w:sz w:val="22"/>
          <w:szCs w:val="22"/>
        </w:rPr>
        <w:lastRenderedPageBreak/>
        <w:fldChar w:fldCharType="begin">
          <w:ffData>
            <w:name w:val="Casilla8"/>
            <w:enabled/>
            <w:calcOnExit w:val="0"/>
            <w:checkBox>
              <w:sizeAuto/>
              <w:default w:val="0"/>
            </w:checkBox>
          </w:ffData>
        </w:fldChar>
      </w:r>
      <w:r w:rsidRPr="00F46C40">
        <w:rPr>
          <w:rFonts w:ascii="Arial" w:hAnsi="Arial" w:cs="Arial"/>
          <w:sz w:val="22"/>
          <w:szCs w:val="22"/>
        </w:rPr>
        <w:instrText xml:space="preserve"> FORMCHECKBOX </w:instrText>
      </w:r>
      <w:r w:rsidR="00A22AF4">
        <w:rPr>
          <w:rFonts w:ascii="Arial" w:hAnsi="Arial" w:cs="Arial"/>
          <w:sz w:val="22"/>
          <w:szCs w:val="22"/>
        </w:rPr>
      </w:r>
      <w:r w:rsidR="00A22AF4">
        <w:rPr>
          <w:rFonts w:ascii="Arial" w:hAnsi="Arial" w:cs="Arial"/>
          <w:sz w:val="22"/>
          <w:szCs w:val="22"/>
        </w:rPr>
        <w:fldChar w:fldCharType="separate"/>
      </w:r>
      <w:r w:rsidRPr="00F46C40">
        <w:rPr>
          <w:rFonts w:ascii="Arial" w:hAnsi="Arial" w:cs="Arial"/>
          <w:sz w:val="22"/>
          <w:szCs w:val="22"/>
        </w:rPr>
        <w:fldChar w:fldCharType="end"/>
      </w:r>
      <w:r w:rsidRPr="00F46C40">
        <w:rPr>
          <w:rFonts w:ascii="Arial" w:hAnsi="Arial" w:cs="Arial"/>
          <w:sz w:val="22"/>
          <w:szCs w:val="22"/>
        </w:rPr>
        <w:t>Altres:_________________________________________________________________________________________________________________________________________________________________________________________________________________________</w:t>
      </w:r>
    </w:p>
    <w:p w14:paraId="21FD7973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  <w:lang w:eastAsia="x-none"/>
        </w:rPr>
      </w:pPr>
    </w:p>
    <w:p w14:paraId="1428FDBB" w14:textId="0CB9056E" w:rsidR="007311A7" w:rsidRPr="00F46C40" w:rsidRDefault="007311A7" w:rsidP="00B71891">
      <w:pPr>
        <w:spacing w:after="200"/>
        <w:jc w:val="both"/>
        <w:rPr>
          <w:rFonts w:ascii="Arial" w:hAnsi="Arial" w:cs="Arial"/>
          <w:color w:val="000000"/>
          <w:sz w:val="22"/>
          <w:szCs w:val="22"/>
          <w:lang w:eastAsia="ca-ES"/>
        </w:rPr>
      </w:pP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El/La </w:t>
      </w:r>
      <w:proofErr w:type="spellStart"/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>sotasignant</w:t>
      </w:r>
      <w:proofErr w:type="spellEnd"/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F46C40">
        <w:rPr>
          <w:rFonts w:ascii="Arial" w:hAnsi="Arial" w:cs="Arial"/>
          <w:b/>
          <w:color w:val="000000"/>
          <w:sz w:val="22"/>
          <w:szCs w:val="22"/>
          <w:lang w:eastAsia="ca-ES"/>
        </w:rPr>
        <w:t>SOL·LICITA</w:t>
      </w:r>
      <w:r w:rsidRPr="00F46C40">
        <w:rPr>
          <w:rFonts w:ascii="Arial" w:hAnsi="Arial" w:cs="Arial"/>
          <w:color w:val="000000"/>
          <w:sz w:val="22"/>
          <w:szCs w:val="22"/>
          <w:lang w:eastAsia="ca-ES"/>
        </w:rPr>
        <w:t xml:space="preserve"> ser admès al procés selectiu i DECLARA que són certes les dades consignades, i que reuneix les condicions exigides per a l’ingrés i les especialment assenyalades en la convocatòria anteriorment esmentada, comprometent-se a provar documentalment totes les dades que figuren en aquesta sol·licitud. Així mateix, declara que coneix íntegrament el contingut de les bases de la convocatòria.</w:t>
      </w:r>
    </w:p>
    <w:p w14:paraId="039AB751" w14:textId="77777777" w:rsidR="007311A7" w:rsidRPr="00506633" w:rsidRDefault="007311A7" w:rsidP="00B71891">
      <w:pPr>
        <w:jc w:val="both"/>
        <w:rPr>
          <w:rFonts w:ascii="Arial" w:hAnsi="Arial" w:cs="Arial"/>
          <w:sz w:val="16"/>
          <w:szCs w:val="16"/>
        </w:rPr>
      </w:pPr>
      <w:r w:rsidRPr="00506633">
        <w:rPr>
          <w:rFonts w:ascii="Arial" w:hAnsi="Arial" w:cs="Arial"/>
          <w:sz w:val="16"/>
          <w:szCs w:val="16"/>
        </w:rPr>
        <w:t>De conformitat amb la normativa de protecció de dades de caràcter personal amb la signatura de la present, autoritza a que les seves dades de caràcter personal proporcionades en aquest document, siguin tractades  i incorporades en el fitxer denominat RECURSOS HUMANS responsabilitat de l’Ajuntament de Torà.</w:t>
      </w:r>
    </w:p>
    <w:p w14:paraId="617763BC" w14:textId="77777777" w:rsidR="007311A7" w:rsidRPr="00506633" w:rsidRDefault="007311A7" w:rsidP="00B71891">
      <w:pPr>
        <w:jc w:val="both"/>
        <w:rPr>
          <w:rFonts w:ascii="Arial" w:hAnsi="Arial" w:cs="Arial"/>
          <w:sz w:val="16"/>
          <w:szCs w:val="16"/>
          <w:lang w:eastAsia="en-US"/>
        </w:rPr>
      </w:pPr>
    </w:p>
    <w:p w14:paraId="3C39FDD0" w14:textId="77777777" w:rsidR="007311A7" w:rsidRPr="00506633" w:rsidRDefault="007311A7" w:rsidP="00B71891">
      <w:pPr>
        <w:jc w:val="both"/>
        <w:rPr>
          <w:rFonts w:ascii="Arial" w:hAnsi="Arial" w:cs="Arial"/>
          <w:sz w:val="16"/>
          <w:szCs w:val="16"/>
        </w:rPr>
      </w:pPr>
      <w:r w:rsidRPr="00506633">
        <w:rPr>
          <w:rFonts w:ascii="Arial" w:hAnsi="Arial" w:cs="Arial"/>
          <w:sz w:val="16"/>
          <w:szCs w:val="16"/>
        </w:rPr>
        <w:t xml:space="preserve">La finalitat d’aquest tractament és la de gestionar la seva sol·licitud. Aquestes dades no seran transmeses a terceres persones, llevat dels casos en el que hi hagi una obligació legal, i per gestionar la subvenció, seran conservades mentre perduri la relació laboral, i posteriorment fins al termini legal establert.  </w:t>
      </w:r>
    </w:p>
    <w:p w14:paraId="17CAD83A" w14:textId="77777777" w:rsidR="007311A7" w:rsidRPr="00506633" w:rsidRDefault="007311A7" w:rsidP="00B71891">
      <w:pPr>
        <w:jc w:val="both"/>
        <w:rPr>
          <w:rFonts w:ascii="Arial" w:hAnsi="Arial" w:cs="Arial"/>
          <w:sz w:val="16"/>
          <w:szCs w:val="16"/>
        </w:rPr>
      </w:pPr>
      <w:r w:rsidRPr="00506633">
        <w:rPr>
          <w:rFonts w:ascii="Arial" w:hAnsi="Arial" w:cs="Arial"/>
          <w:sz w:val="16"/>
          <w:szCs w:val="16"/>
        </w:rPr>
        <w:t xml:space="preserve">En qualsevol cas podrà indicar la revocació del consentiment atorgat, així com exercitar els drets d’accés, rectificació o supressió, la limitació del tractament o oposar-se, així com el dret a la portabilitat de les dades. Aquestes peticions caldrà que es faci a l’ajuntament de Torà, Plaça del Vall nº1, 25750 Torà (Lleida), o bé per correu electrònic a </w:t>
      </w:r>
      <w:hyperlink r:id="rId8" w:history="1">
        <w:r w:rsidRPr="00506633">
          <w:rPr>
            <w:rStyle w:val="Hipervnculo"/>
            <w:rFonts w:ascii="Arial" w:hAnsi="Arial" w:cs="Arial"/>
            <w:i/>
            <w:sz w:val="16"/>
            <w:szCs w:val="16"/>
          </w:rPr>
          <w:t>ajuntament@tora.cat</w:t>
        </w:r>
      </w:hyperlink>
      <w:r w:rsidRPr="00506633">
        <w:rPr>
          <w:rStyle w:val="Hipervnculo"/>
          <w:rFonts w:ascii="Arial" w:hAnsi="Arial" w:cs="Arial"/>
          <w:i/>
          <w:sz w:val="16"/>
          <w:szCs w:val="16"/>
        </w:rPr>
        <w:t xml:space="preserve">. </w:t>
      </w:r>
    </w:p>
    <w:p w14:paraId="5BD5DD5E" w14:textId="77777777" w:rsidR="007311A7" w:rsidRPr="00506633" w:rsidRDefault="007311A7" w:rsidP="00B71891">
      <w:pPr>
        <w:jc w:val="both"/>
        <w:rPr>
          <w:rStyle w:val="Hipervnculo"/>
          <w:rFonts w:ascii="Arial" w:hAnsi="Arial" w:cs="Arial"/>
          <w:i/>
          <w:sz w:val="16"/>
          <w:szCs w:val="16"/>
        </w:rPr>
      </w:pPr>
      <w:r w:rsidRPr="00506633">
        <w:rPr>
          <w:rFonts w:ascii="Arial" w:hAnsi="Arial" w:cs="Arial"/>
          <w:sz w:val="16"/>
          <w:szCs w:val="16"/>
        </w:rPr>
        <w:t xml:space="preserve">S’informa que també pot presentar una reclamació, si així ho considera, davant l’Autoritat Catalana de protecció de dades o bé posar-se en contacte amb el Delegat de Protecció de dades a </w:t>
      </w:r>
      <w:hyperlink r:id="rId9" w:history="1">
        <w:r w:rsidRPr="00506633">
          <w:rPr>
            <w:rStyle w:val="Hipervnculo"/>
            <w:rFonts w:ascii="Arial" w:hAnsi="Arial" w:cs="Arial"/>
            <w:i/>
            <w:sz w:val="16"/>
            <w:szCs w:val="16"/>
          </w:rPr>
          <w:t>dpo@tora.cat</w:t>
        </w:r>
      </w:hyperlink>
    </w:p>
    <w:p w14:paraId="369A571C" w14:textId="6CF34B0F" w:rsidR="007311A7" w:rsidRDefault="007311A7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4C93737D" w14:textId="4FC251C2" w:rsidR="00506633" w:rsidRDefault="00506633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CC76706" w14:textId="77777777" w:rsidR="00506633" w:rsidRPr="00F46C40" w:rsidRDefault="00506633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A0C9F97" w14:textId="6BA8C949" w:rsidR="007311A7" w:rsidRDefault="007311A7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sz w:val="22"/>
          <w:szCs w:val="22"/>
          <w:lang w:eastAsia="ca-ES"/>
        </w:rPr>
        <w:t>(signatura)</w:t>
      </w:r>
    </w:p>
    <w:p w14:paraId="453EDC8C" w14:textId="179FB769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3969FDF4" w14:textId="32405415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8E66652" w14:textId="77777777" w:rsidR="00A22AF4" w:rsidRPr="00F46C40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31535C91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612F20D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sz w:val="22"/>
          <w:szCs w:val="22"/>
          <w:lang w:eastAsia="ca-ES"/>
        </w:rPr>
        <w:t xml:space="preserve">Torà, a 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begin">
          <w:ffData>
            <w:name w:val="Texto2"/>
            <w:enabled/>
            <w:calcOnExit w:val="0"/>
            <w:textInput/>
          </w:ffData>
        </w:fldChar>
      </w:r>
      <w:r w:rsidRPr="00F46C40">
        <w:rPr>
          <w:rFonts w:ascii="Arial" w:hAnsi="Arial" w:cs="Arial"/>
          <w:sz w:val="22"/>
          <w:szCs w:val="22"/>
          <w:lang w:eastAsia="ca-ES"/>
        </w:rPr>
        <w:instrText xml:space="preserve"> FORMTEXT </w:instrText>
      </w:r>
      <w:r w:rsidRPr="00F46C40">
        <w:rPr>
          <w:rFonts w:ascii="Arial" w:hAnsi="Arial" w:cs="Arial"/>
          <w:sz w:val="22"/>
          <w:szCs w:val="22"/>
          <w:lang w:eastAsia="ca-ES"/>
        </w:rPr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 de 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F46C40">
        <w:rPr>
          <w:rFonts w:ascii="Arial" w:hAnsi="Arial" w:cs="Arial"/>
          <w:sz w:val="22"/>
          <w:szCs w:val="22"/>
          <w:lang w:eastAsia="ca-ES"/>
        </w:rPr>
        <w:instrText xml:space="preserve"> FORMTEXT </w:instrText>
      </w:r>
      <w:r w:rsidRPr="00F46C40">
        <w:rPr>
          <w:rFonts w:ascii="Arial" w:hAnsi="Arial" w:cs="Arial"/>
          <w:sz w:val="22"/>
          <w:szCs w:val="22"/>
          <w:lang w:eastAsia="ca-ES"/>
        </w:rPr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end"/>
      </w:r>
      <w:r w:rsidRPr="00F46C40">
        <w:rPr>
          <w:rFonts w:ascii="Arial" w:hAnsi="Arial" w:cs="Arial"/>
          <w:sz w:val="22"/>
          <w:szCs w:val="22"/>
          <w:lang w:eastAsia="ca-ES"/>
        </w:rPr>
        <w:t xml:space="preserve"> de 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begin">
          <w:ffData>
            <w:name w:val="Texto4"/>
            <w:enabled/>
            <w:calcOnExit w:val="0"/>
            <w:textInput/>
          </w:ffData>
        </w:fldChar>
      </w:r>
      <w:r w:rsidRPr="00F46C40">
        <w:rPr>
          <w:rFonts w:ascii="Arial" w:hAnsi="Arial" w:cs="Arial"/>
          <w:sz w:val="22"/>
          <w:szCs w:val="22"/>
          <w:lang w:eastAsia="ca-ES"/>
        </w:rPr>
        <w:instrText xml:space="preserve"> FORMTEXT </w:instrText>
      </w:r>
      <w:r w:rsidRPr="00F46C40">
        <w:rPr>
          <w:rFonts w:ascii="Arial" w:hAnsi="Arial" w:cs="Arial"/>
          <w:sz w:val="22"/>
          <w:szCs w:val="22"/>
          <w:lang w:eastAsia="ca-ES"/>
        </w:rPr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separate"/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noProof/>
          <w:sz w:val="22"/>
          <w:szCs w:val="22"/>
          <w:lang w:eastAsia="ca-ES"/>
        </w:rPr>
        <w:t> </w:t>
      </w:r>
      <w:r w:rsidRPr="00F46C40">
        <w:rPr>
          <w:rFonts w:ascii="Arial" w:hAnsi="Arial" w:cs="Arial"/>
          <w:sz w:val="22"/>
          <w:szCs w:val="22"/>
          <w:lang w:eastAsia="ca-ES"/>
        </w:rPr>
        <w:fldChar w:fldCharType="end"/>
      </w:r>
    </w:p>
    <w:p w14:paraId="7FDCD295" w14:textId="69F03692" w:rsidR="007311A7" w:rsidRDefault="007311A7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sz w:val="22"/>
          <w:szCs w:val="22"/>
          <w:lang w:eastAsia="ca-ES"/>
        </w:rPr>
        <w:tab/>
      </w:r>
      <w:r w:rsidRPr="00F46C40">
        <w:rPr>
          <w:rFonts w:ascii="Arial" w:hAnsi="Arial" w:cs="Arial"/>
          <w:sz w:val="22"/>
          <w:szCs w:val="22"/>
          <w:lang w:eastAsia="ca-ES"/>
        </w:rPr>
        <w:tab/>
      </w:r>
      <w:r w:rsidRPr="00F46C40">
        <w:rPr>
          <w:rFonts w:ascii="Arial" w:hAnsi="Arial" w:cs="Arial"/>
          <w:sz w:val="22"/>
          <w:szCs w:val="22"/>
          <w:lang w:eastAsia="ca-ES"/>
        </w:rPr>
        <w:tab/>
      </w:r>
      <w:r w:rsidRPr="00F46C40">
        <w:rPr>
          <w:rFonts w:ascii="Arial" w:hAnsi="Arial" w:cs="Arial"/>
          <w:sz w:val="22"/>
          <w:szCs w:val="22"/>
          <w:lang w:eastAsia="ca-ES"/>
        </w:rPr>
        <w:tab/>
      </w:r>
      <w:r w:rsidRPr="00F46C40">
        <w:rPr>
          <w:rFonts w:ascii="Arial" w:hAnsi="Arial" w:cs="Arial"/>
          <w:sz w:val="22"/>
          <w:szCs w:val="22"/>
          <w:lang w:eastAsia="ca-ES"/>
        </w:rPr>
        <w:tab/>
      </w:r>
    </w:p>
    <w:p w14:paraId="3F6A76A0" w14:textId="7255AE11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C03A920" w14:textId="137C20A5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1BFD22A0" w14:textId="59260EF1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241823F2" w14:textId="4D27C013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900657C" w14:textId="6F41EB95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4EF7B368" w14:textId="0FAA756D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19678581" w14:textId="33797477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575C176" w14:textId="218BA99B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5F65BB4" w14:textId="5728CB4D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30C2AAE" w14:textId="75DE3EC6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6A1B2564" w14:textId="2E766A16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0FD09208" w14:textId="4F7EEDAF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537135EE" w14:textId="77777777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4420E0B5" w14:textId="3C594EF4" w:rsidR="00A22AF4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4936C041" w14:textId="77777777" w:rsidR="00A22AF4" w:rsidRPr="00F46C40" w:rsidRDefault="00A22AF4" w:rsidP="00B71891">
      <w:pPr>
        <w:jc w:val="both"/>
        <w:rPr>
          <w:rFonts w:ascii="Arial" w:hAnsi="Arial" w:cs="Arial"/>
          <w:sz w:val="22"/>
          <w:szCs w:val="22"/>
          <w:lang w:eastAsia="ca-ES"/>
        </w:rPr>
      </w:pPr>
    </w:p>
    <w:p w14:paraId="4E4A783F" w14:textId="547A60BE" w:rsidR="007311A7" w:rsidRPr="00201982" w:rsidRDefault="007311A7" w:rsidP="00201982">
      <w:pPr>
        <w:tabs>
          <w:tab w:val="left" w:pos="2085"/>
        </w:tabs>
        <w:jc w:val="center"/>
        <w:rPr>
          <w:rFonts w:ascii="Arial" w:hAnsi="Arial" w:cs="Arial"/>
          <w:sz w:val="22"/>
          <w:szCs w:val="22"/>
          <w:lang w:eastAsia="ca-ES"/>
        </w:rPr>
      </w:pPr>
      <w:r w:rsidRPr="00F46C40">
        <w:rPr>
          <w:rFonts w:ascii="Arial" w:hAnsi="Arial" w:cs="Arial"/>
          <w:b/>
          <w:sz w:val="22"/>
          <w:szCs w:val="22"/>
        </w:rPr>
        <w:t>IL·LM SR. ALCALDE DE L’AJUNTAMENT DE TORÀ</w:t>
      </w:r>
    </w:p>
    <w:p w14:paraId="56C2113F" w14:textId="77777777" w:rsidR="007311A7" w:rsidRPr="00F46C40" w:rsidRDefault="007311A7" w:rsidP="00B71891">
      <w:pPr>
        <w:jc w:val="both"/>
        <w:rPr>
          <w:rFonts w:ascii="Arial" w:hAnsi="Arial" w:cs="Arial"/>
          <w:sz w:val="22"/>
          <w:szCs w:val="22"/>
        </w:rPr>
      </w:pPr>
    </w:p>
    <w:sectPr w:rsidR="007311A7" w:rsidRPr="00F46C40" w:rsidSect="00F24B9C">
      <w:headerReference w:type="default" r:id="rId10"/>
      <w:footerReference w:type="default" r:id="rId11"/>
      <w:pgSz w:w="11906" w:h="16838"/>
      <w:pgMar w:top="1701" w:right="1417" w:bottom="170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1D23C" w14:textId="77777777" w:rsidR="004D6405" w:rsidRDefault="004D6405">
      <w:r>
        <w:separator/>
      </w:r>
    </w:p>
  </w:endnote>
  <w:endnote w:type="continuationSeparator" w:id="0">
    <w:p w14:paraId="71C104D3" w14:textId="77777777" w:rsidR="004D6405" w:rsidRDefault="004D6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D0860B" w14:textId="77777777" w:rsidR="00982F9B" w:rsidRDefault="00982F9B">
    <w:pPr>
      <w:pStyle w:val="Piedepgina"/>
      <w:jc w:val="center"/>
    </w:pPr>
    <w:r>
      <w:rPr>
        <w:sz w:val="18"/>
      </w:rPr>
      <w:t xml:space="preserve">Pl. del Vall, 1  - 25750 Torà - </w:t>
    </w:r>
    <w:proofErr w:type="spellStart"/>
    <w:r>
      <w:rPr>
        <w:sz w:val="18"/>
      </w:rPr>
      <w:t>Tf</w:t>
    </w:r>
    <w:proofErr w:type="spellEnd"/>
    <w:r>
      <w:rPr>
        <w:sz w:val="18"/>
      </w:rPr>
      <w:t>. 973.473.028 - Fax 973.473.597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C0428" w14:textId="77777777" w:rsidR="004D6405" w:rsidRDefault="004D6405">
      <w:r>
        <w:separator/>
      </w:r>
    </w:p>
  </w:footnote>
  <w:footnote w:type="continuationSeparator" w:id="0">
    <w:p w14:paraId="42419695" w14:textId="77777777" w:rsidR="004D6405" w:rsidRDefault="004D64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C2512" w14:textId="77777777" w:rsidR="00982F9B" w:rsidRDefault="00982F9B">
    <w:pPr>
      <w:pStyle w:val="Encabezado"/>
    </w:pPr>
    <w:r>
      <w:rPr>
        <w:noProof/>
      </w:rPr>
      <w:drawing>
        <wp:inline distT="0" distB="0" distL="0" distR="0" wp14:anchorId="42C7F1D8" wp14:editId="0B95B461">
          <wp:extent cx="1685925" cy="1333500"/>
          <wp:effectExtent l="0" t="0" r="9525" b="0"/>
          <wp:docPr id="1" name="Imagen 1" descr="escut tora_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scut tora_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925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470BC4" w14:textId="77777777" w:rsidR="00982F9B" w:rsidRDefault="00982F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91C78"/>
    <w:multiLevelType w:val="hybridMultilevel"/>
    <w:tmpl w:val="759A00E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1863B3"/>
    <w:multiLevelType w:val="hybridMultilevel"/>
    <w:tmpl w:val="A45E524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7430F6"/>
    <w:multiLevelType w:val="hybridMultilevel"/>
    <w:tmpl w:val="779067AC"/>
    <w:lvl w:ilvl="0" w:tplc="F4D4EE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C7FA8"/>
    <w:multiLevelType w:val="hybridMultilevel"/>
    <w:tmpl w:val="E9586446"/>
    <w:lvl w:ilvl="0" w:tplc="5F048A9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FC49B3"/>
    <w:multiLevelType w:val="hybridMultilevel"/>
    <w:tmpl w:val="34A640A0"/>
    <w:lvl w:ilvl="0" w:tplc="2D1E3C72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A2440D"/>
    <w:multiLevelType w:val="hybridMultilevel"/>
    <w:tmpl w:val="2E668830"/>
    <w:lvl w:ilvl="0" w:tplc="98E89010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6267C1"/>
    <w:multiLevelType w:val="hybridMultilevel"/>
    <w:tmpl w:val="29727F90"/>
    <w:lvl w:ilvl="0" w:tplc="535ECF34">
      <w:start w:val="1"/>
      <w:numFmt w:val="lowerLetter"/>
      <w:lvlText w:val="%1)"/>
      <w:lvlJc w:val="left"/>
      <w:pPr>
        <w:ind w:left="236" w:hanging="296"/>
      </w:pPr>
      <w:rPr>
        <w:rFonts w:ascii="DejaVu Sans" w:eastAsia="DejaVu Sans" w:hAnsi="DejaVu Sans" w:cs="DejaVu Sans" w:hint="default"/>
        <w:b/>
        <w:bCs/>
        <w:spacing w:val="-1"/>
        <w:w w:val="100"/>
        <w:sz w:val="20"/>
        <w:szCs w:val="20"/>
        <w:lang w:val="es-ES" w:eastAsia="es-ES" w:bidi="es-ES"/>
      </w:rPr>
    </w:lvl>
    <w:lvl w:ilvl="1" w:tplc="A1B8B39C">
      <w:numFmt w:val="bullet"/>
      <w:lvlText w:val="-"/>
      <w:lvlJc w:val="left"/>
      <w:pPr>
        <w:ind w:left="956" w:hanging="360"/>
      </w:pPr>
      <w:rPr>
        <w:rFonts w:ascii="DejaVu Sans" w:eastAsia="DejaVu Sans" w:hAnsi="DejaVu Sans" w:cs="DejaVu Sans" w:hint="default"/>
        <w:spacing w:val="-7"/>
        <w:w w:val="100"/>
        <w:sz w:val="22"/>
        <w:szCs w:val="22"/>
        <w:lang w:val="es-ES" w:eastAsia="es-ES" w:bidi="es-ES"/>
      </w:rPr>
    </w:lvl>
    <w:lvl w:ilvl="2" w:tplc="0A7456C2">
      <w:numFmt w:val="bullet"/>
      <w:lvlText w:val="•"/>
      <w:lvlJc w:val="left"/>
      <w:pPr>
        <w:ind w:left="2064" w:hanging="360"/>
      </w:pPr>
      <w:rPr>
        <w:rFonts w:hint="default"/>
        <w:lang w:val="es-ES" w:eastAsia="es-ES" w:bidi="es-ES"/>
      </w:rPr>
    </w:lvl>
    <w:lvl w:ilvl="3" w:tplc="E86C0F72">
      <w:numFmt w:val="bullet"/>
      <w:lvlText w:val="•"/>
      <w:lvlJc w:val="left"/>
      <w:pPr>
        <w:ind w:left="3168" w:hanging="360"/>
      </w:pPr>
      <w:rPr>
        <w:rFonts w:hint="default"/>
        <w:lang w:val="es-ES" w:eastAsia="es-ES" w:bidi="es-ES"/>
      </w:rPr>
    </w:lvl>
    <w:lvl w:ilvl="4" w:tplc="DE62F30A">
      <w:numFmt w:val="bullet"/>
      <w:lvlText w:val="•"/>
      <w:lvlJc w:val="left"/>
      <w:pPr>
        <w:ind w:left="4273" w:hanging="360"/>
      </w:pPr>
      <w:rPr>
        <w:rFonts w:hint="default"/>
        <w:lang w:val="es-ES" w:eastAsia="es-ES" w:bidi="es-ES"/>
      </w:rPr>
    </w:lvl>
    <w:lvl w:ilvl="5" w:tplc="45DECD32">
      <w:numFmt w:val="bullet"/>
      <w:lvlText w:val="•"/>
      <w:lvlJc w:val="left"/>
      <w:pPr>
        <w:ind w:left="5377" w:hanging="360"/>
      </w:pPr>
      <w:rPr>
        <w:rFonts w:hint="default"/>
        <w:lang w:val="es-ES" w:eastAsia="es-ES" w:bidi="es-ES"/>
      </w:rPr>
    </w:lvl>
    <w:lvl w:ilvl="6" w:tplc="A7E800C4">
      <w:numFmt w:val="bullet"/>
      <w:lvlText w:val="•"/>
      <w:lvlJc w:val="left"/>
      <w:pPr>
        <w:ind w:left="6482" w:hanging="360"/>
      </w:pPr>
      <w:rPr>
        <w:rFonts w:hint="default"/>
        <w:lang w:val="es-ES" w:eastAsia="es-ES" w:bidi="es-ES"/>
      </w:rPr>
    </w:lvl>
    <w:lvl w:ilvl="7" w:tplc="BC3E4134">
      <w:numFmt w:val="bullet"/>
      <w:lvlText w:val="•"/>
      <w:lvlJc w:val="left"/>
      <w:pPr>
        <w:ind w:left="7586" w:hanging="360"/>
      </w:pPr>
      <w:rPr>
        <w:rFonts w:hint="default"/>
        <w:lang w:val="es-ES" w:eastAsia="es-ES" w:bidi="es-ES"/>
      </w:rPr>
    </w:lvl>
    <w:lvl w:ilvl="8" w:tplc="EB1051D8">
      <w:numFmt w:val="bullet"/>
      <w:lvlText w:val="•"/>
      <w:lvlJc w:val="left"/>
      <w:pPr>
        <w:ind w:left="8691" w:hanging="360"/>
      </w:pPr>
      <w:rPr>
        <w:rFonts w:hint="default"/>
        <w:lang w:val="es-ES" w:eastAsia="es-ES" w:bidi="es-ES"/>
      </w:rPr>
    </w:lvl>
  </w:abstractNum>
  <w:abstractNum w:abstractNumId="7" w15:restartNumberingAfterBreak="0">
    <w:nsid w:val="10C21413"/>
    <w:multiLevelType w:val="hybridMultilevel"/>
    <w:tmpl w:val="9E68705E"/>
    <w:lvl w:ilvl="0" w:tplc="57A6D1B8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4F7075"/>
    <w:multiLevelType w:val="hybridMultilevel"/>
    <w:tmpl w:val="CBA0584C"/>
    <w:lvl w:ilvl="0" w:tplc="48AA1A7E">
      <w:start w:val="4"/>
      <w:numFmt w:val="bullet"/>
      <w:lvlText w:val="-"/>
      <w:lvlJc w:val="left"/>
      <w:pPr>
        <w:ind w:left="720" w:hanging="360"/>
      </w:pPr>
      <w:rPr>
        <w:rFonts w:ascii="Arial" w:eastAsia="Verdana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A441C8"/>
    <w:multiLevelType w:val="hybridMultilevel"/>
    <w:tmpl w:val="C8C48C2E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AD378C"/>
    <w:multiLevelType w:val="hybridMultilevel"/>
    <w:tmpl w:val="F7AE664A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C93AF2"/>
    <w:multiLevelType w:val="hybridMultilevel"/>
    <w:tmpl w:val="2DA8F1C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64778"/>
    <w:multiLevelType w:val="hybridMultilevel"/>
    <w:tmpl w:val="503C851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D1271C"/>
    <w:multiLevelType w:val="hybridMultilevel"/>
    <w:tmpl w:val="50B805F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0C0402"/>
    <w:multiLevelType w:val="hybridMultilevel"/>
    <w:tmpl w:val="E836F44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2401E"/>
    <w:multiLevelType w:val="hybridMultilevel"/>
    <w:tmpl w:val="22187368"/>
    <w:lvl w:ilvl="0" w:tplc="0C0A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726E7"/>
    <w:multiLevelType w:val="hybridMultilevel"/>
    <w:tmpl w:val="3FB20CBA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BE4389E"/>
    <w:multiLevelType w:val="hybridMultilevel"/>
    <w:tmpl w:val="679C4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E23F9"/>
    <w:multiLevelType w:val="hybridMultilevel"/>
    <w:tmpl w:val="10F610A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B0022D"/>
    <w:multiLevelType w:val="hybridMultilevel"/>
    <w:tmpl w:val="FF54BE8C"/>
    <w:lvl w:ilvl="0" w:tplc="8C8C4336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051013"/>
    <w:multiLevelType w:val="hybridMultilevel"/>
    <w:tmpl w:val="DC5A00E0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2077DF"/>
    <w:multiLevelType w:val="hybridMultilevel"/>
    <w:tmpl w:val="061C9F42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0"/>
  </w:num>
  <w:num w:numId="4">
    <w:abstractNumId w:val="7"/>
  </w:num>
  <w:num w:numId="5">
    <w:abstractNumId w:val="13"/>
  </w:num>
  <w:num w:numId="6">
    <w:abstractNumId w:val="1"/>
  </w:num>
  <w:num w:numId="7">
    <w:abstractNumId w:val="11"/>
  </w:num>
  <w:num w:numId="8">
    <w:abstractNumId w:val="9"/>
  </w:num>
  <w:num w:numId="9">
    <w:abstractNumId w:val="21"/>
  </w:num>
  <w:num w:numId="10">
    <w:abstractNumId w:val="4"/>
  </w:num>
  <w:num w:numId="11">
    <w:abstractNumId w:val="6"/>
  </w:num>
  <w:num w:numId="12">
    <w:abstractNumId w:val="18"/>
  </w:num>
  <w:num w:numId="13">
    <w:abstractNumId w:val="20"/>
  </w:num>
  <w:num w:numId="14">
    <w:abstractNumId w:val="2"/>
  </w:num>
  <w:num w:numId="15">
    <w:abstractNumId w:val="8"/>
  </w:num>
  <w:num w:numId="16">
    <w:abstractNumId w:val="5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5"/>
  </w:num>
  <w:num w:numId="19">
    <w:abstractNumId w:val="16"/>
  </w:num>
  <w:num w:numId="20">
    <w:abstractNumId w:val="17"/>
  </w:num>
  <w:num w:numId="21">
    <w:abstractNumId w:val="14"/>
  </w:num>
  <w:num w:numId="22">
    <w:abstractNumId w:val="1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C64"/>
    <w:rsid w:val="00003152"/>
    <w:rsid w:val="00005635"/>
    <w:rsid w:val="0000582E"/>
    <w:rsid w:val="00013E83"/>
    <w:rsid w:val="00016C1D"/>
    <w:rsid w:val="0004509C"/>
    <w:rsid w:val="00045DBF"/>
    <w:rsid w:val="000503A2"/>
    <w:rsid w:val="00057B58"/>
    <w:rsid w:val="0006100E"/>
    <w:rsid w:val="00065C0F"/>
    <w:rsid w:val="000703DB"/>
    <w:rsid w:val="000803AC"/>
    <w:rsid w:val="00080E48"/>
    <w:rsid w:val="000961E7"/>
    <w:rsid w:val="0009689E"/>
    <w:rsid w:val="000A622A"/>
    <w:rsid w:val="000B1F2C"/>
    <w:rsid w:val="000B3489"/>
    <w:rsid w:val="000C5AF3"/>
    <w:rsid w:val="000C607B"/>
    <w:rsid w:val="000D2814"/>
    <w:rsid w:val="000D4A79"/>
    <w:rsid w:val="000E0860"/>
    <w:rsid w:val="000E5B58"/>
    <w:rsid w:val="000F7EE4"/>
    <w:rsid w:val="00102ADD"/>
    <w:rsid w:val="00114846"/>
    <w:rsid w:val="00122857"/>
    <w:rsid w:val="001324A8"/>
    <w:rsid w:val="00142CB3"/>
    <w:rsid w:val="00153091"/>
    <w:rsid w:val="0015621E"/>
    <w:rsid w:val="00176D0E"/>
    <w:rsid w:val="0017793F"/>
    <w:rsid w:val="00184C22"/>
    <w:rsid w:val="001A4A14"/>
    <w:rsid w:val="001B26FF"/>
    <w:rsid w:val="001B29F6"/>
    <w:rsid w:val="001B4FB3"/>
    <w:rsid w:val="001C2343"/>
    <w:rsid w:val="001C60E5"/>
    <w:rsid w:val="001C70BF"/>
    <w:rsid w:val="001D3D03"/>
    <w:rsid w:val="001D404F"/>
    <w:rsid w:val="001E1024"/>
    <w:rsid w:val="001E656E"/>
    <w:rsid w:val="001E67EF"/>
    <w:rsid w:val="00200D76"/>
    <w:rsid w:val="00201982"/>
    <w:rsid w:val="00205A0B"/>
    <w:rsid w:val="00214B00"/>
    <w:rsid w:val="002200C9"/>
    <w:rsid w:val="00226DAC"/>
    <w:rsid w:val="00230FFC"/>
    <w:rsid w:val="002458B6"/>
    <w:rsid w:val="00246D6A"/>
    <w:rsid w:val="002546A6"/>
    <w:rsid w:val="00264D53"/>
    <w:rsid w:val="00274DB8"/>
    <w:rsid w:val="00277574"/>
    <w:rsid w:val="00282050"/>
    <w:rsid w:val="00290391"/>
    <w:rsid w:val="002905F5"/>
    <w:rsid w:val="002908B1"/>
    <w:rsid w:val="00290BD6"/>
    <w:rsid w:val="00295942"/>
    <w:rsid w:val="002B6141"/>
    <w:rsid w:val="002C778A"/>
    <w:rsid w:val="002D2855"/>
    <w:rsid w:val="002D349D"/>
    <w:rsid w:val="002D3996"/>
    <w:rsid w:val="002D3E36"/>
    <w:rsid w:val="002E3824"/>
    <w:rsid w:val="002E60FA"/>
    <w:rsid w:val="002E7D0C"/>
    <w:rsid w:val="003012FC"/>
    <w:rsid w:val="003045D9"/>
    <w:rsid w:val="00311C2D"/>
    <w:rsid w:val="00322542"/>
    <w:rsid w:val="00323F82"/>
    <w:rsid w:val="00346DD6"/>
    <w:rsid w:val="00361DE7"/>
    <w:rsid w:val="003670F8"/>
    <w:rsid w:val="0037128A"/>
    <w:rsid w:val="00380025"/>
    <w:rsid w:val="003811AF"/>
    <w:rsid w:val="003871B7"/>
    <w:rsid w:val="00392419"/>
    <w:rsid w:val="00394BA2"/>
    <w:rsid w:val="00396B1C"/>
    <w:rsid w:val="003975F6"/>
    <w:rsid w:val="003A2B35"/>
    <w:rsid w:val="003A490C"/>
    <w:rsid w:val="003C20F4"/>
    <w:rsid w:val="003C54CB"/>
    <w:rsid w:val="003D2951"/>
    <w:rsid w:val="00402889"/>
    <w:rsid w:val="00405FAD"/>
    <w:rsid w:val="004072E0"/>
    <w:rsid w:val="00424B5D"/>
    <w:rsid w:val="0042725C"/>
    <w:rsid w:val="00427C64"/>
    <w:rsid w:val="004351C4"/>
    <w:rsid w:val="0043689F"/>
    <w:rsid w:val="0044026C"/>
    <w:rsid w:val="00451B7E"/>
    <w:rsid w:val="00452545"/>
    <w:rsid w:val="004561B8"/>
    <w:rsid w:val="00456B7E"/>
    <w:rsid w:val="00456F97"/>
    <w:rsid w:val="00457987"/>
    <w:rsid w:val="004747A5"/>
    <w:rsid w:val="00480188"/>
    <w:rsid w:val="0048068A"/>
    <w:rsid w:val="00495338"/>
    <w:rsid w:val="00495E4F"/>
    <w:rsid w:val="004A4E71"/>
    <w:rsid w:val="004A66EE"/>
    <w:rsid w:val="004B0940"/>
    <w:rsid w:val="004C42AF"/>
    <w:rsid w:val="004D6405"/>
    <w:rsid w:val="004E299F"/>
    <w:rsid w:val="004F057A"/>
    <w:rsid w:val="004F33B1"/>
    <w:rsid w:val="0050114F"/>
    <w:rsid w:val="00502D35"/>
    <w:rsid w:val="00506633"/>
    <w:rsid w:val="005074B8"/>
    <w:rsid w:val="005077D0"/>
    <w:rsid w:val="00522630"/>
    <w:rsid w:val="005410D8"/>
    <w:rsid w:val="005520AD"/>
    <w:rsid w:val="005552E6"/>
    <w:rsid w:val="00565EDD"/>
    <w:rsid w:val="00572806"/>
    <w:rsid w:val="0058565C"/>
    <w:rsid w:val="00593212"/>
    <w:rsid w:val="005A2CEC"/>
    <w:rsid w:val="005B0CFE"/>
    <w:rsid w:val="005C30B2"/>
    <w:rsid w:val="005C3759"/>
    <w:rsid w:val="005C51E5"/>
    <w:rsid w:val="005C55A3"/>
    <w:rsid w:val="005D08F2"/>
    <w:rsid w:val="005E0298"/>
    <w:rsid w:val="005E02B2"/>
    <w:rsid w:val="005E560E"/>
    <w:rsid w:val="005E6ED9"/>
    <w:rsid w:val="005E7C34"/>
    <w:rsid w:val="005F62B4"/>
    <w:rsid w:val="0060135C"/>
    <w:rsid w:val="006079C6"/>
    <w:rsid w:val="006356BF"/>
    <w:rsid w:val="0065002E"/>
    <w:rsid w:val="006571D0"/>
    <w:rsid w:val="00671F5F"/>
    <w:rsid w:val="00672841"/>
    <w:rsid w:val="006734B1"/>
    <w:rsid w:val="00673F7B"/>
    <w:rsid w:val="00674217"/>
    <w:rsid w:val="0068193F"/>
    <w:rsid w:val="00684E4F"/>
    <w:rsid w:val="006948D3"/>
    <w:rsid w:val="006A65D0"/>
    <w:rsid w:val="006A6B8B"/>
    <w:rsid w:val="006A76DB"/>
    <w:rsid w:val="006C3110"/>
    <w:rsid w:val="006C355B"/>
    <w:rsid w:val="006E6705"/>
    <w:rsid w:val="006F3181"/>
    <w:rsid w:val="00701B7F"/>
    <w:rsid w:val="007064B1"/>
    <w:rsid w:val="00710007"/>
    <w:rsid w:val="00715480"/>
    <w:rsid w:val="0071783B"/>
    <w:rsid w:val="0072065A"/>
    <w:rsid w:val="0072282C"/>
    <w:rsid w:val="007228F7"/>
    <w:rsid w:val="007311A7"/>
    <w:rsid w:val="00731BA1"/>
    <w:rsid w:val="007362F6"/>
    <w:rsid w:val="0074252B"/>
    <w:rsid w:val="007455E7"/>
    <w:rsid w:val="007542FF"/>
    <w:rsid w:val="00757E78"/>
    <w:rsid w:val="007608A8"/>
    <w:rsid w:val="007709ED"/>
    <w:rsid w:val="00771AA3"/>
    <w:rsid w:val="00781453"/>
    <w:rsid w:val="0078491D"/>
    <w:rsid w:val="0078636A"/>
    <w:rsid w:val="00792B21"/>
    <w:rsid w:val="00797E78"/>
    <w:rsid w:val="007A5E58"/>
    <w:rsid w:val="007A74CC"/>
    <w:rsid w:val="007B28D6"/>
    <w:rsid w:val="007B6429"/>
    <w:rsid w:val="007C4C47"/>
    <w:rsid w:val="007C54A1"/>
    <w:rsid w:val="007D08FF"/>
    <w:rsid w:val="007D209C"/>
    <w:rsid w:val="007D2812"/>
    <w:rsid w:val="007D4A2B"/>
    <w:rsid w:val="007E23E6"/>
    <w:rsid w:val="007F23EE"/>
    <w:rsid w:val="007F3A25"/>
    <w:rsid w:val="007F4C2A"/>
    <w:rsid w:val="00801DDB"/>
    <w:rsid w:val="00812E9E"/>
    <w:rsid w:val="008145F1"/>
    <w:rsid w:val="00816E13"/>
    <w:rsid w:val="00820746"/>
    <w:rsid w:val="008316F2"/>
    <w:rsid w:val="008349E7"/>
    <w:rsid w:val="008416C7"/>
    <w:rsid w:val="00843D40"/>
    <w:rsid w:val="00850968"/>
    <w:rsid w:val="00855282"/>
    <w:rsid w:val="008623EC"/>
    <w:rsid w:val="008762BE"/>
    <w:rsid w:val="00876619"/>
    <w:rsid w:val="008855A3"/>
    <w:rsid w:val="00892C9B"/>
    <w:rsid w:val="008951BD"/>
    <w:rsid w:val="00895F41"/>
    <w:rsid w:val="00896524"/>
    <w:rsid w:val="00896D1A"/>
    <w:rsid w:val="008C0A94"/>
    <w:rsid w:val="008D6766"/>
    <w:rsid w:val="008D7955"/>
    <w:rsid w:val="008E5552"/>
    <w:rsid w:val="008E5BB9"/>
    <w:rsid w:val="008F1AA2"/>
    <w:rsid w:val="0090035A"/>
    <w:rsid w:val="0090285A"/>
    <w:rsid w:val="00905F11"/>
    <w:rsid w:val="00906C94"/>
    <w:rsid w:val="009139AA"/>
    <w:rsid w:val="00916B4E"/>
    <w:rsid w:val="00921C06"/>
    <w:rsid w:val="009247F9"/>
    <w:rsid w:val="00925238"/>
    <w:rsid w:val="0093194B"/>
    <w:rsid w:val="009346CE"/>
    <w:rsid w:val="009432BD"/>
    <w:rsid w:val="009530DA"/>
    <w:rsid w:val="00954660"/>
    <w:rsid w:val="009663BB"/>
    <w:rsid w:val="00977EEF"/>
    <w:rsid w:val="00982F9B"/>
    <w:rsid w:val="00985A32"/>
    <w:rsid w:val="00996748"/>
    <w:rsid w:val="009A7533"/>
    <w:rsid w:val="009B3698"/>
    <w:rsid w:val="009C6032"/>
    <w:rsid w:val="009D1A6E"/>
    <w:rsid w:val="009D3AAB"/>
    <w:rsid w:val="009D4A8A"/>
    <w:rsid w:val="009E2A73"/>
    <w:rsid w:val="009E2CB3"/>
    <w:rsid w:val="009F1DF6"/>
    <w:rsid w:val="009F6901"/>
    <w:rsid w:val="009F7650"/>
    <w:rsid w:val="00A00781"/>
    <w:rsid w:val="00A05EB5"/>
    <w:rsid w:val="00A127D0"/>
    <w:rsid w:val="00A14A85"/>
    <w:rsid w:val="00A21372"/>
    <w:rsid w:val="00A22AF4"/>
    <w:rsid w:val="00A23509"/>
    <w:rsid w:val="00A24680"/>
    <w:rsid w:val="00A3282E"/>
    <w:rsid w:val="00A32A34"/>
    <w:rsid w:val="00A51FB1"/>
    <w:rsid w:val="00A52A8D"/>
    <w:rsid w:val="00A544EE"/>
    <w:rsid w:val="00A5592E"/>
    <w:rsid w:val="00A56203"/>
    <w:rsid w:val="00A56A13"/>
    <w:rsid w:val="00A61CBF"/>
    <w:rsid w:val="00A71D4A"/>
    <w:rsid w:val="00A72F5B"/>
    <w:rsid w:val="00A83CDF"/>
    <w:rsid w:val="00A9171D"/>
    <w:rsid w:val="00A95D4F"/>
    <w:rsid w:val="00AA7061"/>
    <w:rsid w:val="00AB3438"/>
    <w:rsid w:val="00AC7D14"/>
    <w:rsid w:val="00AD011C"/>
    <w:rsid w:val="00AD3041"/>
    <w:rsid w:val="00AD5B82"/>
    <w:rsid w:val="00AE0D07"/>
    <w:rsid w:val="00B22DE1"/>
    <w:rsid w:val="00B24C2D"/>
    <w:rsid w:val="00B24CA8"/>
    <w:rsid w:val="00B26D6C"/>
    <w:rsid w:val="00B419F7"/>
    <w:rsid w:val="00B5041D"/>
    <w:rsid w:val="00B51813"/>
    <w:rsid w:val="00B6228B"/>
    <w:rsid w:val="00B71891"/>
    <w:rsid w:val="00B71CA9"/>
    <w:rsid w:val="00B83382"/>
    <w:rsid w:val="00B90E5B"/>
    <w:rsid w:val="00B93B94"/>
    <w:rsid w:val="00B95B5E"/>
    <w:rsid w:val="00BA4ECC"/>
    <w:rsid w:val="00BB7A87"/>
    <w:rsid w:val="00BC261F"/>
    <w:rsid w:val="00BC3FBA"/>
    <w:rsid w:val="00BD2C14"/>
    <w:rsid w:val="00BD5BEC"/>
    <w:rsid w:val="00BE337D"/>
    <w:rsid w:val="00BE6DBB"/>
    <w:rsid w:val="00BF1909"/>
    <w:rsid w:val="00BF6979"/>
    <w:rsid w:val="00BF6D62"/>
    <w:rsid w:val="00C03C94"/>
    <w:rsid w:val="00C05D72"/>
    <w:rsid w:val="00C26769"/>
    <w:rsid w:val="00C34B4E"/>
    <w:rsid w:val="00C3714C"/>
    <w:rsid w:val="00C42342"/>
    <w:rsid w:val="00C60D4B"/>
    <w:rsid w:val="00C610CE"/>
    <w:rsid w:val="00C660B7"/>
    <w:rsid w:val="00C756D1"/>
    <w:rsid w:val="00C82B63"/>
    <w:rsid w:val="00C87D87"/>
    <w:rsid w:val="00C913C3"/>
    <w:rsid w:val="00C972D8"/>
    <w:rsid w:val="00CA71DF"/>
    <w:rsid w:val="00CB78F1"/>
    <w:rsid w:val="00CC76AD"/>
    <w:rsid w:val="00CD3B73"/>
    <w:rsid w:val="00CD5817"/>
    <w:rsid w:val="00CE1870"/>
    <w:rsid w:val="00CF048B"/>
    <w:rsid w:val="00CF0596"/>
    <w:rsid w:val="00CF3C36"/>
    <w:rsid w:val="00D059FC"/>
    <w:rsid w:val="00D06845"/>
    <w:rsid w:val="00D10257"/>
    <w:rsid w:val="00D14C82"/>
    <w:rsid w:val="00D20AFD"/>
    <w:rsid w:val="00D22632"/>
    <w:rsid w:val="00D26CD0"/>
    <w:rsid w:val="00D31467"/>
    <w:rsid w:val="00D40D68"/>
    <w:rsid w:val="00D42475"/>
    <w:rsid w:val="00D53B37"/>
    <w:rsid w:val="00D57F1D"/>
    <w:rsid w:val="00D649EF"/>
    <w:rsid w:val="00D70A04"/>
    <w:rsid w:val="00D71CEE"/>
    <w:rsid w:val="00D7337C"/>
    <w:rsid w:val="00D82761"/>
    <w:rsid w:val="00DA40A4"/>
    <w:rsid w:val="00DC1C68"/>
    <w:rsid w:val="00DC2872"/>
    <w:rsid w:val="00DD0A37"/>
    <w:rsid w:val="00DD0EB1"/>
    <w:rsid w:val="00DD5FED"/>
    <w:rsid w:val="00DF34F4"/>
    <w:rsid w:val="00DF5559"/>
    <w:rsid w:val="00DF72C3"/>
    <w:rsid w:val="00E027C6"/>
    <w:rsid w:val="00E02C11"/>
    <w:rsid w:val="00E04DB3"/>
    <w:rsid w:val="00E200AD"/>
    <w:rsid w:val="00E370D4"/>
    <w:rsid w:val="00E37B1E"/>
    <w:rsid w:val="00E41493"/>
    <w:rsid w:val="00E452E0"/>
    <w:rsid w:val="00E45FDA"/>
    <w:rsid w:val="00E663C1"/>
    <w:rsid w:val="00E66C52"/>
    <w:rsid w:val="00E66C96"/>
    <w:rsid w:val="00E67596"/>
    <w:rsid w:val="00E709B7"/>
    <w:rsid w:val="00E81C49"/>
    <w:rsid w:val="00E82E1B"/>
    <w:rsid w:val="00EB23ED"/>
    <w:rsid w:val="00EC3794"/>
    <w:rsid w:val="00EC6038"/>
    <w:rsid w:val="00EC7342"/>
    <w:rsid w:val="00EC748F"/>
    <w:rsid w:val="00ED2F3A"/>
    <w:rsid w:val="00ED37C8"/>
    <w:rsid w:val="00ED4284"/>
    <w:rsid w:val="00ED7641"/>
    <w:rsid w:val="00F015E7"/>
    <w:rsid w:val="00F07CFD"/>
    <w:rsid w:val="00F102E6"/>
    <w:rsid w:val="00F123E0"/>
    <w:rsid w:val="00F14D81"/>
    <w:rsid w:val="00F24B9C"/>
    <w:rsid w:val="00F276CC"/>
    <w:rsid w:val="00F34B3F"/>
    <w:rsid w:val="00F41379"/>
    <w:rsid w:val="00F46C40"/>
    <w:rsid w:val="00F471E1"/>
    <w:rsid w:val="00F52C68"/>
    <w:rsid w:val="00F5396A"/>
    <w:rsid w:val="00F5552F"/>
    <w:rsid w:val="00F57D55"/>
    <w:rsid w:val="00F62533"/>
    <w:rsid w:val="00F67D68"/>
    <w:rsid w:val="00F753FE"/>
    <w:rsid w:val="00F7574E"/>
    <w:rsid w:val="00F801E4"/>
    <w:rsid w:val="00F8256B"/>
    <w:rsid w:val="00F87344"/>
    <w:rsid w:val="00F906AC"/>
    <w:rsid w:val="00FA1E0E"/>
    <w:rsid w:val="00FA696E"/>
    <w:rsid w:val="00FA7B00"/>
    <w:rsid w:val="00FB30AF"/>
    <w:rsid w:val="00FB5910"/>
    <w:rsid w:val="00FD5EA1"/>
    <w:rsid w:val="00FE68E3"/>
    <w:rsid w:val="00FF171D"/>
    <w:rsid w:val="00FF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7DF4F9C"/>
  <w15:docId w15:val="{5DC1289D-842E-4D92-8F51-3789B5F53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78F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qFormat/>
    <w:rsid w:val="00E66C96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ar"/>
    <w:qFormat/>
    <w:rsid w:val="00E66C96"/>
    <w:pPr>
      <w:keepNext/>
      <w:jc w:val="both"/>
      <w:outlineLvl w:val="1"/>
    </w:pPr>
    <w:rPr>
      <w:rFonts w:ascii="Arial" w:hAnsi="Arial"/>
      <w:sz w:val="28"/>
      <w:szCs w:val="20"/>
    </w:rPr>
  </w:style>
  <w:style w:type="paragraph" w:styleId="Ttulo3">
    <w:name w:val="heading 3"/>
    <w:basedOn w:val="Normal"/>
    <w:next w:val="Normal"/>
    <w:link w:val="Ttulo3Car"/>
    <w:uiPriority w:val="9"/>
    <w:qFormat/>
    <w:rsid w:val="00E66C96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567"/>
      <w:jc w:val="both"/>
      <w:outlineLvl w:val="2"/>
    </w:pPr>
    <w:rPr>
      <w:rFonts w:ascii="Arial" w:hAnsi="Arial"/>
      <w:sz w:val="28"/>
      <w:szCs w:val="20"/>
      <w:lang w:val="es-ES_tradn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6759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382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qFormat/>
    <w:rsid w:val="00E66C96"/>
    <w:pPr>
      <w:keepNext/>
      <w:jc w:val="both"/>
      <w:outlineLvl w:val="6"/>
    </w:pPr>
    <w:rPr>
      <w:rFonts w:ascii="Comic Sans MS" w:hAnsi="Comic Sans MS"/>
      <w:b/>
      <w:bCs/>
      <w:iCs/>
      <w:color w:val="003333"/>
      <w:sz w:val="22"/>
    </w:rPr>
  </w:style>
  <w:style w:type="paragraph" w:styleId="Ttulo9">
    <w:name w:val="heading 9"/>
    <w:basedOn w:val="Normal"/>
    <w:next w:val="Normal"/>
    <w:qFormat/>
    <w:rsid w:val="00E66C96"/>
    <w:pPr>
      <w:keepNext/>
      <w:tabs>
        <w:tab w:val="left" w:pos="5865"/>
        <w:tab w:val="left" w:pos="6390"/>
        <w:tab w:val="left" w:pos="7860"/>
      </w:tabs>
      <w:ind w:left="1410"/>
      <w:outlineLvl w:val="8"/>
    </w:pPr>
    <w:rPr>
      <w:rFonts w:ascii="Comic Sans MS" w:hAnsi="Comic Sans MS" w:cs="Courier New"/>
      <w:b/>
      <w:bCs/>
      <w:sz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E66C9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semiHidden/>
    <w:rsid w:val="00E66C96"/>
    <w:pPr>
      <w:tabs>
        <w:tab w:val="center" w:pos="4252"/>
        <w:tab w:val="right" w:pos="8504"/>
      </w:tabs>
    </w:pPr>
  </w:style>
  <w:style w:type="paragraph" w:styleId="Descripcin">
    <w:name w:val="caption"/>
    <w:basedOn w:val="Normal"/>
    <w:next w:val="Normal"/>
    <w:qFormat/>
    <w:rsid w:val="00E66C96"/>
    <w:pPr>
      <w:jc w:val="center"/>
    </w:pPr>
    <w:rPr>
      <w:szCs w:val="20"/>
    </w:rPr>
  </w:style>
  <w:style w:type="paragraph" w:styleId="Direccinsobre">
    <w:name w:val="envelope address"/>
    <w:basedOn w:val="Normal"/>
    <w:semiHidden/>
    <w:rsid w:val="00E66C96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40"/>
    </w:rPr>
  </w:style>
  <w:style w:type="paragraph" w:styleId="Sangra2detindependiente">
    <w:name w:val="Body Text Indent 2"/>
    <w:basedOn w:val="Normal"/>
    <w:semiHidden/>
    <w:rsid w:val="00E66C96"/>
    <w:pPr>
      <w:ind w:firstLine="708"/>
      <w:jc w:val="both"/>
    </w:pPr>
    <w:rPr>
      <w:rFonts w:ascii="Comic Sans MS" w:hAnsi="Comic Sans MS"/>
      <w:sz w:val="22"/>
    </w:rPr>
  </w:style>
  <w:style w:type="paragraph" w:styleId="Sangra3detindependiente">
    <w:name w:val="Body Text Indent 3"/>
    <w:basedOn w:val="Normal"/>
    <w:semiHidden/>
    <w:rsid w:val="00E66C96"/>
    <w:pPr>
      <w:tabs>
        <w:tab w:val="left" w:pos="2085"/>
      </w:tabs>
      <w:ind w:left="540"/>
      <w:jc w:val="both"/>
    </w:pPr>
    <w:rPr>
      <w:rFonts w:ascii="Comic Sans MS" w:hAnsi="Comic Sans MS"/>
      <w:sz w:val="22"/>
    </w:rPr>
  </w:style>
  <w:style w:type="paragraph" w:styleId="Textoindependiente">
    <w:name w:val="Body Text"/>
    <w:basedOn w:val="Normal"/>
    <w:link w:val="TextoindependienteCar"/>
    <w:uiPriority w:val="99"/>
    <w:semiHidden/>
    <w:rsid w:val="00E66C96"/>
    <w:pPr>
      <w:jc w:val="both"/>
    </w:pPr>
    <w:rPr>
      <w:rFonts w:ascii="Tahoma" w:hAnsi="Tahoma" w:cs="Tahoma"/>
      <w:lang w:val="fr-FR"/>
    </w:rPr>
  </w:style>
  <w:style w:type="paragraph" w:styleId="Textonotapie">
    <w:name w:val="footnote text"/>
    <w:basedOn w:val="Normal"/>
    <w:semiHidden/>
    <w:rsid w:val="00E66C96"/>
    <w:rPr>
      <w:sz w:val="20"/>
      <w:szCs w:val="20"/>
    </w:rPr>
  </w:style>
  <w:style w:type="character" w:styleId="Refdenotaalpie">
    <w:name w:val="footnote reference"/>
    <w:semiHidden/>
    <w:rsid w:val="00E66C96"/>
    <w:rPr>
      <w:vertAlign w:val="superscript"/>
    </w:rPr>
  </w:style>
  <w:style w:type="paragraph" w:styleId="Textoindependiente2">
    <w:name w:val="Body Text 2"/>
    <w:basedOn w:val="Normal"/>
    <w:link w:val="Textoindependiente2Car"/>
    <w:rsid w:val="00E66C96"/>
    <w:pPr>
      <w:jc w:val="both"/>
    </w:pPr>
    <w:rPr>
      <w:rFonts w:ascii="Verdana" w:hAnsi="Verdana"/>
      <w:color w:val="003333"/>
    </w:rPr>
  </w:style>
  <w:style w:type="paragraph" w:styleId="Textoindependiente3">
    <w:name w:val="Body Text 3"/>
    <w:basedOn w:val="Normal"/>
    <w:link w:val="Textoindependiente3Car"/>
    <w:rsid w:val="002E7D0C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link w:val="Textoindependiente3"/>
    <w:rsid w:val="002E7D0C"/>
    <w:rPr>
      <w:sz w:val="16"/>
      <w:szCs w:val="16"/>
      <w:lang w:val="ca-ES"/>
    </w:rPr>
  </w:style>
  <w:style w:type="character" w:customStyle="1" w:styleId="Ttulo2Car">
    <w:name w:val="Título 2 Car"/>
    <w:link w:val="Ttulo2"/>
    <w:rsid w:val="002E7D0C"/>
    <w:rPr>
      <w:rFonts w:ascii="Arial" w:hAnsi="Arial"/>
      <w:sz w:val="28"/>
      <w:lang w:val="ca-ES"/>
    </w:rPr>
  </w:style>
  <w:style w:type="character" w:customStyle="1" w:styleId="EncabezadoCar">
    <w:name w:val="Encabezado Car"/>
    <w:link w:val="Encabezado"/>
    <w:rsid w:val="007E23E6"/>
    <w:rPr>
      <w:sz w:val="24"/>
      <w:szCs w:val="24"/>
      <w:lang w:val="ca-ES"/>
    </w:rPr>
  </w:style>
  <w:style w:type="character" w:customStyle="1" w:styleId="Textoindependiente2Car">
    <w:name w:val="Texto independiente 2 Car"/>
    <w:link w:val="Textoindependiente2"/>
    <w:rsid w:val="0078491D"/>
    <w:rPr>
      <w:rFonts w:ascii="Verdana" w:hAnsi="Verdana"/>
      <w:color w:val="003333"/>
      <w:sz w:val="24"/>
      <w:szCs w:val="24"/>
      <w:lang w:val="ca-ES"/>
    </w:rPr>
  </w:style>
  <w:style w:type="paragraph" w:customStyle="1" w:styleId="Article">
    <w:name w:val="Article"/>
    <w:basedOn w:val="Normal"/>
    <w:next w:val="Normal"/>
    <w:uiPriority w:val="99"/>
    <w:rsid w:val="004B094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customStyle="1" w:styleId="Default">
    <w:name w:val="Default"/>
    <w:rsid w:val="00480188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5A2CE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vnculo">
    <w:name w:val="Hyperlink"/>
    <w:unhideWhenUsed/>
    <w:rsid w:val="00EC748F"/>
    <w:rPr>
      <w:color w:val="0000FF"/>
      <w:u w:val="single"/>
    </w:rPr>
  </w:style>
  <w:style w:type="paragraph" w:customStyle="1" w:styleId="Textoindependiente21">
    <w:name w:val="Texto independiente 21"/>
    <w:basedOn w:val="Normal"/>
    <w:rsid w:val="002458B6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b/>
      <w:szCs w:val="20"/>
      <w:u w:val="single"/>
    </w:rPr>
  </w:style>
  <w:style w:type="paragraph" w:styleId="Ttulo">
    <w:name w:val="Title"/>
    <w:basedOn w:val="Normal"/>
    <w:link w:val="TtuloCar"/>
    <w:qFormat/>
    <w:rsid w:val="00205A0B"/>
    <w:pPr>
      <w:jc w:val="center"/>
    </w:pPr>
    <w:rPr>
      <w:rFonts w:ascii="Arial" w:hAnsi="Arial"/>
      <w:b/>
      <w:sz w:val="22"/>
      <w:szCs w:val="20"/>
      <w:u w:val="single"/>
      <w:lang w:eastAsia="ca-ES"/>
    </w:rPr>
  </w:style>
  <w:style w:type="character" w:customStyle="1" w:styleId="TtuloCar">
    <w:name w:val="Título Car"/>
    <w:basedOn w:val="Fuentedeprrafopredeter"/>
    <w:link w:val="Ttulo"/>
    <w:rsid w:val="00205A0B"/>
    <w:rPr>
      <w:rFonts w:ascii="Arial" w:hAnsi="Arial"/>
      <w:b/>
      <w:sz w:val="22"/>
      <w:u w:val="single"/>
    </w:rPr>
  </w:style>
  <w:style w:type="paragraph" w:styleId="NormalWeb">
    <w:name w:val="Normal (Web)"/>
    <w:basedOn w:val="Normal"/>
    <w:uiPriority w:val="99"/>
    <w:unhideWhenUsed/>
    <w:rsid w:val="00205A0B"/>
    <w:pPr>
      <w:spacing w:before="100" w:after="100"/>
    </w:pPr>
    <w:rPr>
      <w:szCs w:val="20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205A0B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205A0B"/>
    <w:rPr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E0298"/>
    <w:rPr>
      <w:rFonts w:ascii="Tahoma" w:hAnsi="Tahoma" w:cs="Tahoma"/>
      <w:sz w:val="24"/>
      <w:szCs w:val="24"/>
      <w:lang w:val="fr-FR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26D6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26D6C"/>
    <w:rPr>
      <w:rFonts w:ascii="Segoe UI" w:hAnsi="Segoe UI" w:cs="Segoe UI"/>
      <w:sz w:val="18"/>
      <w:szCs w:val="18"/>
      <w:lang w:eastAsia="es-ES"/>
    </w:rPr>
  </w:style>
  <w:style w:type="paragraph" w:customStyle="1" w:styleId="Ttulo21">
    <w:name w:val="Título 21"/>
    <w:basedOn w:val="Normal"/>
    <w:uiPriority w:val="1"/>
    <w:qFormat/>
    <w:rsid w:val="0015621E"/>
    <w:pPr>
      <w:widowControl w:val="0"/>
      <w:autoSpaceDE w:val="0"/>
      <w:autoSpaceDN w:val="0"/>
      <w:ind w:left="105"/>
      <w:outlineLvl w:val="2"/>
    </w:pPr>
    <w:rPr>
      <w:rFonts w:ascii="DejaVu Sans" w:eastAsia="DejaVu Sans" w:hAnsi="DejaVu Sans" w:cs="DejaVu Sans"/>
      <w:b/>
      <w:bCs/>
      <w:sz w:val="20"/>
      <w:szCs w:val="20"/>
      <w:lang w:bidi="es-ES"/>
    </w:rPr>
  </w:style>
  <w:style w:type="paragraph" w:customStyle="1" w:styleId="Ttulo11">
    <w:name w:val="Título 11"/>
    <w:basedOn w:val="Normal"/>
    <w:uiPriority w:val="1"/>
    <w:qFormat/>
    <w:rsid w:val="001B29F6"/>
    <w:pPr>
      <w:widowControl w:val="0"/>
      <w:autoSpaceDE w:val="0"/>
      <w:autoSpaceDN w:val="0"/>
      <w:ind w:left="956" w:hanging="360"/>
      <w:jc w:val="both"/>
      <w:outlineLvl w:val="1"/>
    </w:pPr>
    <w:rPr>
      <w:rFonts w:ascii="DejaVu Sans" w:eastAsia="DejaVu Sans" w:hAnsi="DejaVu Sans" w:cs="DejaVu Sans"/>
      <w:sz w:val="22"/>
      <w:szCs w:val="22"/>
      <w:lang w:bidi="es-ES"/>
    </w:rPr>
  </w:style>
  <w:style w:type="character" w:styleId="Mencinsinresolver">
    <w:name w:val="Unresolved Mention"/>
    <w:basedOn w:val="Fuentedeprrafopredeter"/>
    <w:uiPriority w:val="99"/>
    <w:semiHidden/>
    <w:unhideWhenUsed/>
    <w:rsid w:val="0048068A"/>
    <w:rPr>
      <w:color w:val="808080"/>
      <w:shd w:val="clear" w:color="auto" w:fill="E6E6E6"/>
    </w:rPr>
  </w:style>
  <w:style w:type="character" w:customStyle="1" w:styleId="lrzxr">
    <w:name w:val="lrzxr"/>
    <w:basedOn w:val="Fuentedeprrafopredeter"/>
    <w:rsid w:val="00290391"/>
  </w:style>
  <w:style w:type="character" w:customStyle="1" w:styleId="Ttulo6Car">
    <w:name w:val="Título 6 Car"/>
    <w:basedOn w:val="Fuentedeprrafopredeter"/>
    <w:link w:val="Ttulo6"/>
    <w:uiPriority w:val="9"/>
    <w:semiHidden/>
    <w:rsid w:val="002E3824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s-ES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67596"/>
    <w:rPr>
      <w:rFonts w:asciiTheme="majorHAnsi" w:eastAsiaTheme="majorEastAsia" w:hAnsiTheme="majorHAnsi" w:cstheme="majorBidi"/>
      <w:color w:val="365F91" w:themeColor="accent1" w:themeShade="BF"/>
      <w:sz w:val="24"/>
      <w:szCs w:val="24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7064B1"/>
    <w:rPr>
      <w:rFonts w:ascii="Arial" w:hAnsi="Arial"/>
      <w:sz w:val="28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0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4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4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untament@tora.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tora.c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cretaria\Desktop\escriptori%20vell\plantilla%20ajutnament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BE29C8-0771-4A4E-A91C-0F5061116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ajutnament</Template>
  <TotalTime>0</TotalTime>
  <Pages>3</Pages>
  <Words>820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anunci de licitació</vt:lpstr>
    </vt:vector>
  </TitlesOfParts>
  <Company/>
  <LinksUpToDate>false</LinksUpToDate>
  <CharactersWithSpaces>5940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anunci de licitació</dc:title>
  <dc:creator>Secretari</dc:creator>
  <cp:lastModifiedBy>Tora3</cp:lastModifiedBy>
  <cp:revision>3</cp:revision>
  <cp:lastPrinted>2021-11-29T19:13:00Z</cp:lastPrinted>
  <dcterms:created xsi:type="dcterms:W3CDTF">2021-12-15T14:33:00Z</dcterms:created>
  <dcterms:modified xsi:type="dcterms:W3CDTF">2021-12-15T14:33:00Z</dcterms:modified>
</cp:coreProperties>
</file>