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6A544" w14:textId="77777777" w:rsidR="007B5BDD" w:rsidRPr="008C3693" w:rsidRDefault="007B5BDD" w:rsidP="007B5BDD">
      <w:pPr>
        <w:spacing w:before="100" w:beforeAutospacing="1" w:after="100" w:afterAutospacing="1"/>
        <w:jc w:val="both"/>
        <w:rPr>
          <w:rFonts w:cs="Arial"/>
          <w:u w:val="single"/>
          <w:lang w:eastAsia="ca-ES"/>
        </w:rPr>
      </w:pPr>
      <w:r w:rsidRPr="008C3693">
        <w:rPr>
          <w:rFonts w:cs="Arial"/>
          <w:u w:val="single"/>
          <w:lang w:eastAsia="ca-ES"/>
        </w:rPr>
        <w:t>ANNEX 1. MODEL INSTÀNCIA</w:t>
      </w:r>
    </w:p>
    <w:p w14:paraId="1ACF1804" w14:textId="77777777" w:rsidR="007B5BDD" w:rsidRPr="008C3693" w:rsidRDefault="007B5BDD" w:rsidP="007B5BDD">
      <w:pPr>
        <w:spacing w:before="100" w:beforeAutospacing="1" w:after="100" w:afterAutospacing="1"/>
        <w:jc w:val="both"/>
        <w:rPr>
          <w:rFonts w:cs="Arial"/>
          <w:b/>
          <w:iCs/>
        </w:rPr>
      </w:pPr>
      <w:r w:rsidRPr="008C3693">
        <w:rPr>
          <w:rFonts w:cs="Arial"/>
          <w:b/>
        </w:rPr>
        <w:t xml:space="preserve">INSTÀNCIA PER PARTICIPAR EN </w:t>
      </w:r>
      <w:r w:rsidRPr="008C3693">
        <w:rPr>
          <w:rFonts w:cs="Arial"/>
          <w:b/>
          <w:lang w:eastAsia="ca-ES"/>
        </w:rPr>
        <w:t xml:space="preserve">EL PROCÉS SELECTIU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9"/>
        <w:gridCol w:w="4529"/>
      </w:tblGrid>
      <w:tr w:rsidR="007B5BDD" w:rsidRPr="008C3693" w14:paraId="4647DA76" w14:textId="77777777" w:rsidTr="00007E9B">
        <w:trPr>
          <w:trHeight w:val="510"/>
        </w:trPr>
        <w:tc>
          <w:tcPr>
            <w:tcW w:w="9098" w:type="dxa"/>
            <w:gridSpan w:val="2"/>
            <w:shd w:val="clear" w:color="auto" w:fill="auto"/>
          </w:tcPr>
          <w:p w14:paraId="15D92407" w14:textId="77777777" w:rsidR="007B5BDD" w:rsidRPr="008C3693" w:rsidRDefault="007B5BDD" w:rsidP="00007E9B">
            <w:pPr>
              <w:spacing w:before="100" w:beforeAutospacing="1" w:after="100" w:afterAutospacing="1" w:line="360" w:lineRule="auto"/>
              <w:ind w:left="108"/>
              <w:jc w:val="both"/>
              <w:outlineLvl w:val="1"/>
              <w:rPr>
                <w:rFonts w:cs="Arial"/>
                <w:bCs/>
                <w:lang w:eastAsia="ca-ES"/>
              </w:rPr>
            </w:pPr>
            <w:r w:rsidRPr="008C3693">
              <w:rPr>
                <w:rFonts w:cs="Arial"/>
                <w:bCs/>
                <w:lang w:eastAsia="ca-ES"/>
              </w:rPr>
              <w:t>D</w:t>
            </w:r>
            <w:r>
              <w:rPr>
                <w:rFonts w:cs="Arial"/>
                <w:bCs/>
                <w:lang w:eastAsia="ca-ES"/>
              </w:rPr>
              <w:t>ades personals</w:t>
            </w:r>
          </w:p>
        </w:tc>
      </w:tr>
      <w:tr w:rsidR="007B5BDD" w:rsidRPr="008C3693" w14:paraId="6AFA3922" w14:textId="77777777" w:rsidTr="00007E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4569" w:type="dxa"/>
            <w:shd w:val="clear" w:color="auto" w:fill="auto"/>
          </w:tcPr>
          <w:p w14:paraId="4D94CA5E" w14:textId="77777777" w:rsidR="007B5BDD" w:rsidRPr="008C3693" w:rsidRDefault="007B5BDD" w:rsidP="00007E9B">
            <w:pPr>
              <w:spacing w:line="360" w:lineRule="auto"/>
              <w:jc w:val="both"/>
              <w:rPr>
                <w:rFonts w:cs="Arial"/>
              </w:rPr>
            </w:pPr>
            <w:r w:rsidRPr="008C3693">
              <w:rPr>
                <w:rFonts w:cs="Arial"/>
              </w:rPr>
              <w:t>Nom i cognoms</w:t>
            </w:r>
          </w:p>
        </w:tc>
        <w:tc>
          <w:tcPr>
            <w:tcW w:w="4529" w:type="dxa"/>
            <w:shd w:val="clear" w:color="auto" w:fill="auto"/>
          </w:tcPr>
          <w:p w14:paraId="60244865" w14:textId="77777777" w:rsidR="007B5BDD" w:rsidRPr="008C3693" w:rsidRDefault="007B5BDD" w:rsidP="00007E9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7B5BDD" w:rsidRPr="008C3693" w14:paraId="60AF39E3" w14:textId="77777777" w:rsidTr="00007E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4569" w:type="dxa"/>
            <w:shd w:val="clear" w:color="auto" w:fill="auto"/>
          </w:tcPr>
          <w:p w14:paraId="1C6EC384" w14:textId="77777777" w:rsidR="007B5BDD" w:rsidRPr="008C3693" w:rsidRDefault="007B5BDD" w:rsidP="00007E9B">
            <w:pPr>
              <w:spacing w:line="360" w:lineRule="auto"/>
              <w:jc w:val="both"/>
              <w:rPr>
                <w:rFonts w:cs="Arial"/>
              </w:rPr>
            </w:pPr>
            <w:r w:rsidRPr="008C3693">
              <w:rPr>
                <w:rFonts w:cs="Arial"/>
              </w:rPr>
              <w:t>DNI</w:t>
            </w:r>
            <w:r w:rsidRPr="008C3693">
              <w:rPr>
                <w:rFonts w:cs="Arial"/>
                <w:spacing w:val="-1"/>
              </w:rPr>
              <w:t>/ Document</w:t>
            </w:r>
            <w:r w:rsidRPr="008C3693">
              <w:rPr>
                <w:rFonts w:cs="Arial"/>
                <w:spacing w:val="-19"/>
              </w:rPr>
              <w:t xml:space="preserve"> </w:t>
            </w:r>
            <w:r w:rsidRPr="008C3693">
              <w:rPr>
                <w:rFonts w:cs="Arial"/>
                <w:spacing w:val="-1"/>
              </w:rPr>
              <w:t>acreditatiu</w:t>
            </w:r>
            <w:r w:rsidRPr="008C3693">
              <w:rPr>
                <w:rFonts w:cs="Arial"/>
                <w:spacing w:val="-20"/>
              </w:rPr>
              <w:t xml:space="preserve"> </w:t>
            </w:r>
            <w:r w:rsidRPr="008C3693">
              <w:rPr>
                <w:rFonts w:cs="Arial"/>
                <w:spacing w:val="-1"/>
              </w:rPr>
              <w:t>de</w:t>
            </w:r>
            <w:r w:rsidRPr="008C3693">
              <w:rPr>
                <w:rFonts w:cs="Arial"/>
                <w:spacing w:val="-20"/>
              </w:rPr>
              <w:t xml:space="preserve"> </w:t>
            </w:r>
            <w:r w:rsidRPr="008C3693">
              <w:rPr>
                <w:rFonts w:cs="Arial"/>
                <w:spacing w:val="-1"/>
              </w:rPr>
              <w:t>nacionalitat</w:t>
            </w:r>
          </w:p>
        </w:tc>
        <w:tc>
          <w:tcPr>
            <w:tcW w:w="4529" w:type="dxa"/>
            <w:shd w:val="clear" w:color="auto" w:fill="auto"/>
          </w:tcPr>
          <w:p w14:paraId="604F63A9" w14:textId="77777777" w:rsidR="007B5BDD" w:rsidRPr="008C3693" w:rsidRDefault="007B5BDD" w:rsidP="00007E9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7B5BDD" w:rsidRPr="008C3693" w14:paraId="74825B5E" w14:textId="77777777" w:rsidTr="00007E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4569" w:type="dxa"/>
            <w:shd w:val="clear" w:color="auto" w:fill="auto"/>
          </w:tcPr>
          <w:p w14:paraId="3D4C9E18" w14:textId="77777777" w:rsidR="007B5BDD" w:rsidRPr="008C3693" w:rsidRDefault="007B5BDD" w:rsidP="00007E9B">
            <w:pPr>
              <w:spacing w:line="360" w:lineRule="auto"/>
              <w:jc w:val="both"/>
              <w:rPr>
                <w:rFonts w:cs="Arial"/>
              </w:rPr>
            </w:pPr>
            <w:r w:rsidRPr="008C3693">
              <w:rPr>
                <w:rFonts w:cs="Arial"/>
              </w:rPr>
              <w:t>Nacionalitat</w:t>
            </w:r>
          </w:p>
        </w:tc>
        <w:tc>
          <w:tcPr>
            <w:tcW w:w="4529" w:type="dxa"/>
            <w:shd w:val="clear" w:color="auto" w:fill="auto"/>
          </w:tcPr>
          <w:p w14:paraId="3F59D663" w14:textId="77777777" w:rsidR="007B5BDD" w:rsidRPr="008C3693" w:rsidRDefault="007B5BDD" w:rsidP="00007E9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7B5BDD" w:rsidRPr="008C3693" w14:paraId="7FF73EBD" w14:textId="77777777" w:rsidTr="00007E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4569" w:type="dxa"/>
            <w:shd w:val="clear" w:color="auto" w:fill="auto"/>
          </w:tcPr>
          <w:p w14:paraId="47F82952" w14:textId="77777777" w:rsidR="007B5BDD" w:rsidRPr="008C3693" w:rsidRDefault="007B5BDD" w:rsidP="00007E9B">
            <w:pPr>
              <w:spacing w:line="360" w:lineRule="auto"/>
              <w:jc w:val="both"/>
              <w:rPr>
                <w:rFonts w:cs="Arial"/>
              </w:rPr>
            </w:pPr>
            <w:r w:rsidRPr="008C3693">
              <w:rPr>
                <w:rFonts w:cs="Arial"/>
              </w:rPr>
              <w:t>Data de naixement</w:t>
            </w:r>
          </w:p>
        </w:tc>
        <w:tc>
          <w:tcPr>
            <w:tcW w:w="4529" w:type="dxa"/>
            <w:shd w:val="clear" w:color="auto" w:fill="auto"/>
          </w:tcPr>
          <w:p w14:paraId="16561884" w14:textId="77777777" w:rsidR="007B5BDD" w:rsidRPr="008C3693" w:rsidRDefault="007B5BDD" w:rsidP="00007E9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7B5BDD" w:rsidRPr="008C3693" w14:paraId="73DF5B3C" w14:textId="77777777" w:rsidTr="00007E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4569" w:type="dxa"/>
            <w:shd w:val="clear" w:color="auto" w:fill="auto"/>
          </w:tcPr>
          <w:p w14:paraId="4B2EE11B" w14:textId="77777777" w:rsidR="007B5BDD" w:rsidRPr="008C3693" w:rsidRDefault="007B5BDD" w:rsidP="00007E9B">
            <w:pPr>
              <w:spacing w:line="360" w:lineRule="auto"/>
              <w:jc w:val="both"/>
              <w:rPr>
                <w:rFonts w:cs="Arial"/>
              </w:rPr>
            </w:pPr>
            <w:r w:rsidRPr="008C3693">
              <w:rPr>
                <w:rFonts w:cs="Arial"/>
              </w:rPr>
              <w:t>Lloc de naixement</w:t>
            </w:r>
          </w:p>
        </w:tc>
        <w:tc>
          <w:tcPr>
            <w:tcW w:w="4529" w:type="dxa"/>
            <w:shd w:val="clear" w:color="auto" w:fill="auto"/>
          </w:tcPr>
          <w:p w14:paraId="607E99CE" w14:textId="77777777" w:rsidR="007B5BDD" w:rsidRPr="008C3693" w:rsidRDefault="007B5BDD" w:rsidP="00007E9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7B5BDD" w:rsidRPr="008C3693" w14:paraId="04C77C8E" w14:textId="77777777" w:rsidTr="00007E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4569" w:type="dxa"/>
            <w:shd w:val="clear" w:color="auto" w:fill="auto"/>
          </w:tcPr>
          <w:p w14:paraId="5ABC001C" w14:textId="77777777" w:rsidR="007B5BDD" w:rsidRPr="008C3693" w:rsidRDefault="007B5BDD" w:rsidP="00007E9B">
            <w:pPr>
              <w:spacing w:line="360" w:lineRule="auto"/>
              <w:jc w:val="both"/>
              <w:rPr>
                <w:rFonts w:cs="Arial"/>
              </w:rPr>
            </w:pPr>
            <w:r w:rsidRPr="008C3693">
              <w:rPr>
                <w:rFonts w:cs="Arial"/>
              </w:rPr>
              <w:t>Domicili a efectes de notificacions</w:t>
            </w:r>
          </w:p>
        </w:tc>
        <w:tc>
          <w:tcPr>
            <w:tcW w:w="4529" w:type="dxa"/>
            <w:shd w:val="clear" w:color="auto" w:fill="auto"/>
          </w:tcPr>
          <w:p w14:paraId="795D20FD" w14:textId="77777777" w:rsidR="007B5BDD" w:rsidRPr="008C3693" w:rsidRDefault="007B5BDD" w:rsidP="00007E9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7B5BDD" w:rsidRPr="008C3693" w14:paraId="0B78B567" w14:textId="77777777" w:rsidTr="00007E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4569" w:type="dxa"/>
            <w:shd w:val="clear" w:color="auto" w:fill="auto"/>
          </w:tcPr>
          <w:p w14:paraId="740203C3" w14:textId="77777777" w:rsidR="007B5BDD" w:rsidRPr="008C3693" w:rsidRDefault="007B5BDD" w:rsidP="00007E9B">
            <w:pPr>
              <w:spacing w:line="360" w:lineRule="auto"/>
              <w:jc w:val="both"/>
              <w:rPr>
                <w:rFonts w:cs="Arial"/>
              </w:rPr>
            </w:pPr>
            <w:r w:rsidRPr="008C3693">
              <w:rPr>
                <w:rFonts w:cs="Arial"/>
              </w:rPr>
              <w:t>Municipi</w:t>
            </w:r>
          </w:p>
        </w:tc>
        <w:tc>
          <w:tcPr>
            <w:tcW w:w="4529" w:type="dxa"/>
            <w:shd w:val="clear" w:color="auto" w:fill="auto"/>
          </w:tcPr>
          <w:p w14:paraId="0C57482E" w14:textId="77777777" w:rsidR="007B5BDD" w:rsidRPr="008C3693" w:rsidRDefault="007B5BDD" w:rsidP="00007E9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7B5BDD" w:rsidRPr="008C3693" w14:paraId="32515F57" w14:textId="77777777" w:rsidTr="00007E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4569" w:type="dxa"/>
            <w:shd w:val="clear" w:color="auto" w:fill="auto"/>
          </w:tcPr>
          <w:p w14:paraId="30D3D5BC" w14:textId="77777777" w:rsidR="007B5BDD" w:rsidRPr="008C3693" w:rsidRDefault="007B5BDD" w:rsidP="00007E9B">
            <w:pPr>
              <w:spacing w:line="360" w:lineRule="auto"/>
              <w:jc w:val="both"/>
              <w:rPr>
                <w:rFonts w:cs="Arial"/>
              </w:rPr>
            </w:pPr>
            <w:r w:rsidRPr="008C3693">
              <w:rPr>
                <w:rFonts w:cs="Arial"/>
              </w:rPr>
              <w:t>Província</w:t>
            </w:r>
          </w:p>
        </w:tc>
        <w:tc>
          <w:tcPr>
            <w:tcW w:w="4529" w:type="dxa"/>
            <w:shd w:val="clear" w:color="auto" w:fill="auto"/>
          </w:tcPr>
          <w:p w14:paraId="49BB524E" w14:textId="77777777" w:rsidR="007B5BDD" w:rsidRPr="008C3693" w:rsidRDefault="007B5BDD" w:rsidP="00007E9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7B5BDD" w:rsidRPr="008C3693" w14:paraId="4408B6D7" w14:textId="77777777" w:rsidTr="00007E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4569" w:type="dxa"/>
            <w:shd w:val="clear" w:color="auto" w:fill="auto"/>
          </w:tcPr>
          <w:p w14:paraId="76C360BF" w14:textId="77777777" w:rsidR="007B5BDD" w:rsidRPr="008C3693" w:rsidRDefault="007B5BDD" w:rsidP="00007E9B">
            <w:pPr>
              <w:spacing w:line="360" w:lineRule="auto"/>
              <w:jc w:val="both"/>
              <w:rPr>
                <w:rFonts w:cs="Arial"/>
              </w:rPr>
            </w:pPr>
            <w:r w:rsidRPr="008C3693">
              <w:rPr>
                <w:rFonts w:cs="Arial"/>
              </w:rPr>
              <w:t>Codi Postal</w:t>
            </w:r>
          </w:p>
        </w:tc>
        <w:tc>
          <w:tcPr>
            <w:tcW w:w="4529" w:type="dxa"/>
            <w:shd w:val="clear" w:color="auto" w:fill="auto"/>
          </w:tcPr>
          <w:p w14:paraId="40637EEA" w14:textId="77777777" w:rsidR="007B5BDD" w:rsidRPr="008C3693" w:rsidRDefault="007B5BDD" w:rsidP="00007E9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7B5BDD" w:rsidRPr="008C3693" w14:paraId="6B36480F" w14:textId="77777777" w:rsidTr="00007E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4569" w:type="dxa"/>
            <w:shd w:val="clear" w:color="auto" w:fill="auto"/>
          </w:tcPr>
          <w:p w14:paraId="1D5B3C29" w14:textId="77777777" w:rsidR="007B5BDD" w:rsidRPr="008C3693" w:rsidRDefault="007B5BDD" w:rsidP="00007E9B">
            <w:pPr>
              <w:spacing w:line="360" w:lineRule="auto"/>
              <w:jc w:val="both"/>
              <w:rPr>
                <w:rFonts w:cs="Arial"/>
              </w:rPr>
            </w:pPr>
            <w:r w:rsidRPr="008C3693">
              <w:rPr>
                <w:rFonts w:cs="Arial"/>
              </w:rPr>
              <w:t>Telèfons de contacte</w:t>
            </w:r>
          </w:p>
        </w:tc>
        <w:tc>
          <w:tcPr>
            <w:tcW w:w="4529" w:type="dxa"/>
            <w:shd w:val="clear" w:color="auto" w:fill="auto"/>
          </w:tcPr>
          <w:p w14:paraId="501FB381" w14:textId="77777777" w:rsidR="007B5BDD" w:rsidRPr="008C3693" w:rsidRDefault="007B5BDD" w:rsidP="00007E9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7B5BDD" w:rsidRPr="008C3693" w14:paraId="2DE619F2" w14:textId="77777777" w:rsidTr="00007E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4569" w:type="dxa"/>
            <w:shd w:val="clear" w:color="auto" w:fill="auto"/>
          </w:tcPr>
          <w:p w14:paraId="1C774C61" w14:textId="77777777" w:rsidR="007B5BDD" w:rsidRPr="008C3693" w:rsidRDefault="007B5BDD" w:rsidP="00007E9B">
            <w:pPr>
              <w:spacing w:line="360" w:lineRule="auto"/>
              <w:jc w:val="both"/>
              <w:rPr>
                <w:rFonts w:cs="Arial"/>
              </w:rPr>
            </w:pPr>
            <w:r w:rsidRPr="008C3693">
              <w:rPr>
                <w:rFonts w:cs="Arial"/>
              </w:rPr>
              <w:t xml:space="preserve">Adreça electrònica </w:t>
            </w:r>
          </w:p>
          <w:p w14:paraId="27B9F27E" w14:textId="77777777" w:rsidR="007B5BDD" w:rsidRPr="008C3693" w:rsidRDefault="007B5BDD" w:rsidP="00007E9B">
            <w:pPr>
              <w:spacing w:line="360" w:lineRule="auto"/>
              <w:jc w:val="both"/>
              <w:rPr>
                <w:rFonts w:cs="Arial"/>
              </w:rPr>
            </w:pPr>
            <w:r w:rsidRPr="008C3693">
              <w:rPr>
                <w:rFonts w:cs="Arial"/>
              </w:rPr>
              <w:t>a efectes de notificacions i comunicacions</w:t>
            </w:r>
          </w:p>
        </w:tc>
        <w:tc>
          <w:tcPr>
            <w:tcW w:w="4529" w:type="dxa"/>
            <w:shd w:val="clear" w:color="auto" w:fill="auto"/>
          </w:tcPr>
          <w:p w14:paraId="239889AB" w14:textId="77777777" w:rsidR="007B5BDD" w:rsidRPr="008C3693" w:rsidRDefault="007B5BDD" w:rsidP="00007E9B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6F7E34EC" w14:textId="77777777" w:rsidR="007B5BDD" w:rsidRPr="008C3693" w:rsidRDefault="007B5BDD" w:rsidP="007B5BDD">
      <w:pPr>
        <w:spacing w:line="360" w:lineRule="auto"/>
        <w:jc w:val="both"/>
        <w:rPr>
          <w:rFonts w:cs="Arial"/>
        </w:rPr>
      </w:pPr>
    </w:p>
    <w:p w14:paraId="57C14409" w14:textId="77777777" w:rsidR="007B5BDD" w:rsidRPr="008C3693" w:rsidRDefault="007B5BDD" w:rsidP="007B5BDD">
      <w:pPr>
        <w:keepNext/>
        <w:jc w:val="both"/>
        <w:outlineLvl w:val="0"/>
        <w:rPr>
          <w:rFonts w:cs="Arial"/>
          <w:b/>
        </w:rPr>
      </w:pPr>
      <w:r w:rsidRPr="008C3693">
        <w:rPr>
          <w:rFonts w:cs="Arial"/>
          <w:b/>
        </w:rPr>
        <w:t>E X P O S A</w:t>
      </w:r>
    </w:p>
    <w:p w14:paraId="2C5BE251" w14:textId="77777777" w:rsidR="007B5BDD" w:rsidRPr="008C3693" w:rsidRDefault="007B5BDD" w:rsidP="007B5BDD">
      <w:pPr>
        <w:keepNext/>
        <w:jc w:val="both"/>
        <w:outlineLvl w:val="0"/>
        <w:rPr>
          <w:rFonts w:cs="Arial"/>
          <w:b/>
        </w:rPr>
      </w:pPr>
    </w:p>
    <w:p w14:paraId="5C05F71F" w14:textId="77777777" w:rsidR="007B5BDD" w:rsidRPr="008C3693" w:rsidRDefault="007B5BDD" w:rsidP="007B5BDD">
      <w:pPr>
        <w:jc w:val="both"/>
        <w:rPr>
          <w:rFonts w:cs="Arial"/>
        </w:rPr>
      </w:pPr>
      <w:r w:rsidRPr="008C3693">
        <w:rPr>
          <w:rFonts w:cs="Arial"/>
        </w:rPr>
        <w:t xml:space="preserve">1.Que està assabentat/da de les bases i la convocatòria </w:t>
      </w:r>
      <w:r w:rsidRPr="008C3693">
        <w:rPr>
          <w:rFonts w:cs="Arial"/>
          <w:b/>
          <w:iCs/>
        </w:rPr>
        <w:t xml:space="preserve">per a la contractació </w:t>
      </w:r>
      <w:r>
        <w:rPr>
          <w:rFonts w:cs="Arial"/>
          <w:b/>
          <w:iCs/>
        </w:rPr>
        <w:t>d’un peó de brigada</w:t>
      </w:r>
    </w:p>
    <w:p w14:paraId="6BE634DA" w14:textId="77777777" w:rsidR="007B5BDD" w:rsidRPr="008C3693" w:rsidRDefault="007B5BDD" w:rsidP="007B5BDD">
      <w:pPr>
        <w:jc w:val="both"/>
        <w:rPr>
          <w:rFonts w:cs="Arial"/>
        </w:rPr>
      </w:pPr>
    </w:p>
    <w:p w14:paraId="7986922B" w14:textId="77777777" w:rsidR="007B5BDD" w:rsidRPr="008C3693" w:rsidRDefault="007B5BDD" w:rsidP="007B5BDD">
      <w:pPr>
        <w:jc w:val="both"/>
        <w:rPr>
          <w:rFonts w:cs="Arial"/>
        </w:rPr>
      </w:pPr>
      <w:r w:rsidRPr="008C3693">
        <w:rPr>
          <w:rFonts w:cs="Arial"/>
        </w:rPr>
        <w:t>2. Que reuneix tots i cadascú dels requisits establerts en les Bases específiques de la convocatòria per poder participar en l'esmentat procés de selecció</w:t>
      </w:r>
      <w:r>
        <w:rPr>
          <w:rFonts w:cs="Arial"/>
        </w:rPr>
        <w:t>.</w:t>
      </w:r>
    </w:p>
    <w:p w14:paraId="3AA268F1" w14:textId="77777777" w:rsidR="007B5BDD" w:rsidRPr="008C3693" w:rsidRDefault="007B5BDD" w:rsidP="007B5BDD">
      <w:pPr>
        <w:jc w:val="both"/>
        <w:rPr>
          <w:rFonts w:cs="Arial"/>
        </w:rPr>
      </w:pPr>
    </w:p>
    <w:p w14:paraId="03A0BFFE" w14:textId="77777777" w:rsidR="007B5BDD" w:rsidRPr="008C3693" w:rsidRDefault="007B5BDD" w:rsidP="007B5BDD">
      <w:pPr>
        <w:jc w:val="both"/>
        <w:rPr>
          <w:rFonts w:cs="Arial"/>
        </w:rPr>
      </w:pPr>
      <w:r w:rsidRPr="008C3693">
        <w:rPr>
          <w:rFonts w:cs="Arial"/>
        </w:rPr>
        <w:t>3. Que disposa de tota la informació que regula el procés selectiu esmentat.</w:t>
      </w:r>
    </w:p>
    <w:p w14:paraId="48F22FF7" w14:textId="77777777" w:rsidR="007B5BDD" w:rsidRPr="008C3693" w:rsidRDefault="007B5BDD" w:rsidP="007B5BDD">
      <w:pPr>
        <w:jc w:val="both"/>
        <w:rPr>
          <w:rFonts w:cs="Arial"/>
        </w:rPr>
      </w:pPr>
    </w:p>
    <w:p w14:paraId="0E26F585" w14:textId="77777777" w:rsidR="007B5BDD" w:rsidRPr="008C3693" w:rsidRDefault="007B5BDD" w:rsidP="007B5BDD">
      <w:pPr>
        <w:jc w:val="both"/>
        <w:rPr>
          <w:rFonts w:cs="Arial"/>
        </w:rPr>
      </w:pPr>
      <w:r w:rsidRPr="008C3693">
        <w:rPr>
          <w:rFonts w:cs="Arial"/>
        </w:rPr>
        <w:t>4. Que desitja poder participar en el procés selectiu per poder optar a ocupar l'esmentada plaça, aportant la documentació acreditativa per ser valorada en la fase de CONCURS DE MÈRITS.</w:t>
      </w:r>
    </w:p>
    <w:p w14:paraId="07A59A2E" w14:textId="77777777" w:rsidR="007B5BDD" w:rsidRPr="008C3693" w:rsidRDefault="007B5BDD" w:rsidP="007B5BDD">
      <w:pPr>
        <w:spacing w:before="9"/>
        <w:jc w:val="both"/>
        <w:rPr>
          <w:rFonts w:cs="Arial"/>
          <w:lang w:eastAsia="x-none"/>
        </w:rPr>
      </w:pPr>
    </w:p>
    <w:p w14:paraId="7718864A" w14:textId="77777777" w:rsidR="007B5BDD" w:rsidRPr="008C3693" w:rsidRDefault="007B5BDD" w:rsidP="007B5BDD">
      <w:pPr>
        <w:autoSpaceDE/>
        <w:autoSpaceDN/>
        <w:jc w:val="both"/>
        <w:rPr>
          <w:rFonts w:cs="Arial"/>
          <w:b/>
          <w:color w:val="000000"/>
          <w:lang w:eastAsia="ca-ES"/>
        </w:rPr>
      </w:pPr>
      <w:r w:rsidRPr="008C3693">
        <w:rPr>
          <w:rFonts w:cs="Arial"/>
          <w:b/>
          <w:color w:val="000000"/>
          <w:lang w:eastAsia="ca-ES"/>
        </w:rPr>
        <w:t>Documents originals o compulsats que acompanya a la sol·licitud (marcar amb una creu el que es presenta)</w:t>
      </w:r>
    </w:p>
    <w:p w14:paraId="02E4ABD7" w14:textId="77777777" w:rsidR="007B5BDD" w:rsidRPr="008C3693" w:rsidRDefault="007B5BDD" w:rsidP="007B5BDD">
      <w:pPr>
        <w:autoSpaceDE/>
        <w:autoSpaceDN/>
        <w:jc w:val="both"/>
        <w:rPr>
          <w:rFonts w:cs="Arial"/>
          <w:color w:val="000000"/>
          <w:lang w:eastAsia="ca-ES"/>
        </w:rPr>
      </w:pPr>
    </w:p>
    <w:p w14:paraId="19A0FA66" w14:textId="77777777" w:rsidR="007B5BDD" w:rsidRPr="008C3693" w:rsidRDefault="007B5BDD" w:rsidP="007B5BDD">
      <w:pPr>
        <w:autoSpaceDE/>
        <w:autoSpaceDN/>
        <w:spacing w:after="240"/>
        <w:jc w:val="both"/>
        <w:rPr>
          <w:rFonts w:cs="Arial"/>
          <w:color w:val="000000"/>
          <w:lang w:eastAsia="ca-ES"/>
        </w:rPr>
      </w:pPr>
      <w:r w:rsidRPr="008C3693">
        <w:rPr>
          <w:rFonts w:cs="Arial"/>
          <w:color w:val="000000"/>
          <w:lang w:eastAsia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C3693">
        <w:rPr>
          <w:rFonts w:cs="Arial"/>
          <w:color w:val="000000"/>
          <w:lang w:eastAsia="ca-ES"/>
        </w:rPr>
        <w:instrText xml:space="preserve"> FORMCHECKBOX </w:instrText>
      </w:r>
      <w:r>
        <w:rPr>
          <w:rFonts w:cs="Arial"/>
          <w:color w:val="000000"/>
          <w:lang w:eastAsia="ca-ES"/>
        </w:rPr>
      </w:r>
      <w:r>
        <w:rPr>
          <w:rFonts w:cs="Arial"/>
          <w:color w:val="000000"/>
          <w:lang w:eastAsia="ca-ES"/>
        </w:rPr>
        <w:fldChar w:fldCharType="separate"/>
      </w:r>
      <w:r w:rsidRPr="008C3693">
        <w:rPr>
          <w:rFonts w:cs="Arial"/>
          <w:color w:val="000000"/>
          <w:lang w:eastAsia="ca-ES"/>
        </w:rPr>
        <w:fldChar w:fldCharType="end"/>
      </w:r>
      <w:r w:rsidRPr="008C3693">
        <w:rPr>
          <w:rFonts w:cs="Arial"/>
          <w:color w:val="000000"/>
          <w:lang w:eastAsia="ca-ES"/>
        </w:rPr>
        <w:t xml:space="preserve"> NIF (espanyols)</w:t>
      </w:r>
    </w:p>
    <w:p w14:paraId="4FB2E3BD" w14:textId="77777777" w:rsidR="007B5BDD" w:rsidRPr="008C3693" w:rsidRDefault="007B5BDD" w:rsidP="007B5BDD">
      <w:pPr>
        <w:autoSpaceDE/>
        <w:autoSpaceDN/>
        <w:spacing w:after="240"/>
        <w:jc w:val="both"/>
        <w:rPr>
          <w:rFonts w:cs="Arial"/>
          <w:color w:val="000000"/>
          <w:lang w:eastAsia="ca-ES"/>
        </w:rPr>
      </w:pPr>
      <w:r w:rsidRPr="008C3693">
        <w:rPr>
          <w:rFonts w:cs="Arial"/>
          <w:color w:val="000000"/>
          <w:lang w:eastAsia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C3693">
        <w:rPr>
          <w:rFonts w:cs="Arial"/>
          <w:color w:val="000000"/>
          <w:lang w:eastAsia="ca-ES"/>
        </w:rPr>
        <w:instrText xml:space="preserve"> FORMCHECKBOX </w:instrText>
      </w:r>
      <w:r>
        <w:rPr>
          <w:rFonts w:cs="Arial"/>
          <w:color w:val="000000"/>
          <w:lang w:eastAsia="ca-ES"/>
        </w:rPr>
      </w:r>
      <w:r>
        <w:rPr>
          <w:rFonts w:cs="Arial"/>
          <w:color w:val="000000"/>
          <w:lang w:eastAsia="ca-ES"/>
        </w:rPr>
        <w:fldChar w:fldCharType="separate"/>
      </w:r>
      <w:r w:rsidRPr="008C3693">
        <w:rPr>
          <w:rFonts w:cs="Arial"/>
          <w:color w:val="000000"/>
          <w:lang w:eastAsia="ca-ES"/>
        </w:rPr>
        <w:fldChar w:fldCharType="end"/>
      </w:r>
      <w:r w:rsidRPr="008C3693">
        <w:rPr>
          <w:rFonts w:cs="Arial"/>
          <w:color w:val="000000"/>
          <w:lang w:eastAsia="ca-ES"/>
        </w:rPr>
        <w:t xml:space="preserve"> Document d’identitat o passaport (comunitaris i assimilats que resideixin a Espanya)</w:t>
      </w:r>
    </w:p>
    <w:p w14:paraId="1CD79B7C" w14:textId="77777777" w:rsidR="007B5BDD" w:rsidRPr="008C3693" w:rsidRDefault="007B5BDD" w:rsidP="007B5BDD">
      <w:pPr>
        <w:autoSpaceDE/>
        <w:autoSpaceDN/>
        <w:spacing w:after="240"/>
        <w:jc w:val="both"/>
        <w:rPr>
          <w:rFonts w:cs="Arial"/>
          <w:color w:val="000000"/>
          <w:lang w:eastAsia="ca-ES"/>
        </w:rPr>
      </w:pPr>
      <w:r w:rsidRPr="008C3693">
        <w:rPr>
          <w:rFonts w:cs="Arial"/>
          <w:color w:val="000000"/>
          <w:lang w:eastAsia="ca-ES"/>
        </w:rPr>
        <w:lastRenderedPageBreak/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8C3693">
        <w:rPr>
          <w:rFonts w:cs="Arial"/>
          <w:color w:val="000000"/>
          <w:lang w:eastAsia="ca-ES"/>
        </w:rPr>
        <w:instrText xml:space="preserve"> FORMCHECKBOX </w:instrText>
      </w:r>
      <w:r>
        <w:rPr>
          <w:rFonts w:cs="Arial"/>
          <w:color w:val="000000"/>
          <w:lang w:eastAsia="ca-ES"/>
        </w:rPr>
      </w:r>
      <w:r>
        <w:rPr>
          <w:rFonts w:cs="Arial"/>
          <w:color w:val="000000"/>
          <w:lang w:eastAsia="ca-ES"/>
        </w:rPr>
        <w:fldChar w:fldCharType="separate"/>
      </w:r>
      <w:r w:rsidRPr="008C3693">
        <w:rPr>
          <w:rFonts w:cs="Arial"/>
          <w:color w:val="000000"/>
          <w:lang w:eastAsia="ca-ES"/>
        </w:rPr>
        <w:fldChar w:fldCharType="end"/>
      </w:r>
      <w:r w:rsidRPr="008C3693">
        <w:rPr>
          <w:rFonts w:cs="Arial"/>
          <w:color w:val="000000"/>
          <w:lang w:eastAsia="ca-ES"/>
        </w:rPr>
        <w:t xml:space="preserve"> Tarja de resident comunitari o de familiar de resident comunitari en vigor o tarja temporal de resident comunitari o treballador comunitari fronterer en vigor.</w:t>
      </w:r>
    </w:p>
    <w:p w14:paraId="1674A503" w14:textId="77777777" w:rsidR="007B5BDD" w:rsidRPr="008C3693" w:rsidRDefault="007B5BDD" w:rsidP="007B5BDD">
      <w:pPr>
        <w:autoSpaceDE/>
        <w:autoSpaceDN/>
        <w:spacing w:after="240"/>
        <w:jc w:val="both"/>
        <w:rPr>
          <w:rFonts w:cs="Arial"/>
          <w:color w:val="000000"/>
          <w:lang w:eastAsia="ca-ES"/>
        </w:rPr>
      </w:pPr>
      <w:r w:rsidRPr="008C3693">
        <w:rPr>
          <w:rFonts w:cs="Arial"/>
          <w:color w:val="000000"/>
          <w:lang w:eastAsia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8C3693">
        <w:rPr>
          <w:rFonts w:cs="Arial"/>
          <w:color w:val="000000"/>
          <w:lang w:eastAsia="ca-ES"/>
        </w:rPr>
        <w:instrText xml:space="preserve"> FORMCHECKBOX </w:instrText>
      </w:r>
      <w:r>
        <w:rPr>
          <w:rFonts w:cs="Arial"/>
          <w:color w:val="000000"/>
          <w:lang w:eastAsia="ca-ES"/>
        </w:rPr>
      </w:r>
      <w:r>
        <w:rPr>
          <w:rFonts w:cs="Arial"/>
          <w:color w:val="000000"/>
          <w:lang w:eastAsia="ca-ES"/>
        </w:rPr>
        <w:fldChar w:fldCharType="separate"/>
      </w:r>
      <w:r w:rsidRPr="008C3693">
        <w:rPr>
          <w:rFonts w:cs="Arial"/>
          <w:color w:val="000000"/>
          <w:lang w:eastAsia="ca-ES"/>
        </w:rPr>
        <w:fldChar w:fldCharType="end"/>
      </w:r>
      <w:r w:rsidRPr="008C3693">
        <w:rPr>
          <w:rFonts w:cs="Arial"/>
          <w:color w:val="000000"/>
          <w:lang w:eastAsia="ca-ES"/>
        </w:rPr>
        <w:t xml:space="preserve"> Visat o resguard d’haver sol·licitat l’exempció de visat i tarja de residència i treball</w:t>
      </w:r>
    </w:p>
    <w:p w14:paraId="13EB2A13" w14:textId="77777777" w:rsidR="007B5BDD" w:rsidRPr="008C3693" w:rsidRDefault="007B5BDD" w:rsidP="007B5BDD">
      <w:pPr>
        <w:autoSpaceDE/>
        <w:autoSpaceDN/>
        <w:spacing w:after="240"/>
        <w:jc w:val="both"/>
        <w:rPr>
          <w:rFonts w:cs="Arial"/>
          <w:color w:val="000000"/>
          <w:lang w:eastAsia="ca-ES"/>
        </w:rPr>
      </w:pPr>
      <w:r w:rsidRPr="008C3693">
        <w:rPr>
          <w:rFonts w:cs="Arial"/>
          <w:color w:val="000000"/>
          <w:lang w:eastAsia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8C3693">
        <w:rPr>
          <w:rFonts w:cs="Arial"/>
          <w:color w:val="000000"/>
          <w:lang w:eastAsia="ca-ES"/>
        </w:rPr>
        <w:instrText xml:space="preserve"> FORMCHECKBOX </w:instrText>
      </w:r>
      <w:r>
        <w:rPr>
          <w:rFonts w:cs="Arial"/>
          <w:color w:val="000000"/>
          <w:lang w:eastAsia="ca-ES"/>
        </w:rPr>
      </w:r>
      <w:r>
        <w:rPr>
          <w:rFonts w:cs="Arial"/>
          <w:color w:val="000000"/>
          <w:lang w:eastAsia="ca-ES"/>
        </w:rPr>
        <w:fldChar w:fldCharType="separate"/>
      </w:r>
      <w:r w:rsidRPr="008C3693">
        <w:rPr>
          <w:rFonts w:cs="Arial"/>
          <w:color w:val="000000"/>
          <w:lang w:eastAsia="ca-ES"/>
        </w:rPr>
        <w:fldChar w:fldCharType="end"/>
      </w:r>
      <w:r w:rsidRPr="008C3693">
        <w:rPr>
          <w:rFonts w:cs="Arial"/>
          <w:color w:val="000000"/>
          <w:lang w:eastAsia="ca-ES"/>
        </w:rPr>
        <w:t xml:space="preserve">  Títol acadèmic requerit a les bases per prendre part en la convocatòria: </w:t>
      </w:r>
      <w:r w:rsidRPr="008C3693">
        <w:rPr>
          <w:rFonts w:cs="Arial"/>
          <w:color w:val="000000"/>
          <w:lang w:eastAsia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C3693">
        <w:rPr>
          <w:rFonts w:cs="Arial"/>
          <w:color w:val="000000"/>
          <w:lang w:eastAsia="ca-ES"/>
        </w:rPr>
        <w:instrText xml:space="preserve"> FORMTEXT </w:instrText>
      </w:r>
      <w:r w:rsidRPr="008C3693">
        <w:rPr>
          <w:rFonts w:cs="Arial"/>
          <w:color w:val="000000"/>
          <w:lang w:eastAsia="ca-ES"/>
        </w:rPr>
      </w:r>
      <w:r w:rsidRPr="008C3693">
        <w:rPr>
          <w:rFonts w:cs="Arial"/>
          <w:color w:val="000000"/>
          <w:lang w:eastAsia="ca-ES"/>
        </w:rPr>
        <w:fldChar w:fldCharType="separate"/>
      </w:r>
      <w:r w:rsidRPr="008C3693">
        <w:rPr>
          <w:rFonts w:cs="Arial"/>
          <w:noProof/>
          <w:color w:val="000000"/>
          <w:lang w:eastAsia="ca-ES"/>
        </w:rPr>
        <w:t> </w:t>
      </w:r>
      <w:r w:rsidRPr="008C3693">
        <w:rPr>
          <w:rFonts w:cs="Arial"/>
          <w:noProof/>
          <w:color w:val="000000"/>
          <w:lang w:eastAsia="ca-ES"/>
        </w:rPr>
        <w:t> </w:t>
      </w:r>
      <w:r w:rsidRPr="008C3693">
        <w:rPr>
          <w:rFonts w:cs="Arial"/>
          <w:noProof/>
          <w:color w:val="000000"/>
          <w:lang w:eastAsia="ca-ES"/>
        </w:rPr>
        <w:t> </w:t>
      </w:r>
      <w:r w:rsidRPr="008C3693">
        <w:rPr>
          <w:rFonts w:cs="Arial"/>
          <w:noProof/>
          <w:color w:val="000000"/>
          <w:lang w:eastAsia="ca-ES"/>
        </w:rPr>
        <w:t> </w:t>
      </w:r>
      <w:r w:rsidRPr="008C3693">
        <w:rPr>
          <w:rFonts w:cs="Arial"/>
          <w:noProof/>
          <w:color w:val="000000"/>
          <w:lang w:eastAsia="ca-ES"/>
        </w:rPr>
        <w:t> </w:t>
      </w:r>
      <w:r w:rsidRPr="008C3693">
        <w:rPr>
          <w:rFonts w:cs="Arial"/>
          <w:color w:val="000000"/>
          <w:lang w:eastAsia="ca-ES"/>
        </w:rPr>
        <w:fldChar w:fldCharType="end"/>
      </w:r>
    </w:p>
    <w:p w14:paraId="3FB9E768" w14:textId="77777777" w:rsidR="007B5BDD" w:rsidRPr="008C3693" w:rsidRDefault="007B5BDD" w:rsidP="007B5BDD">
      <w:pPr>
        <w:spacing w:after="240"/>
        <w:jc w:val="both"/>
        <w:rPr>
          <w:rFonts w:cs="Arial"/>
        </w:rPr>
      </w:pPr>
      <w:r w:rsidRPr="008C3693">
        <w:rPr>
          <w:rFonts w:cs="Aria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8C3693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8C3693">
        <w:rPr>
          <w:rFonts w:cs="Arial"/>
        </w:rPr>
        <w:fldChar w:fldCharType="end"/>
      </w:r>
      <w:r w:rsidRPr="008C3693">
        <w:rPr>
          <w:rFonts w:cs="Arial"/>
        </w:rPr>
        <w:t xml:space="preserve"> Fotocòpia compulsada del certificat de català </w:t>
      </w:r>
      <w:r>
        <w:rPr>
          <w:rFonts w:cs="Arial"/>
        </w:rPr>
        <w:t>requerit a les bases</w:t>
      </w:r>
    </w:p>
    <w:p w14:paraId="59EF45B7" w14:textId="77777777" w:rsidR="007B5BDD" w:rsidRPr="008C3693" w:rsidRDefault="007B5BDD" w:rsidP="007B5BDD">
      <w:pPr>
        <w:autoSpaceDE/>
        <w:autoSpaceDN/>
        <w:spacing w:after="240"/>
        <w:jc w:val="both"/>
        <w:rPr>
          <w:rFonts w:cs="Arial"/>
          <w:color w:val="000000"/>
          <w:lang w:eastAsia="ca-ES"/>
        </w:rPr>
      </w:pPr>
      <w:r w:rsidRPr="008C3693">
        <w:rPr>
          <w:rFonts w:cs="Arial"/>
          <w:color w:val="000000"/>
          <w:lang w:eastAsia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8C3693">
        <w:rPr>
          <w:rFonts w:cs="Arial"/>
          <w:color w:val="000000"/>
          <w:lang w:eastAsia="ca-ES"/>
        </w:rPr>
        <w:instrText xml:space="preserve"> FORMCHECKBOX </w:instrText>
      </w:r>
      <w:r>
        <w:rPr>
          <w:rFonts w:cs="Arial"/>
          <w:color w:val="000000"/>
          <w:lang w:eastAsia="ca-ES"/>
        </w:rPr>
      </w:r>
      <w:r>
        <w:rPr>
          <w:rFonts w:cs="Arial"/>
          <w:color w:val="000000"/>
          <w:lang w:eastAsia="ca-ES"/>
        </w:rPr>
        <w:fldChar w:fldCharType="separate"/>
      </w:r>
      <w:r w:rsidRPr="008C3693">
        <w:rPr>
          <w:rFonts w:cs="Arial"/>
          <w:color w:val="000000"/>
          <w:lang w:eastAsia="ca-ES"/>
        </w:rPr>
        <w:fldChar w:fldCharType="end"/>
      </w:r>
      <w:r w:rsidRPr="008C3693">
        <w:rPr>
          <w:rFonts w:cs="Arial"/>
          <w:lang w:eastAsia="ca-ES"/>
        </w:rPr>
        <w:t xml:space="preserve"> Currículum </w:t>
      </w:r>
      <w:proofErr w:type="spellStart"/>
      <w:r w:rsidRPr="008C3693">
        <w:rPr>
          <w:rFonts w:cs="Arial"/>
          <w:lang w:eastAsia="ca-ES"/>
        </w:rPr>
        <w:t>vitae</w:t>
      </w:r>
      <w:proofErr w:type="spellEnd"/>
      <w:r w:rsidRPr="008C3693">
        <w:rPr>
          <w:rFonts w:cs="Arial"/>
          <w:lang w:eastAsia="ca-ES"/>
        </w:rPr>
        <w:t xml:space="preserve"> </w:t>
      </w:r>
      <w:r w:rsidRPr="008C3693">
        <w:rPr>
          <w:rFonts w:cs="Arial"/>
          <w:color w:val="000000"/>
          <w:lang w:eastAsia="ca-ES"/>
        </w:rPr>
        <w:t>actualitzat.</w:t>
      </w:r>
    </w:p>
    <w:p w14:paraId="4B525B84" w14:textId="77777777" w:rsidR="007B5BDD" w:rsidRPr="008C3693" w:rsidRDefault="007B5BDD" w:rsidP="007B5BDD">
      <w:pPr>
        <w:autoSpaceDE/>
        <w:autoSpaceDN/>
        <w:spacing w:after="240"/>
        <w:jc w:val="both"/>
        <w:rPr>
          <w:rFonts w:cs="Arial"/>
          <w:lang w:eastAsia="ca-ES"/>
        </w:rPr>
      </w:pPr>
      <w:r w:rsidRPr="008C3693">
        <w:rPr>
          <w:rFonts w:cs="Arial"/>
          <w:color w:val="000000"/>
          <w:lang w:eastAsia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8C3693">
        <w:rPr>
          <w:rFonts w:cs="Arial"/>
          <w:color w:val="000000"/>
          <w:lang w:eastAsia="ca-ES"/>
        </w:rPr>
        <w:instrText xml:space="preserve"> FORMCHECKBOX </w:instrText>
      </w:r>
      <w:r>
        <w:rPr>
          <w:rFonts w:cs="Arial"/>
          <w:color w:val="000000"/>
          <w:lang w:eastAsia="ca-ES"/>
        </w:rPr>
      </w:r>
      <w:r>
        <w:rPr>
          <w:rFonts w:cs="Arial"/>
          <w:color w:val="000000"/>
          <w:lang w:eastAsia="ca-ES"/>
        </w:rPr>
        <w:fldChar w:fldCharType="separate"/>
      </w:r>
      <w:r w:rsidRPr="008C3693">
        <w:rPr>
          <w:rFonts w:cs="Arial"/>
          <w:color w:val="000000"/>
          <w:lang w:eastAsia="ca-ES"/>
        </w:rPr>
        <w:fldChar w:fldCharType="end"/>
      </w:r>
      <w:r w:rsidRPr="008C3693">
        <w:rPr>
          <w:rFonts w:cs="Arial"/>
          <w:lang w:eastAsia="ca-ES"/>
        </w:rPr>
        <w:t xml:space="preserve"> </w:t>
      </w:r>
      <w:r w:rsidRPr="008C3693">
        <w:rPr>
          <w:rFonts w:cs="Arial"/>
          <w:color w:val="000000"/>
          <w:lang w:eastAsia="ca-ES"/>
        </w:rPr>
        <w:t>Informe de la vida laboral actualitzat emès per la TGSS per acreditar el temps treballat .</w:t>
      </w:r>
    </w:p>
    <w:p w14:paraId="318DAF38" w14:textId="77777777" w:rsidR="007B5BDD" w:rsidRPr="008C3693" w:rsidRDefault="007B5BDD" w:rsidP="007B5BDD">
      <w:pPr>
        <w:autoSpaceDE/>
        <w:autoSpaceDN/>
        <w:spacing w:after="240"/>
        <w:jc w:val="both"/>
        <w:rPr>
          <w:rFonts w:cs="Arial"/>
          <w:lang w:eastAsia="ca-ES"/>
        </w:rPr>
      </w:pPr>
      <w:r w:rsidRPr="008C3693">
        <w:rPr>
          <w:rFonts w:cs="Arial"/>
          <w:color w:val="000000"/>
          <w:lang w:eastAsia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8C3693">
        <w:rPr>
          <w:rFonts w:cs="Arial"/>
          <w:color w:val="000000"/>
          <w:lang w:eastAsia="ca-ES"/>
        </w:rPr>
        <w:instrText xml:space="preserve"> FORMCHECKBOX </w:instrText>
      </w:r>
      <w:r>
        <w:rPr>
          <w:rFonts w:cs="Arial"/>
          <w:color w:val="000000"/>
          <w:lang w:eastAsia="ca-ES"/>
        </w:rPr>
      </w:r>
      <w:r>
        <w:rPr>
          <w:rFonts w:cs="Arial"/>
          <w:color w:val="000000"/>
          <w:lang w:eastAsia="ca-ES"/>
        </w:rPr>
        <w:fldChar w:fldCharType="separate"/>
      </w:r>
      <w:r w:rsidRPr="008C3693">
        <w:rPr>
          <w:rFonts w:cs="Arial"/>
          <w:color w:val="000000"/>
          <w:lang w:eastAsia="ca-ES"/>
        </w:rPr>
        <w:fldChar w:fldCharType="end"/>
      </w:r>
      <w:r w:rsidRPr="008C3693">
        <w:rPr>
          <w:rFonts w:cs="Arial"/>
          <w:color w:val="000000"/>
          <w:lang w:eastAsia="ca-ES"/>
        </w:rPr>
        <w:t xml:space="preserve"> </w:t>
      </w:r>
      <w:r w:rsidRPr="008C3693">
        <w:rPr>
          <w:rFonts w:cs="Arial"/>
          <w:lang w:eastAsia="ca-ES"/>
        </w:rPr>
        <w:t>En el cas d’acreditar serveis prestats  les Administracions Públiques, certificat de l’òrgan/s competent/s.</w:t>
      </w:r>
    </w:p>
    <w:p w14:paraId="2387D023" w14:textId="77777777" w:rsidR="007B5BDD" w:rsidRPr="008C3693" w:rsidRDefault="007B5BDD" w:rsidP="007B5BDD">
      <w:pPr>
        <w:autoSpaceDE/>
        <w:autoSpaceDN/>
        <w:spacing w:after="240"/>
        <w:jc w:val="both"/>
        <w:rPr>
          <w:rFonts w:cs="Arial"/>
          <w:lang w:eastAsia="ca-ES"/>
        </w:rPr>
      </w:pPr>
      <w:r w:rsidRPr="008C3693">
        <w:rPr>
          <w:rFonts w:cs="Arial"/>
          <w:color w:val="000000"/>
          <w:lang w:eastAsia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8C3693">
        <w:rPr>
          <w:rFonts w:cs="Arial"/>
          <w:color w:val="000000"/>
          <w:lang w:eastAsia="ca-ES"/>
        </w:rPr>
        <w:instrText xml:space="preserve"> FORMCHECKBOX </w:instrText>
      </w:r>
      <w:r>
        <w:rPr>
          <w:rFonts w:cs="Arial"/>
          <w:color w:val="000000"/>
          <w:lang w:eastAsia="ca-ES"/>
        </w:rPr>
      </w:r>
      <w:r>
        <w:rPr>
          <w:rFonts w:cs="Arial"/>
          <w:color w:val="000000"/>
          <w:lang w:eastAsia="ca-ES"/>
        </w:rPr>
        <w:fldChar w:fldCharType="separate"/>
      </w:r>
      <w:r w:rsidRPr="008C3693">
        <w:rPr>
          <w:rFonts w:cs="Arial"/>
          <w:color w:val="000000"/>
          <w:lang w:eastAsia="ca-ES"/>
        </w:rPr>
        <w:fldChar w:fldCharType="end"/>
      </w:r>
      <w:r w:rsidRPr="008C3693">
        <w:rPr>
          <w:rFonts w:cs="Arial"/>
          <w:color w:val="000000"/>
          <w:lang w:eastAsia="ca-ES"/>
        </w:rPr>
        <w:t xml:space="preserve"> En el cas d’acreditar-se serveis prestats a l’empresa privada, f</w:t>
      </w:r>
      <w:r w:rsidRPr="008C3693">
        <w:rPr>
          <w:rFonts w:cs="Arial"/>
          <w:lang w:eastAsia="ca-ES"/>
        </w:rPr>
        <w:t>otocòpia compulsada de contractes de treball o certificació de l’empresa.</w:t>
      </w:r>
    </w:p>
    <w:p w14:paraId="2C488B8F" w14:textId="77777777" w:rsidR="007B5BDD" w:rsidRPr="008C3693" w:rsidRDefault="007B5BDD" w:rsidP="007B5BDD">
      <w:pPr>
        <w:autoSpaceDE/>
        <w:autoSpaceDN/>
        <w:spacing w:after="240"/>
        <w:jc w:val="both"/>
        <w:rPr>
          <w:rFonts w:cs="Arial"/>
          <w:lang w:eastAsia="ca-ES"/>
        </w:rPr>
      </w:pPr>
      <w:r w:rsidRPr="008C3693">
        <w:rPr>
          <w:rFonts w:cs="Arial"/>
          <w:color w:val="000000"/>
          <w:lang w:eastAsia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8C3693">
        <w:rPr>
          <w:rFonts w:cs="Arial"/>
          <w:color w:val="000000"/>
          <w:lang w:eastAsia="ca-ES"/>
        </w:rPr>
        <w:instrText xml:space="preserve"> FORMCHECKBOX </w:instrText>
      </w:r>
      <w:r>
        <w:rPr>
          <w:rFonts w:cs="Arial"/>
          <w:color w:val="000000"/>
          <w:lang w:eastAsia="ca-ES"/>
        </w:rPr>
      </w:r>
      <w:r>
        <w:rPr>
          <w:rFonts w:cs="Arial"/>
          <w:color w:val="000000"/>
          <w:lang w:eastAsia="ca-ES"/>
        </w:rPr>
        <w:fldChar w:fldCharType="separate"/>
      </w:r>
      <w:r w:rsidRPr="008C3693">
        <w:rPr>
          <w:rFonts w:cs="Arial"/>
          <w:color w:val="000000"/>
          <w:lang w:eastAsia="ca-ES"/>
        </w:rPr>
        <w:fldChar w:fldCharType="end"/>
      </w:r>
      <w:r w:rsidRPr="008C3693">
        <w:rPr>
          <w:rFonts w:cs="Arial"/>
          <w:color w:val="000000"/>
          <w:lang w:eastAsia="ca-ES"/>
        </w:rPr>
        <w:t xml:space="preserve"> </w:t>
      </w:r>
      <w:r w:rsidRPr="008C3693">
        <w:rPr>
          <w:rFonts w:cs="Arial"/>
          <w:lang w:eastAsia="ca-ES"/>
        </w:rPr>
        <w:t xml:space="preserve">Declaracions jurades: especificar quines: </w:t>
      </w:r>
    </w:p>
    <w:p w14:paraId="761EB34E" w14:textId="77777777" w:rsidR="007B5BDD" w:rsidRPr="008C3693" w:rsidRDefault="007B5BDD" w:rsidP="007B5BDD">
      <w:pPr>
        <w:spacing w:after="240"/>
        <w:jc w:val="both"/>
        <w:rPr>
          <w:rFonts w:cs="Arial"/>
          <w:color w:val="000000"/>
          <w:lang w:eastAsia="ca-ES"/>
        </w:rPr>
      </w:pPr>
      <w:r w:rsidRPr="008C3693">
        <w:rPr>
          <w:rFonts w:cs="Arial"/>
          <w:color w:val="000000"/>
          <w:lang w:eastAsia="ca-ES"/>
        </w:rPr>
        <w:t xml:space="preserve">____Declaració jurada, de no estar inhabilitat per sentència ferma per a l’exercici de funcions públiques ni haver estat separat, per resolució disciplinària ferma, del servei de cap administració pública. </w:t>
      </w:r>
    </w:p>
    <w:p w14:paraId="12D1A6AF" w14:textId="77777777" w:rsidR="007B5BDD" w:rsidRPr="008C3693" w:rsidRDefault="007B5BDD" w:rsidP="007B5BDD">
      <w:pPr>
        <w:spacing w:after="240"/>
        <w:jc w:val="both"/>
        <w:rPr>
          <w:rFonts w:cs="Arial"/>
          <w:lang w:eastAsia="ca-ES"/>
        </w:rPr>
      </w:pPr>
      <w:r w:rsidRPr="008C3693">
        <w:rPr>
          <w:rFonts w:cs="Arial"/>
          <w:color w:val="000000"/>
          <w:lang w:eastAsia="ca-ES"/>
        </w:rPr>
        <w:t xml:space="preserve">____ Declaració jurada de que no ha estat condemnat/da per cap delicte o, en el cas d'haver-ho estat, tenir extingida la responsabilitat penal i cancel·lats els antecedents penals, o haver demanat, si s'escau, la seva cancel·lació. </w:t>
      </w:r>
      <w:r w:rsidRPr="008C3693">
        <w:rPr>
          <w:rFonts w:cs="Arial"/>
          <w:lang w:eastAsia="ca-ES"/>
        </w:rPr>
        <w:t xml:space="preserve"> </w:t>
      </w:r>
    </w:p>
    <w:p w14:paraId="0FF4380E" w14:textId="77777777" w:rsidR="007B5BDD" w:rsidRPr="008C3693" w:rsidRDefault="007B5BDD" w:rsidP="007B5BDD">
      <w:pPr>
        <w:spacing w:before="100" w:beforeAutospacing="1" w:after="240"/>
        <w:jc w:val="both"/>
        <w:rPr>
          <w:rFonts w:cs="Arial"/>
          <w:lang w:eastAsia="ca-ES"/>
        </w:rPr>
      </w:pPr>
      <w:r w:rsidRPr="008C3693">
        <w:rPr>
          <w:rFonts w:cs="Arial"/>
          <w:lang w:eastAsia="ca-ES"/>
        </w:rPr>
        <w:t>____ Declaració jurada de posseir la capacitat funcional per al desenvolupament de les tasques: no patir cap malaltia que l’impedeixi el normal funcionament de les seves tasques laborals i pròpies del lloc de treball que es preveu cobrir.</w:t>
      </w:r>
    </w:p>
    <w:p w14:paraId="27173892" w14:textId="77777777" w:rsidR="007B5BDD" w:rsidRPr="008C3693" w:rsidRDefault="007B5BDD" w:rsidP="007B5BDD">
      <w:pPr>
        <w:spacing w:after="240"/>
        <w:jc w:val="both"/>
        <w:rPr>
          <w:rFonts w:cs="Arial"/>
          <w:color w:val="000000"/>
          <w:lang w:eastAsia="ca-ES"/>
        </w:rPr>
      </w:pPr>
      <w:r w:rsidRPr="008C3693">
        <w:rPr>
          <w:rFonts w:cs="Arial"/>
          <w:color w:val="000000"/>
          <w:lang w:eastAsia="ca-ES"/>
        </w:rPr>
        <w:t>____ Declaració jurada de no estar afectat per cap dels motius d’incompatibilitat continguts a la Llei 53/1984, de 26 de desembre, que es refereix al personal al servei de les administracions publiques.</w:t>
      </w:r>
    </w:p>
    <w:p w14:paraId="40E1F774" w14:textId="77777777" w:rsidR="007B5BDD" w:rsidRDefault="007B5BDD" w:rsidP="007B5BDD">
      <w:pPr>
        <w:spacing w:after="240"/>
        <w:ind w:right="213"/>
        <w:jc w:val="both"/>
        <w:rPr>
          <w:sz w:val="16"/>
        </w:rPr>
      </w:pPr>
      <w:r w:rsidRPr="008C3693">
        <w:rPr>
          <w:rFonts w:cs="Arial"/>
          <w:lang w:eastAsia="ca-ES"/>
        </w:rPr>
        <w:t xml:space="preserve">____ Si escau, </w:t>
      </w:r>
      <w:r w:rsidRPr="008C3693">
        <w:t>Declaració jurada o certificació negativa de no haver estat condemnat per sentència ferma per algun delicte contra la llibertat i la indemnitat sexuals, així com pel tràfic d’éssers humans.</w:t>
      </w:r>
      <w:r w:rsidRPr="008C3693">
        <w:rPr>
          <w:rFonts w:cs="Arial"/>
          <w:lang w:eastAsia="ca-ES"/>
        </w:rPr>
        <w:t>– les persones estrangeres també hauran d’aportar certificat d’antecedents penals del seu país d’origen- (original o fotocòpia compulsada).</w:t>
      </w:r>
      <w:r w:rsidRPr="008C3693">
        <w:rPr>
          <w:sz w:val="16"/>
        </w:rPr>
        <w:t xml:space="preserve"> </w:t>
      </w:r>
    </w:p>
    <w:p w14:paraId="37DF02BF" w14:textId="77777777" w:rsidR="007B5BDD" w:rsidRPr="008C3693" w:rsidRDefault="007B5BDD" w:rsidP="007B5BDD">
      <w:pPr>
        <w:spacing w:line="360" w:lineRule="auto"/>
        <w:jc w:val="both"/>
        <w:rPr>
          <w:rFonts w:cs="Arial"/>
        </w:rPr>
      </w:pPr>
      <w:r w:rsidRPr="008C3693">
        <w:rPr>
          <w:rFonts w:cs="Aria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8C3693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8C3693">
        <w:rPr>
          <w:rFonts w:cs="Arial"/>
        </w:rPr>
        <w:fldChar w:fldCharType="end"/>
      </w:r>
      <w:r w:rsidRPr="008C3693">
        <w:rPr>
          <w:rFonts w:cs="Arial"/>
        </w:rPr>
        <w:t xml:space="preserve"> Altres:_______________________________________________________________________</w:t>
      </w:r>
    </w:p>
    <w:p w14:paraId="0179188E" w14:textId="77777777" w:rsidR="007B5BDD" w:rsidRPr="008C3693" w:rsidRDefault="007B5BDD" w:rsidP="007B5BDD">
      <w:pPr>
        <w:spacing w:line="360" w:lineRule="auto"/>
        <w:jc w:val="both"/>
        <w:rPr>
          <w:rFonts w:cs="Arial"/>
        </w:rPr>
      </w:pPr>
      <w:r w:rsidRPr="008C3693">
        <w:rPr>
          <w:rFonts w:cs="Arial"/>
        </w:rPr>
        <w:t>__________________________________________________________________________</w:t>
      </w:r>
      <w:r w:rsidRPr="008C3693">
        <w:rPr>
          <w:rFonts w:cs="Arial"/>
        </w:rPr>
        <w:lastRenderedPageBreak/>
        <w:t>__________________________________________________________________________________</w:t>
      </w:r>
    </w:p>
    <w:p w14:paraId="1DAFB7C9" w14:textId="77777777" w:rsidR="007B5BDD" w:rsidRPr="008C3693" w:rsidRDefault="007B5BDD" w:rsidP="007B5BDD">
      <w:pPr>
        <w:spacing w:line="228" w:lineRule="exact"/>
        <w:jc w:val="both"/>
        <w:rPr>
          <w:rFonts w:cs="Arial"/>
          <w:lang w:eastAsia="x-none"/>
        </w:rPr>
      </w:pPr>
    </w:p>
    <w:p w14:paraId="792A5656" w14:textId="77777777" w:rsidR="007B5BDD" w:rsidRPr="008C3693" w:rsidRDefault="007B5BDD" w:rsidP="007B5BDD">
      <w:pPr>
        <w:autoSpaceDE/>
        <w:autoSpaceDN/>
        <w:spacing w:after="200" w:line="276" w:lineRule="auto"/>
        <w:jc w:val="both"/>
        <w:rPr>
          <w:rFonts w:cs="Arial"/>
          <w:color w:val="000000"/>
          <w:lang w:eastAsia="ca-ES"/>
        </w:rPr>
      </w:pPr>
      <w:r w:rsidRPr="008C3693">
        <w:rPr>
          <w:rFonts w:cs="Arial"/>
          <w:color w:val="000000"/>
          <w:lang w:eastAsia="ca-ES"/>
        </w:rPr>
        <w:t xml:space="preserve">El/La </w:t>
      </w:r>
      <w:proofErr w:type="spellStart"/>
      <w:r w:rsidRPr="008C3693">
        <w:rPr>
          <w:rFonts w:cs="Arial"/>
          <w:color w:val="000000"/>
          <w:lang w:eastAsia="ca-ES"/>
        </w:rPr>
        <w:t>sotasignant</w:t>
      </w:r>
      <w:proofErr w:type="spellEnd"/>
      <w:r w:rsidRPr="008C3693">
        <w:rPr>
          <w:rFonts w:cs="Arial"/>
          <w:color w:val="000000"/>
          <w:lang w:eastAsia="ca-ES"/>
        </w:rPr>
        <w:t xml:space="preserve"> </w:t>
      </w:r>
      <w:r w:rsidRPr="008C3693">
        <w:rPr>
          <w:rFonts w:cs="Arial"/>
          <w:b/>
          <w:color w:val="000000"/>
          <w:lang w:eastAsia="ca-ES"/>
        </w:rPr>
        <w:t>SOL·LICITA</w:t>
      </w:r>
      <w:r w:rsidRPr="008C3693">
        <w:rPr>
          <w:rFonts w:cs="Arial"/>
          <w:color w:val="000000"/>
          <w:lang w:eastAsia="ca-ES"/>
        </w:rPr>
        <w:t xml:space="preserve"> ser admès al procés selectiu </w:t>
      </w:r>
      <w:r w:rsidRPr="008C3693">
        <w:rPr>
          <w:rFonts w:cs="Arial"/>
          <w:b/>
          <w:iCs/>
          <w:color w:val="000000"/>
          <w:lang w:eastAsia="ca-ES"/>
        </w:rPr>
        <w:t xml:space="preserve">per a la contractació </w:t>
      </w:r>
      <w:r>
        <w:rPr>
          <w:rFonts w:cs="Arial"/>
          <w:b/>
          <w:iCs/>
          <w:color w:val="000000"/>
          <w:lang w:eastAsia="ca-ES"/>
        </w:rPr>
        <w:t xml:space="preserve">d’un peó de brigada </w:t>
      </w:r>
      <w:r w:rsidRPr="008C3693">
        <w:rPr>
          <w:rFonts w:cs="Arial"/>
          <w:color w:val="000000"/>
          <w:lang w:eastAsia="ca-ES"/>
        </w:rPr>
        <w:t>i DECLARA que són certes les dades consignades, i que reuneix les condicions exigides per a l’ingrés i les especialment assenyalades en la convocatòria anteriorment esmentada, comprometent-se a provar documentalment totes les dades que figuren en aquesta sol·licitud. Així mateix, declara que coneix íntegrament el contingut de les bases de la convocatòria.</w:t>
      </w:r>
    </w:p>
    <w:p w14:paraId="683F0F0C" w14:textId="77777777" w:rsidR="007B5BDD" w:rsidRPr="008C3693" w:rsidRDefault="007B5BDD" w:rsidP="007B5BDD">
      <w:pPr>
        <w:jc w:val="both"/>
        <w:rPr>
          <w:rFonts w:cs="Arial"/>
          <w:sz w:val="18"/>
          <w:szCs w:val="18"/>
        </w:rPr>
      </w:pPr>
      <w:r w:rsidRPr="008C3693">
        <w:rPr>
          <w:rFonts w:cs="Arial"/>
          <w:sz w:val="18"/>
          <w:szCs w:val="18"/>
        </w:rPr>
        <w:t>De conformitat amb la normativa de protecció de dades de caràcter personal amb la signatura de la present, autoritza a que les seves dades de caràcter personal proporcionades en aquest document, siguin tractades  i incorporades en el fitxer denominat RECURSOS HUMANS responsabilitat de l’Ajuntament de Torà.</w:t>
      </w:r>
    </w:p>
    <w:p w14:paraId="563133DF" w14:textId="77777777" w:rsidR="007B5BDD" w:rsidRPr="008C3693" w:rsidRDefault="007B5BDD" w:rsidP="007B5BDD">
      <w:pPr>
        <w:jc w:val="both"/>
        <w:rPr>
          <w:rFonts w:cs="Arial"/>
          <w:sz w:val="18"/>
          <w:szCs w:val="18"/>
        </w:rPr>
      </w:pPr>
      <w:r w:rsidRPr="008C3693">
        <w:rPr>
          <w:rFonts w:cs="Arial"/>
          <w:sz w:val="18"/>
          <w:szCs w:val="18"/>
        </w:rPr>
        <w:t xml:space="preserve">La finalitat d’aquest tractament  és la de gestionar la seva sol·licitud Aquestes dades no seran transmeses a terceres persones, llevat dels casos en el que hi hagi una obligació legal, i seran conservades mentre perduri la relació laboral, i posteriorment fins al termini legal establert.  </w:t>
      </w:r>
    </w:p>
    <w:p w14:paraId="389FDD29" w14:textId="77777777" w:rsidR="007B5BDD" w:rsidRPr="008C3693" w:rsidRDefault="007B5BDD" w:rsidP="007B5BDD">
      <w:pPr>
        <w:jc w:val="both"/>
        <w:rPr>
          <w:rFonts w:cs="Arial"/>
          <w:sz w:val="18"/>
          <w:szCs w:val="18"/>
        </w:rPr>
      </w:pPr>
      <w:r w:rsidRPr="008C3693">
        <w:rPr>
          <w:rFonts w:cs="Arial"/>
          <w:sz w:val="18"/>
          <w:szCs w:val="18"/>
        </w:rPr>
        <w:t xml:space="preserve">En qualsevol cas podrà indicar la revocació del consentiment atorgat, així com exercitar els drets d’accés, rectificació o supressió, la limitació del tractament o oposar-se, així com el dret a la portabilitat de les dades. Aquestes peticions caldrà que es faci a l’ajuntament de Torà, Plaça del Vall nº1, 25750 Torà (Lleida)O bé per correu electrònic a </w:t>
      </w:r>
      <w:hyperlink r:id="rId8" w:history="1">
        <w:r w:rsidRPr="008C3693">
          <w:rPr>
            <w:rStyle w:val="Hipervnculo"/>
            <w:rFonts w:cs="Arial"/>
            <w:i/>
            <w:sz w:val="18"/>
            <w:szCs w:val="18"/>
          </w:rPr>
          <w:t>ajuntament@tora.cat</w:t>
        </w:r>
      </w:hyperlink>
    </w:p>
    <w:p w14:paraId="67F43DFE" w14:textId="77777777" w:rsidR="007B5BDD" w:rsidRPr="008C3693" w:rsidRDefault="007B5BDD" w:rsidP="007B5BDD">
      <w:pPr>
        <w:jc w:val="both"/>
        <w:rPr>
          <w:rStyle w:val="Hipervnculo"/>
          <w:rFonts w:cs="Arial"/>
          <w:i/>
          <w:sz w:val="18"/>
          <w:szCs w:val="18"/>
        </w:rPr>
      </w:pPr>
      <w:r w:rsidRPr="008C3693">
        <w:rPr>
          <w:rFonts w:cs="Arial"/>
          <w:sz w:val="18"/>
          <w:szCs w:val="18"/>
        </w:rPr>
        <w:t xml:space="preserve">S’informa que també pot presentar una reclamació, si així ho considera, davant l’Autoritat Catalana de protecció de dades o bé posar-se en contacte amb el Delegat de Protecció de dades a </w:t>
      </w:r>
      <w:hyperlink r:id="rId9" w:history="1">
        <w:r w:rsidRPr="008C3693">
          <w:rPr>
            <w:rStyle w:val="Hipervnculo"/>
            <w:rFonts w:cs="Arial"/>
            <w:i/>
            <w:sz w:val="18"/>
            <w:szCs w:val="18"/>
          </w:rPr>
          <w:t>dpo@tora.cat</w:t>
        </w:r>
      </w:hyperlink>
    </w:p>
    <w:p w14:paraId="1FFB19C9" w14:textId="77777777" w:rsidR="007B5BDD" w:rsidRPr="008C3693" w:rsidRDefault="007B5BDD" w:rsidP="007B5BDD">
      <w:pPr>
        <w:jc w:val="both"/>
        <w:rPr>
          <w:rFonts w:cs="Arial"/>
          <w:sz w:val="18"/>
          <w:szCs w:val="18"/>
        </w:rPr>
      </w:pPr>
    </w:p>
    <w:p w14:paraId="7F18E5B2" w14:textId="77777777" w:rsidR="007B5BDD" w:rsidRPr="008C3693" w:rsidRDefault="007B5BDD" w:rsidP="007B5BDD">
      <w:pPr>
        <w:jc w:val="both"/>
        <w:rPr>
          <w:rFonts w:cs="Arial"/>
          <w:lang w:eastAsia="ca-ES"/>
        </w:rPr>
      </w:pPr>
    </w:p>
    <w:p w14:paraId="7930C7E9" w14:textId="77777777" w:rsidR="007B5BDD" w:rsidRPr="008C3693" w:rsidRDefault="007B5BDD" w:rsidP="007B5BDD">
      <w:pPr>
        <w:jc w:val="both"/>
        <w:rPr>
          <w:rFonts w:cs="Arial"/>
          <w:lang w:eastAsia="ca-ES"/>
        </w:rPr>
      </w:pPr>
      <w:r w:rsidRPr="008C3693">
        <w:rPr>
          <w:rFonts w:cs="Arial"/>
          <w:lang w:eastAsia="ca-ES"/>
        </w:rPr>
        <w:t>(signatura)</w:t>
      </w:r>
    </w:p>
    <w:p w14:paraId="5F72255C" w14:textId="77777777" w:rsidR="007B5BDD" w:rsidRPr="008C3693" w:rsidRDefault="007B5BDD" w:rsidP="007B5BDD">
      <w:pPr>
        <w:jc w:val="both"/>
        <w:rPr>
          <w:rFonts w:cs="Arial"/>
          <w:lang w:eastAsia="ca-ES"/>
        </w:rPr>
      </w:pPr>
    </w:p>
    <w:p w14:paraId="39103408" w14:textId="77777777" w:rsidR="007B5BDD" w:rsidRPr="008C3693" w:rsidRDefault="007B5BDD" w:rsidP="007B5BDD">
      <w:pPr>
        <w:jc w:val="both"/>
        <w:rPr>
          <w:rFonts w:cs="Arial"/>
          <w:lang w:eastAsia="ca-ES"/>
        </w:rPr>
      </w:pPr>
      <w:r w:rsidRPr="008C3693">
        <w:rPr>
          <w:rFonts w:cs="Arial"/>
          <w:lang w:eastAsia="ca-ES"/>
        </w:rPr>
        <w:t xml:space="preserve">Torà, a </w:t>
      </w:r>
      <w:r w:rsidRPr="008C3693">
        <w:rPr>
          <w:rFonts w:cs="Arial"/>
          <w:lang w:eastAsia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C3693">
        <w:rPr>
          <w:rFonts w:cs="Arial"/>
          <w:lang w:eastAsia="ca-ES"/>
        </w:rPr>
        <w:instrText xml:space="preserve"> FORMTEXT </w:instrText>
      </w:r>
      <w:r w:rsidRPr="008C3693">
        <w:rPr>
          <w:rFonts w:cs="Arial"/>
          <w:lang w:eastAsia="ca-ES"/>
        </w:rPr>
      </w:r>
      <w:r w:rsidRPr="008C3693">
        <w:rPr>
          <w:rFonts w:cs="Arial"/>
          <w:lang w:eastAsia="ca-ES"/>
        </w:rPr>
        <w:fldChar w:fldCharType="separate"/>
      </w:r>
      <w:r w:rsidRPr="008C3693">
        <w:rPr>
          <w:rFonts w:cs="Arial"/>
          <w:noProof/>
          <w:lang w:eastAsia="ca-ES"/>
        </w:rPr>
        <w:t> </w:t>
      </w:r>
      <w:r w:rsidRPr="008C3693">
        <w:rPr>
          <w:rFonts w:cs="Arial"/>
          <w:noProof/>
          <w:lang w:eastAsia="ca-ES"/>
        </w:rPr>
        <w:t> </w:t>
      </w:r>
      <w:r w:rsidRPr="008C3693">
        <w:rPr>
          <w:rFonts w:cs="Arial"/>
          <w:noProof/>
          <w:lang w:eastAsia="ca-ES"/>
        </w:rPr>
        <w:t> </w:t>
      </w:r>
      <w:r w:rsidRPr="008C3693">
        <w:rPr>
          <w:rFonts w:cs="Arial"/>
          <w:noProof/>
          <w:lang w:eastAsia="ca-ES"/>
        </w:rPr>
        <w:t> </w:t>
      </w:r>
      <w:r w:rsidRPr="008C3693">
        <w:rPr>
          <w:rFonts w:cs="Arial"/>
          <w:noProof/>
          <w:lang w:eastAsia="ca-ES"/>
        </w:rPr>
        <w:t> </w:t>
      </w:r>
      <w:r w:rsidRPr="008C3693">
        <w:rPr>
          <w:rFonts w:cs="Arial"/>
          <w:lang w:eastAsia="ca-ES"/>
        </w:rPr>
        <w:fldChar w:fldCharType="end"/>
      </w:r>
      <w:r w:rsidRPr="008C3693">
        <w:rPr>
          <w:rFonts w:cs="Arial"/>
          <w:lang w:eastAsia="ca-ES"/>
        </w:rPr>
        <w:t xml:space="preserve"> de </w:t>
      </w:r>
      <w:r w:rsidRPr="008C3693">
        <w:rPr>
          <w:rFonts w:cs="Arial"/>
          <w:lang w:eastAsia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C3693">
        <w:rPr>
          <w:rFonts w:cs="Arial"/>
          <w:lang w:eastAsia="ca-ES"/>
        </w:rPr>
        <w:instrText xml:space="preserve"> FORMTEXT </w:instrText>
      </w:r>
      <w:r w:rsidRPr="008C3693">
        <w:rPr>
          <w:rFonts w:cs="Arial"/>
          <w:lang w:eastAsia="ca-ES"/>
        </w:rPr>
      </w:r>
      <w:r w:rsidRPr="008C3693">
        <w:rPr>
          <w:rFonts w:cs="Arial"/>
          <w:lang w:eastAsia="ca-ES"/>
        </w:rPr>
        <w:fldChar w:fldCharType="separate"/>
      </w:r>
      <w:r w:rsidRPr="008C3693">
        <w:rPr>
          <w:rFonts w:cs="Arial"/>
          <w:noProof/>
          <w:lang w:eastAsia="ca-ES"/>
        </w:rPr>
        <w:t> </w:t>
      </w:r>
      <w:r w:rsidRPr="008C3693">
        <w:rPr>
          <w:rFonts w:cs="Arial"/>
          <w:noProof/>
          <w:lang w:eastAsia="ca-ES"/>
        </w:rPr>
        <w:t> </w:t>
      </w:r>
      <w:r w:rsidRPr="008C3693">
        <w:rPr>
          <w:rFonts w:cs="Arial"/>
          <w:noProof/>
          <w:lang w:eastAsia="ca-ES"/>
        </w:rPr>
        <w:t> </w:t>
      </w:r>
      <w:r w:rsidRPr="008C3693">
        <w:rPr>
          <w:rFonts w:cs="Arial"/>
          <w:noProof/>
          <w:lang w:eastAsia="ca-ES"/>
        </w:rPr>
        <w:t> </w:t>
      </w:r>
      <w:r w:rsidRPr="008C3693">
        <w:rPr>
          <w:rFonts w:cs="Arial"/>
          <w:noProof/>
          <w:lang w:eastAsia="ca-ES"/>
        </w:rPr>
        <w:t> </w:t>
      </w:r>
      <w:r w:rsidRPr="008C3693">
        <w:rPr>
          <w:rFonts w:cs="Arial"/>
          <w:lang w:eastAsia="ca-ES"/>
        </w:rPr>
        <w:fldChar w:fldCharType="end"/>
      </w:r>
      <w:r w:rsidRPr="008C3693">
        <w:rPr>
          <w:rFonts w:cs="Arial"/>
          <w:lang w:eastAsia="ca-ES"/>
        </w:rPr>
        <w:t xml:space="preserve"> de </w:t>
      </w:r>
      <w:r w:rsidRPr="008C3693">
        <w:rPr>
          <w:rFonts w:cs="Arial"/>
          <w:lang w:eastAsia="ca-E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C3693">
        <w:rPr>
          <w:rFonts w:cs="Arial"/>
          <w:lang w:eastAsia="ca-ES"/>
        </w:rPr>
        <w:instrText xml:space="preserve"> FORMTEXT </w:instrText>
      </w:r>
      <w:r w:rsidRPr="008C3693">
        <w:rPr>
          <w:rFonts w:cs="Arial"/>
          <w:lang w:eastAsia="ca-ES"/>
        </w:rPr>
      </w:r>
      <w:r w:rsidRPr="008C3693">
        <w:rPr>
          <w:rFonts w:cs="Arial"/>
          <w:lang w:eastAsia="ca-ES"/>
        </w:rPr>
        <w:fldChar w:fldCharType="separate"/>
      </w:r>
      <w:r w:rsidRPr="008C3693">
        <w:rPr>
          <w:rFonts w:cs="Arial"/>
          <w:noProof/>
          <w:lang w:eastAsia="ca-ES"/>
        </w:rPr>
        <w:t> </w:t>
      </w:r>
      <w:r w:rsidRPr="008C3693">
        <w:rPr>
          <w:rFonts w:cs="Arial"/>
          <w:noProof/>
          <w:lang w:eastAsia="ca-ES"/>
        </w:rPr>
        <w:t> </w:t>
      </w:r>
      <w:r w:rsidRPr="008C3693">
        <w:rPr>
          <w:rFonts w:cs="Arial"/>
          <w:noProof/>
          <w:lang w:eastAsia="ca-ES"/>
        </w:rPr>
        <w:t> </w:t>
      </w:r>
      <w:r w:rsidRPr="008C3693">
        <w:rPr>
          <w:rFonts w:cs="Arial"/>
          <w:noProof/>
          <w:lang w:eastAsia="ca-ES"/>
        </w:rPr>
        <w:t> </w:t>
      </w:r>
      <w:r w:rsidRPr="008C3693">
        <w:rPr>
          <w:rFonts w:cs="Arial"/>
          <w:noProof/>
          <w:lang w:eastAsia="ca-ES"/>
        </w:rPr>
        <w:t> </w:t>
      </w:r>
      <w:r w:rsidRPr="008C3693">
        <w:rPr>
          <w:rFonts w:cs="Arial"/>
          <w:lang w:eastAsia="ca-ES"/>
        </w:rPr>
        <w:fldChar w:fldCharType="end"/>
      </w:r>
    </w:p>
    <w:p w14:paraId="3DA8E92E" w14:textId="77777777" w:rsidR="007B5BDD" w:rsidRPr="008C3693" w:rsidRDefault="007B5BDD" w:rsidP="007B5BDD">
      <w:pPr>
        <w:jc w:val="both"/>
        <w:rPr>
          <w:rFonts w:cs="Arial"/>
          <w:lang w:eastAsia="ca-ES"/>
        </w:rPr>
      </w:pPr>
      <w:r w:rsidRPr="008C3693">
        <w:rPr>
          <w:rFonts w:cs="Arial"/>
          <w:lang w:eastAsia="ca-ES"/>
        </w:rPr>
        <w:tab/>
      </w:r>
      <w:r w:rsidRPr="008C3693">
        <w:rPr>
          <w:rFonts w:cs="Arial"/>
          <w:lang w:eastAsia="ca-ES"/>
        </w:rPr>
        <w:tab/>
      </w:r>
      <w:r w:rsidRPr="008C3693">
        <w:rPr>
          <w:rFonts w:cs="Arial"/>
          <w:lang w:eastAsia="ca-ES"/>
        </w:rPr>
        <w:tab/>
      </w:r>
      <w:r w:rsidRPr="008C3693">
        <w:rPr>
          <w:rFonts w:cs="Arial"/>
          <w:lang w:eastAsia="ca-ES"/>
        </w:rPr>
        <w:tab/>
      </w:r>
      <w:r w:rsidRPr="008C3693">
        <w:rPr>
          <w:rFonts w:cs="Arial"/>
          <w:lang w:eastAsia="ca-ES"/>
        </w:rPr>
        <w:tab/>
      </w:r>
    </w:p>
    <w:p w14:paraId="14064E20" w14:textId="77777777" w:rsidR="007B5BDD" w:rsidRPr="008C3693" w:rsidRDefault="007B5BDD" w:rsidP="007B5BDD">
      <w:pPr>
        <w:jc w:val="both"/>
        <w:rPr>
          <w:rFonts w:cs="Arial"/>
          <w:lang w:eastAsia="ca-ES"/>
        </w:rPr>
      </w:pPr>
    </w:p>
    <w:p w14:paraId="50EFCEE2" w14:textId="77777777" w:rsidR="007B5BDD" w:rsidRPr="008C3693" w:rsidRDefault="007B5BDD" w:rsidP="007B5BDD">
      <w:pPr>
        <w:tabs>
          <w:tab w:val="left" w:pos="2085"/>
        </w:tabs>
        <w:jc w:val="both"/>
        <w:rPr>
          <w:rFonts w:cs="Arial"/>
          <w:lang w:eastAsia="ca-ES"/>
        </w:rPr>
      </w:pPr>
      <w:r w:rsidRPr="008C3693">
        <w:rPr>
          <w:rFonts w:cs="Arial"/>
          <w:b/>
        </w:rPr>
        <w:t>IL·LM SR. ALCALDE DE L’AJUNTAMENT DE TORÀ”</w:t>
      </w:r>
    </w:p>
    <w:p w14:paraId="1AE082DB" w14:textId="77777777" w:rsidR="007B5BDD" w:rsidRPr="00CD5B59" w:rsidRDefault="007B5BDD" w:rsidP="007B5BDD">
      <w:pPr>
        <w:widowControl/>
        <w:adjustRightInd w:val="0"/>
        <w:jc w:val="both"/>
        <w:rPr>
          <w:rFonts w:ascii="Arial" w:hAnsi="Arial" w:cs="Arial"/>
        </w:rPr>
      </w:pPr>
    </w:p>
    <w:p w14:paraId="3BD56274" w14:textId="77777777" w:rsidR="00427C64" w:rsidRPr="00ED4284" w:rsidRDefault="00427C64" w:rsidP="009247F9">
      <w:pPr>
        <w:jc w:val="both"/>
        <w:rPr>
          <w:rFonts w:ascii="Arial" w:eastAsia="Verdana" w:hAnsi="Arial" w:cs="Arial"/>
        </w:rPr>
      </w:pPr>
    </w:p>
    <w:sectPr w:rsidR="00427C64" w:rsidRPr="00ED4284" w:rsidSect="00F24B9C">
      <w:headerReference w:type="default" r:id="rId10"/>
      <w:footerReference w:type="default" r:id="rId11"/>
      <w:pgSz w:w="11906" w:h="16838"/>
      <w:pgMar w:top="1701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A038C" w14:textId="77777777" w:rsidR="009A7533" w:rsidRDefault="009A7533">
      <w:r>
        <w:separator/>
      </w:r>
    </w:p>
  </w:endnote>
  <w:endnote w:type="continuationSeparator" w:id="0">
    <w:p w14:paraId="0B59D2F7" w14:textId="77777777" w:rsidR="009A7533" w:rsidRDefault="009A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860B" w14:textId="77777777" w:rsidR="00982F9B" w:rsidRDefault="00982F9B">
    <w:pPr>
      <w:pStyle w:val="Piedepgina"/>
      <w:jc w:val="center"/>
    </w:pPr>
    <w:r>
      <w:rPr>
        <w:sz w:val="18"/>
      </w:rPr>
      <w:t xml:space="preserve">Pl. del Vall, 1  - 25750 Torà - </w:t>
    </w:r>
    <w:proofErr w:type="spellStart"/>
    <w:r>
      <w:rPr>
        <w:sz w:val="18"/>
      </w:rPr>
      <w:t>Tf</w:t>
    </w:r>
    <w:proofErr w:type="spellEnd"/>
    <w:r>
      <w:rPr>
        <w:sz w:val="18"/>
      </w:rPr>
      <w:t>. 973.473.028 - Fax 973.473.597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D35AA" w14:textId="77777777" w:rsidR="009A7533" w:rsidRDefault="009A7533">
      <w:r>
        <w:separator/>
      </w:r>
    </w:p>
  </w:footnote>
  <w:footnote w:type="continuationSeparator" w:id="0">
    <w:p w14:paraId="0D371963" w14:textId="77777777" w:rsidR="009A7533" w:rsidRDefault="009A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2512" w14:textId="77777777" w:rsidR="00982F9B" w:rsidRDefault="00982F9B">
    <w:pPr>
      <w:pStyle w:val="Encabezado"/>
    </w:pPr>
    <w:r>
      <w:rPr>
        <w:noProof/>
      </w:rPr>
      <w:drawing>
        <wp:inline distT="0" distB="0" distL="0" distR="0" wp14:anchorId="42C7F1D8" wp14:editId="0B95B461">
          <wp:extent cx="1685925" cy="1333500"/>
          <wp:effectExtent l="0" t="0" r="9525" b="0"/>
          <wp:docPr id="1" name="Imagen 1" descr="escut tora_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tora_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470BC4" w14:textId="77777777" w:rsidR="00982F9B" w:rsidRDefault="00982F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C78"/>
    <w:multiLevelType w:val="hybridMultilevel"/>
    <w:tmpl w:val="759A00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3B3"/>
    <w:multiLevelType w:val="hybridMultilevel"/>
    <w:tmpl w:val="A45E52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430F6"/>
    <w:multiLevelType w:val="hybridMultilevel"/>
    <w:tmpl w:val="779067AC"/>
    <w:lvl w:ilvl="0" w:tplc="F4D4EE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7FA8"/>
    <w:multiLevelType w:val="hybridMultilevel"/>
    <w:tmpl w:val="E9586446"/>
    <w:lvl w:ilvl="0" w:tplc="5F048A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C49B3"/>
    <w:multiLevelType w:val="hybridMultilevel"/>
    <w:tmpl w:val="34A640A0"/>
    <w:lvl w:ilvl="0" w:tplc="2D1E3C7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267C1"/>
    <w:multiLevelType w:val="hybridMultilevel"/>
    <w:tmpl w:val="29727F90"/>
    <w:lvl w:ilvl="0" w:tplc="535ECF34">
      <w:start w:val="1"/>
      <w:numFmt w:val="lowerLetter"/>
      <w:lvlText w:val="%1)"/>
      <w:lvlJc w:val="left"/>
      <w:pPr>
        <w:ind w:left="236" w:hanging="296"/>
      </w:pPr>
      <w:rPr>
        <w:rFonts w:ascii="DejaVu Sans" w:eastAsia="DejaVu Sans" w:hAnsi="DejaVu Sans" w:cs="DejaVu Sans" w:hint="default"/>
        <w:b/>
        <w:bCs/>
        <w:spacing w:val="-1"/>
        <w:w w:val="100"/>
        <w:sz w:val="20"/>
        <w:szCs w:val="20"/>
        <w:lang w:val="es-ES" w:eastAsia="es-ES" w:bidi="es-ES"/>
      </w:rPr>
    </w:lvl>
    <w:lvl w:ilvl="1" w:tplc="A1B8B39C">
      <w:numFmt w:val="bullet"/>
      <w:lvlText w:val="-"/>
      <w:lvlJc w:val="left"/>
      <w:pPr>
        <w:ind w:left="956" w:hanging="360"/>
      </w:pPr>
      <w:rPr>
        <w:rFonts w:ascii="DejaVu Sans" w:eastAsia="DejaVu Sans" w:hAnsi="DejaVu Sans" w:cs="DejaVu Sans" w:hint="default"/>
        <w:spacing w:val="-7"/>
        <w:w w:val="100"/>
        <w:sz w:val="22"/>
        <w:szCs w:val="22"/>
        <w:lang w:val="es-ES" w:eastAsia="es-ES" w:bidi="es-ES"/>
      </w:rPr>
    </w:lvl>
    <w:lvl w:ilvl="2" w:tplc="0A7456C2">
      <w:numFmt w:val="bullet"/>
      <w:lvlText w:val="•"/>
      <w:lvlJc w:val="left"/>
      <w:pPr>
        <w:ind w:left="2064" w:hanging="360"/>
      </w:pPr>
      <w:rPr>
        <w:rFonts w:hint="default"/>
        <w:lang w:val="es-ES" w:eastAsia="es-ES" w:bidi="es-ES"/>
      </w:rPr>
    </w:lvl>
    <w:lvl w:ilvl="3" w:tplc="E86C0F72">
      <w:numFmt w:val="bullet"/>
      <w:lvlText w:val="•"/>
      <w:lvlJc w:val="left"/>
      <w:pPr>
        <w:ind w:left="3168" w:hanging="360"/>
      </w:pPr>
      <w:rPr>
        <w:rFonts w:hint="default"/>
        <w:lang w:val="es-ES" w:eastAsia="es-ES" w:bidi="es-ES"/>
      </w:rPr>
    </w:lvl>
    <w:lvl w:ilvl="4" w:tplc="DE62F30A">
      <w:numFmt w:val="bullet"/>
      <w:lvlText w:val="•"/>
      <w:lvlJc w:val="left"/>
      <w:pPr>
        <w:ind w:left="4273" w:hanging="360"/>
      </w:pPr>
      <w:rPr>
        <w:rFonts w:hint="default"/>
        <w:lang w:val="es-ES" w:eastAsia="es-ES" w:bidi="es-ES"/>
      </w:rPr>
    </w:lvl>
    <w:lvl w:ilvl="5" w:tplc="45DECD32">
      <w:numFmt w:val="bullet"/>
      <w:lvlText w:val="•"/>
      <w:lvlJc w:val="left"/>
      <w:pPr>
        <w:ind w:left="5377" w:hanging="360"/>
      </w:pPr>
      <w:rPr>
        <w:rFonts w:hint="default"/>
        <w:lang w:val="es-ES" w:eastAsia="es-ES" w:bidi="es-ES"/>
      </w:rPr>
    </w:lvl>
    <w:lvl w:ilvl="6" w:tplc="A7E800C4">
      <w:numFmt w:val="bullet"/>
      <w:lvlText w:val="•"/>
      <w:lvlJc w:val="left"/>
      <w:pPr>
        <w:ind w:left="6482" w:hanging="360"/>
      </w:pPr>
      <w:rPr>
        <w:rFonts w:hint="default"/>
        <w:lang w:val="es-ES" w:eastAsia="es-ES" w:bidi="es-ES"/>
      </w:rPr>
    </w:lvl>
    <w:lvl w:ilvl="7" w:tplc="BC3E4134">
      <w:numFmt w:val="bullet"/>
      <w:lvlText w:val="•"/>
      <w:lvlJc w:val="left"/>
      <w:pPr>
        <w:ind w:left="7586" w:hanging="360"/>
      </w:pPr>
      <w:rPr>
        <w:rFonts w:hint="default"/>
        <w:lang w:val="es-ES" w:eastAsia="es-ES" w:bidi="es-ES"/>
      </w:rPr>
    </w:lvl>
    <w:lvl w:ilvl="8" w:tplc="EB1051D8">
      <w:numFmt w:val="bullet"/>
      <w:lvlText w:val="•"/>
      <w:lvlJc w:val="left"/>
      <w:pPr>
        <w:ind w:left="8691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10C21413"/>
    <w:multiLevelType w:val="hybridMultilevel"/>
    <w:tmpl w:val="9E68705E"/>
    <w:lvl w:ilvl="0" w:tplc="57A6D1B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F7075"/>
    <w:multiLevelType w:val="hybridMultilevel"/>
    <w:tmpl w:val="CBA0584C"/>
    <w:lvl w:ilvl="0" w:tplc="48AA1A7E">
      <w:start w:val="4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441C8"/>
    <w:multiLevelType w:val="hybridMultilevel"/>
    <w:tmpl w:val="C8C48C2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93AF2"/>
    <w:multiLevelType w:val="hybridMultilevel"/>
    <w:tmpl w:val="2DA8F1C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64778"/>
    <w:multiLevelType w:val="hybridMultilevel"/>
    <w:tmpl w:val="503C851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1271C"/>
    <w:multiLevelType w:val="hybridMultilevel"/>
    <w:tmpl w:val="50B805F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E23F9"/>
    <w:multiLevelType w:val="hybridMultilevel"/>
    <w:tmpl w:val="10F61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51013"/>
    <w:multiLevelType w:val="hybridMultilevel"/>
    <w:tmpl w:val="DC5A00E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077DF"/>
    <w:multiLevelType w:val="hybridMultilevel"/>
    <w:tmpl w:val="061C9F4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6"/>
  </w:num>
  <w:num w:numId="5">
    <w:abstractNumId w:val="11"/>
  </w:num>
  <w:num w:numId="6">
    <w:abstractNumId w:val="1"/>
  </w:num>
  <w:num w:numId="7">
    <w:abstractNumId w:val="9"/>
  </w:num>
  <w:num w:numId="8">
    <w:abstractNumId w:val="8"/>
  </w:num>
  <w:num w:numId="9">
    <w:abstractNumId w:val="14"/>
  </w:num>
  <w:num w:numId="10">
    <w:abstractNumId w:val="4"/>
  </w:num>
  <w:num w:numId="11">
    <w:abstractNumId w:val="5"/>
  </w:num>
  <w:num w:numId="12">
    <w:abstractNumId w:val="12"/>
  </w:num>
  <w:num w:numId="13">
    <w:abstractNumId w:val="13"/>
  </w:num>
  <w:num w:numId="14">
    <w:abstractNumId w:val="2"/>
  </w:num>
  <w:num w:numId="1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64"/>
    <w:rsid w:val="00003152"/>
    <w:rsid w:val="00005635"/>
    <w:rsid w:val="0000582E"/>
    <w:rsid w:val="00013E83"/>
    <w:rsid w:val="00016C1D"/>
    <w:rsid w:val="0004509C"/>
    <w:rsid w:val="00045DBF"/>
    <w:rsid w:val="000503A2"/>
    <w:rsid w:val="00057B58"/>
    <w:rsid w:val="0006100E"/>
    <w:rsid w:val="000803AC"/>
    <w:rsid w:val="00080E48"/>
    <w:rsid w:val="000961E7"/>
    <w:rsid w:val="0009689E"/>
    <w:rsid w:val="000B1F2C"/>
    <w:rsid w:val="000B3489"/>
    <w:rsid w:val="000C5AF3"/>
    <w:rsid w:val="000D2814"/>
    <w:rsid w:val="000D4A79"/>
    <w:rsid w:val="000E0860"/>
    <w:rsid w:val="000E5B58"/>
    <w:rsid w:val="000F7EE4"/>
    <w:rsid w:val="00102ADD"/>
    <w:rsid w:val="00114846"/>
    <w:rsid w:val="00122857"/>
    <w:rsid w:val="001324A8"/>
    <w:rsid w:val="00153091"/>
    <w:rsid w:val="0015621E"/>
    <w:rsid w:val="00176D0E"/>
    <w:rsid w:val="0017793F"/>
    <w:rsid w:val="001A4A14"/>
    <w:rsid w:val="001B26FF"/>
    <w:rsid w:val="001B29F6"/>
    <w:rsid w:val="001B4FB3"/>
    <w:rsid w:val="001C2343"/>
    <w:rsid w:val="001C60E5"/>
    <w:rsid w:val="001C70BF"/>
    <w:rsid w:val="001D3D03"/>
    <w:rsid w:val="001D404F"/>
    <w:rsid w:val="001E1024"/>
    <w:rsid w:val="001E656E"/>
    <w:rsid w:val="001E67EF"/>
    <w:rsid w:val="00200D76"/>
    <w:rsid w:val="00205A0B"/>
    <w:rsid w:val="00214B00"/>
    <w:rsid w:val="002200C9"/>
    <w:rsid w:val="00226DAC"/>
    <w:rsid w:val="00230FFC"/>
    <w:rsid w:val="002458B6"/>
    <w:rsid w:val="002546A6"/>
    <w:rsid w:val="00264D53"/>
    <w:rsid w:val="00274DB8"/>
    <w:rsid w:val="00277574"/>
    <w:rsid w:val="00282050"/>
    <w:rsid w:val="00290391"/>
    <w:rsid w:val="002905F5"/>
    <w:rsid w:val="002908B1"/>
    <w:rsid w:val="00295942"/>
    <w:rsid w:val="002C778A"/>
    <w:rsid w:val="002D349D"/>
    <w:rsid w:val="002D3996"/>
    <w:rsid w:val="002D3E36"/>
    <w:rsid w:val="002E3824"/>
    <w:rsid w:val="002E60FA"/>
    <w:rsid w:val="002E7D0C"/>
    <w:rsid w:val="003012FC"/>
    <w:rsid w:val="003045D9"/>
    <w:rsid w:val="00311C2D"/>
    <w:rsid w:val="00323F82"/>
    <w:rsid w:val="00346DD6"/>
    <w:rsid w:val="00361DE7"/>
    <w:rsid w:val="003670F8"/>
    <w:rsid w:val="0037128A"/>
    <w:rsid w:val="00380025"/>
    <w:rsid w:val="003811AF"/>
    <w:rsid w:val="003871B7"/>
    <w:rsid w:val="00392419"/>
    <w:rsid w:val="00394BA2"/>
    <w:rsid w:val="00396B1C"/>
    <w:rsid w:val="003975F6"/>
    <w:rsid w:val="003A490C"/>
    <w:rsid w:val="003C20F4"/>
    <w:rsid w:val="003C54CB"/>
    <w:rsid w:val="00402889"/>
    <w:rsid w:val="00405FAD"/>
    <w:rsid w:val="00424B5D"/>
    <w:rsid w:val="0042725C"/>
    <w:rsid w:val="00427C64"/>
    <w:rsid w:val="004351C4"/>
    <w:rsid w:val="0043689F"/>
    <w:rsid w:val="00451B7E"/>
    <w:rsid w:val="00456B7E"/>
    <w:rsid w:val="00456F97"/>
    <w:rsid w:val="00457987"/>
    <w:rsid w:val="004747A5"/>
    <w:rsid w:val="00480188"/>
    <w:rsid w:val="0048068A"/>
    <w:rsid w:val="00495338"/>
    <w:rsid w:val="00495E4F"/>
    <w:rsid w:val="004A4E71"/>
    <w:rsid w:val="004A66EE"/>
    <w:rsid w:val="004B0940"/>
    <w:rsid w:val="004C42AF"/>
    <w:rsid w:val="004E299F"/>
    <w:rsid w:val="004F057A"/>
    <w:rsid w:val="0050114F"/>
    <w:rsid w:val="00502D35"/>
    <w:rsid w:val="005074B8"/>
    <w:rsid w:val="005077D0"/>
    <w:rsid w:val="00522630"/>
    <w:rsid w:val="005410D8"/>
    <w:rsid w:val="005520AD"/>
    <w:rsid w:val="005552E6"/>
    <w:rsid w:val="00565EDD"/>
    <w:rsid w:val="00572806"/>
    <w:rsid w:val="0058565C"/>
    <w:rsid w:val="00593212"/>
    <w:rsid w:val="005A2CEC"/>
    <w:rsid w:val="005B0CFE"/>
    <w:rsid w:val="005C30B2"/>
    <w:rsid w:val="005C3759"/>
    <w:rsid w:val="005C51E5"/>
    <w:rsid w:val="005C55A3"/>
    <w:rsid w:val="005D08F2"/>
    <w:rsid w:val="005E0298"/>
    <w:rsid w:val="005E02B2"/>
    <w:rsid w:val="005E7C34"/>
    <w:rsid w:val="005F62B4"/>
    <w:rsid w:val="0060135C"/>
    <w:rsid w:val="006356BF"/>
    <w:rsid w:val="0065002E"/>
    <w:rsid w:val="006571D0"/>
    <w:rsid w:val="00671F5F"/>
    <w:rsid w:val="00672841"/>
    <w:rsid w:val="006734B1"/>
    <w:rsid w:val="00673F7B"/>
    <w:rsid w:val="00674217"/>
    <w:rsid w:val="0068193F"/>
    <w:rsid w:val="00684E4F"/>
    <w:rsid w:val="006948D3"/>
    <w:rsid w:val="006A6B8B"/>
    <w:rsid w:val="006A76DB"/>
    <w:rsid w:val="006C355B"/>
    <w:rsid w:val="006E6705"/>
    <w:rsid w:val="006F3181"/>
    <w:rsid w:val="00701B7F"/>
    <w:rsid w:val="00710007"/>
    <w:rsid w:val="0071783B"/>
    <w:rsid w:val="0072065A"/>
    <w:rsid w:val="0072282C"/>
    <w:rsid w:val="007228F7"/>
    <w:rsid w:val="00731BA1"/>
    <w:rsid w:val="007362F6"/>
    <w:rsid w:val="0074252B"/>
    <w:rsid w:val="007542FF"/>
    <w:rsid w:val="00757E78"/>
    <w:rsid w:val="007608A8"/>
    <w:rsid w:val="007709ED"/>
    <w:rsid w:val="0078491D"/>
    <w:rsid w:val="00792B21"/>
    <w:rsid w:val="00797E78"/>
    <w:rsid w:val="007A5E58"/>
    <w:rsid w:val="007A74CC"/>
    <w:rsid w:val="007B28D6"/>
    <w:rsid w:val="007B5BDD"/>
    <w:rsid w:val="007B6429"/>
    <w:rsid w:val="007C4C47"/>
    <w:rsid w:val="007D08FF"/>
    <w:rsid w:val="007D4A2B"/>
    <w:rsid w:val="007E23E6"/>
    <w:rsid w:val="007F3A25"/>
    <w:rsid w:val="007F4C2A"/>
    <w:rsid w:val="00801DDB"/>
    <w:rsid w:val="00820746"/>
    <w:rsid w:val="008316F2"/>
    <w:rsid w:val="008349E7"/>
    <w:rsid w:val="008416C7"/>
    <w:rsid w:val="00843D40"/>
    <w:rsid w:val="00855282"/>
    <w:rsid w:val="008623EC"/>
    <w:rsid w:val="008762BE"/>
    <w:rsid w:val="00876619"/>
    <w:rsid w:val="008855A3"/>
    <w:rsid w:val="00892C9B"/>
    <w:rsid w:val="00895F41"/>
    <w:rsid w:val="00896524"/>
    <w:rsid w:val="00896D1A"/>
    <w:rsid w:val="008C0A94"/>
    <w:rsid w:val="008D6766"/>
    <w:rsid w:val="008D7955"/>
    <w:rsid w:val="008E5552"/>
    <w:rsid w:val="008E5BB9"/>
    <w:rsid w:val="0090035A"/>
    <w:rsid w:val="0090285A"/>
    <w:rsid w:val="00906C94"/>
    <w:rsid w:val="009139AA"/>
    <w:rsid w:val="00916B4E"/>
    <w:rsid w:val="00921C06"/>
    <w:rsid w:val="009247F9"/>
    <w:rsid w:val="00925238"/>
    <w:rsid w:val="009346CE"/>
    <w:rsid w:val="009432BD"/>
    <w:rsid w:val="009530DA"/>
    <w:rsid w:val="00954660"/>
    <w:rsid w:val="00982F9B"/>
    <w:rsid w:val="00985A32"/>
    <w:rsid w:val="00996748"/>
    <w:rsid w:val="009A7533"/>
    <w:rsid w:val="009B3698"/>
    <w:rsid w:val="009C6032"/>
    <w:rsid w:val="009D1A6E"/>
    <w:rsid w:val="009D3AAB"/>
    <w:rsid w:val="009D4A8A"/>
    <w:rsid w:val="009F1DF6"/>
    <w:rsid w:val="009F6901"/>
    <w:rsid w:val="009F7650"/>
    <w:rsid w:val="00A00781"/>
    <w:rsid w:val="00A05EB5"/>
    <w:rsid w:val="00A127D0"/>
    <w:rsid w:val="00A14A85"/>
    <w:rsid w:val="00A23509"/>
    <w:rsid w:val="00A24680"/>
    <w:rsid w:val="00A3282E"/>
    <w:rsid w:val="00A51FB1"/>
    <w:rsid w:val="00A52A8D"/>
    <w:rsid w:val="00A544EE"/>
    <w:rsid w:val="00A56203"/>
    <w:rsid w:val="00A56A13"/>
    <w:rsid w:val="00A61CBF"/>
    <w:rsid w:val="00A72F5B"/>
    <w:rsid w:val="00A83CDF"/>
    <w:rsid w:val="00A95D4F"/>
    <w:rsid w:val="00AB3438"/>
    <w:rsid w:val="00AC7D14"/>
    <w:rsid w:val="00AD3041"/>
    <w:rsid w:val="00AD5B82"/>
    <w:rsid w:val="00AE0D07"/>
    <w:rsid w:val="00B22DE1"/>
    <w:rsid w:val="00B24C2D"/>
    <w:rsid w:val="00B24CA8"/>
    <w:rsid w:val="00B26D6C"/>
    <w:rsid w:val="00B5041D"/>
    <w:rsid w:val="00B51813"/>
    <w:rsid w:val="00B6228B"/>
    <w:rsid w:val="00B71CA9"/>
    <w:rsid w:val="00B90E5B"/>
    <w:rsid w:val="00B93B94"/>
    <w:rsid w:val="00B95B5E"/>
    <w:rsid w:val="00BA4ECC"/>
    <w:rsid w:val="00BB7A87"/>
    <w:rsid w:val="00BC261F"/>
    <w:rsid w:val="00BC3FBA"/>
    <w:rsid w:val="00BD2C14"/>
    <w:rsid w:val="00BD5BEC"/>
    <w:rsid w:val="00BE6DBB"/>
    <w:rsid w:val="00BF1909"/>
    <w:rsid w:val="00BF6979"/>
    <w:rsid w:val="00BF6D62"/>
    <w:rsid w:val="00C26769"/>
    <w:rsid w:val="00C3714C"/>
    <w:rsid w:val="00C60D4B"/>
    <w:rsid w:val="00C610CE"/>
    <w:rsid w:val="00C756D1"/>
    <w:rsid w:val="00C87D87"/>
    <w:rsid w:val="00C913C3"/>
    <w:rsid w:val="00C972D8"/>
    <w:rsid w:val="00CA71DF"/>
    <w:rsid w:val="00CB78F1"/>
    <w:rsid w:val="00CC76AD"/>
    <w:rsid w:val="00CD5817"/>
    <w:rsid w:val="00CE1870"/>
    <w:rsid w:val="00CF048B"/>
    <w:rsid w:val="00CF0596"/>
    <w:rsid w:val="00CF3C36"/>
    <w:rsid w:val="00D059FC"/>
    <w:rsid w:val="00D06845"/>
    <w:rsid w:val="00D10257"/>
    <w:rsid w:val="00D22632"/>
    <w:rsid w:val="00D26CD0"/>
    <w:rsid w:val="00D31467"/>
    <w:rsid w:val="00D42475"/>
    <w:rsid w:val="00D53B37"/>
    <w:rsid w:val="00D57F1D"/>
    <w:rsid w:val="00D649EF"/>
    <w:rsid w:val="00D70A04"/>
    <w:rsid w:val="00D71CEE"/>
    <w:rsid w:val="00D7337C"/>
    <w:rsid w:val="00D82761"/>
    <w:rsid w:val="00DA40A4"/>
    <w:rsid w:val="00DC1C68"/>
    <w:rsid w:val="00DC2872"/>
    <w:rsid w:val="00DD0A37"/>
    <w:rsid w:val="00DD0EB1"/>
    <w:rsid w:val="00DD5FED"/>
    <w:rsid w:val="00DF34F4"/>
    <w:rsid w:val="00DF5559"/>
    <w:rsid w:val="00DF72C3"/>
    <w:rsid w:val="00E027C6"/>
    <w:rsid w:val="00E02C11"/>
    <w:rsid w:val="00E04DB3"/>
    <w:rsid w:val="00E200AD"/>
    <w:rsid w:val="00E37B1E"/>
    <w:rsid w:val="00E41493"/>
    <w:rsid w:val="00E452E0"/>
    <w:rsid w:val="00E45FDA"/>
    <w:rsid w:val="00E663C1"/>
    <w:rsid w:val="00E66C96"/>
    <w:rsid w:val="00E67596"/>
    <w:rsid w:val="00E709B7"/>
    <w:rsid w:val="00E81C49"/>
    <w:rsid w:val="00EB23ED"/>
    <w:rsid w:val="00EC6038"/>
    <w:rsid w:val="00EC7342"/>
    <w:rsid w:val="00EC748F"/>
    <w:rsid w:val="00ED2F3A"/>
    <w:rsid w:val="00ED4284"/>
    <w:rsid w:val="00F015E7"/>
    <w:rsid w:val="00F07CFD"/>
    <w:rsid w:val="00F123E0"/>
    <w:rsid w:val="00F24B9C"/>
    <w:rsid w:val="00F276CC"/>
    <w:rsid w:val="00F34B3F"/>
    <w:rsid w:val="00F41379"/>
    <w:rsid w:val="00F471E1"/>
    <w:rsid w:val="00F52C68"/>
    <w:rsid w:val="00F5552F"/>
    <w:rsid w:val="00F62533"/>
    <w:rsid w:val="00F67D68"/>
    <w:rsid w:val="00F753FE"/>
    <w:rsid w:val="00F7574E"/>
    <w:rsid w:val="00F801E4"/>
    <w:rsid w:val="00F8256B"/>
    <w:rsid w:val="00F87344"/>
    <w:rsid w:val="00F906AC"/>
    <w:rsid w:val="00FA1E0E"/>
    <w:rsid w:val="00FA696E"/>
    <w:rsid w:val="00FA7B00"/>
    <w:rsid w:val="00FB30AF"/>
    <w:rsid w:val="00FB5910"/>
    <w:rsid w:val="00FD5EA1"/>
    <w:rsid w:val="00FE68E3"/>
    <w:rsid w:val="00FF171D"/>
    <w:rsid w:val="00F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DF4F9C"/>
  <w15:docId w15:val="{5DC1289D-842E-4D92-8F51-3789B5F5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BD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E66C96"/>
    <w:pPr>
      <w:keepNext/>
      <w:widowControl/>
      <w:autoSpaceDE/>
      <w:autoSpaceDN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E66C96"/>
    <w:pPr>
      <w:keepNext/>
      <w:widowControl/>
      <w:autoSpaceDE/>
      <w:autoSpaceDN/>
      <w:jc w:val="both"/>
      <w:outlineLvl w:val="1"/>
    </w:pPr>
    <w:rPr>
      <w:rFonts w:ascii="Arial" w:eastAsia="Times New Roman" w:hAnsi="Arial" w:cs="Times New Roman"/>
      <w:sz w:val="28"/>
      <w:szCs w:val="20"/>
      <w:lang w:eastAsia="es-ES"/>
    </w:rPr>
  </w:style>
  <w:style w:type="paragraph" w:styleId="Ttulo3">
    <w:name w:val="heading 3"/>
    <w:basedOn w:val="Normal"/>
    <w:next w:val="Normal"/>
    <w:qFormat/>
    <w:rsid w:val="00E66C96"/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ind w:left="567"/>
      <w:jc w:val="both"/>
      <w:outlineLvl w:val="2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7596"/>
    <w:pPr>
      <w:keepNext/>
      <w:keepLines/>
      <w:widowControl/>
      <w:autoSpaceDE/>
      <w:autoSpaceDN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3824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tulo7">
    <w:name w:val="heading 7"/>
    <w:basedOn w:val="Normal"/>
    <w:next w:val="Normal"/>
    <w:qFormat/>
    <w:rsid w:val="00E66C96"/>
    <w:pPr>
      <w:keepNext/>
      <w:widowControl/>
      <w:autoSpaceDE/>
      <w:autoSpaceDN/>
      <w:jc w:val="both"/>
      <w:outlineLvl w:val="6"/>
    </w:pPr>
    <w:rPr>
      <w:rFonts w:ascii="Comic Sans MS" w:eastAsia="Times New Roman" w:hAnsi="Comic Sans MS" w:cs="Times New Roman"/>
      <w:b/>
      <w:bCs/>
      <w:iCs/>
      <w:color w:val="003333"/>
      <w:szCs w:val="24"/>
      <w:lang w:eastAsia="es-ES"/>
    </w:rPr>
  </w:style>
  <w:style w:type="paragraph" w:styleId="Ttulo9">
    <w:name w:val="heading 9"/>
    <w:basedOn w:val="Normal"/>
    <w:next w:val="Normal"/>
    <w:qFormat/>
    <w:rsid w:val="00E66C96"/>
    <w:pPr>
      <w:keepNext/>
      <w:widowControl/>
      <w:tabs>
        <w:tab w:val="left" w:pos="5865"/>
        <w:tab w:val="left" w:pos="6390"/>
        <w:tab w:val="left" w:pos="7860"/>
      </w:tabs>
      <w:autoSpaceDE/>
      <w:autoSpaceDN/>
      <w:ind w:left="1410"/>
      <w:outlineLvl w:val="8"/>
    </w:pPr>
    <w:rPr>
      <w:rFonts w:ascii="Comic Sans MS" w:eastAsia="Times New Roman" w:hAnsi="Comic Sans MS" w:cs="Courier New"/>
      <w:b/>
      <w:bCs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66C96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semiHidden/>
    <w:rsid w:val="00E66C96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escripcin">
    <w:name w:val="caption"/>
    <w:basedOn w:val="Normal"/>
    <w:next w:val="Normal"/>
    <w:qFormat/>
    <w:rsid w:val="00E66C96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Direccinsobre">
    <w:name w:val="envelope address"/>
    <w:basedOn w:val="Normal"/>
    <w:semiHidden/>
    <w:rsid w:val="00E66C96"/>
    <w:pPr>
      <w:framePr w:w="7920" w:h="1980" w:hRule="exact" w:hSpace="141" w:wrap="auto" w:hAnchor="page" w:xAlign="center" w:yAlign="bottom"/>
      <w:widowControl/>
      <w:autoSpaceDE/>
      <w:autoSpaceDN/>
      <w:ind w:left="2880"/>
    </w:pPr>
    <w:rPr>
      <w:rFonts w:ascii="Arial" w:eastAsia="Times New Roman" w:hAnsi="Arial" w:cs="Arial"/>
      <w:sz w:val="40"/>
      <w:szCs w:val="24"/>
      <w:lang w:eastAsia="es-ES"/>
    </w:rPr>
  </w:style>
  <w:style w:type="paragraph" w:styleId="Sangra2detindependiente">
    <w:name w:val="Body Text Indent 2"/>
    <w:basedOn w:val="Normal"/>
    <w:semiHidden/>
    <w:rsid w:val="00E66C96"/>
    <w:pPr>
      <w:widowControl/>
      <w:autoSpaceDE/>
      <w:autoSpaceDN/>
      <w:ind w:firstLine="708"/>
      <w:jc w:val="both"/>
    </w:pPr>
    <w:rPr>
      <w:rFonts w:ascii="Comic Sans MS" w:eastAsia="Times New Roman" w:hAnsi="Comic Sans MS" w:cs="Times New Roman"/>
      <w:szCs w:val="24"/>
      <w:lang w:eastAsia="es-ES"/>
    </w:rPr>
  </w:style>
  <w:style w:type="paragraph" w:styleId="Sangra3detindependiente">
    <w:name w:val="Body Text Indent 3"/>
    <w:basedOn w:val="Normal"/>
    <w:semiHidden/>
    <w:rsid w:val="00E66C96"/>
    <w:pPr>
      <w:widowControl/>
      <w:tabs>
        <w:tab w:val="left" w:pos="2085"/>
      </w:tabs>
      <w:autoSpaceDE/>
      <w:autoSpaceDN/>
      <w:ind w:left="540"/>
      <w:jc w:val="both"/>
    </w:pPr>
    <w:rPr>
      <w:rFonts w:ascii="Comic Sans MS" w:eastAsia="Times New Roman" w:hAnsi="Comic Sans MS" w:cs="Times New Roman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E66C96"/>
    <w:pPr>
      <w:widowControl/>
      <w:autoSpaceDE/>
      <w:autoSpaceDN/>
      <w:jc w:val="both"/>
    </w:pPr>
    <w:rPr>
      <w:rFonts w:ascii="Tahoma" w:eastAsia="Times New Roman" w:hAnsi="Tahoma" w:cs="Tahoma"/>
      <w:sz w:val="24"/>
      <w:szCs w:val="24"/>
      <w:lang w:val="fr-FR" w:eastAsia="es-ES"/>
    </w:rPr>
  </w:style>
  <w:style w:type="paragraph" w:styleId="Textonotapie">
    <w:name w:val="footnote text"/>
    <w:basedOn w:val="Normal"/>
    <w:semiHidden/>
    <w:rsid w:val="00E66C9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E66C96"/>
    <w:rPr>
      <w:vertAlign w:val="superscript"/>
    </w:rPr>
  </w:style>
  <w:style w:type="paragraph" w:styleId="Textoindependiente2">
    <w:name w:val="Body Text 2"/>
    <w:basedOn w:val="Normal"/>
    <w:link w:val="Textoindependiente2Car"/>
    <w:rsid w:val="00E66C96"/>
    <w:pPr>
      <w:widowControl/>
      <w:autoSpaceDE/>
      <w:autoSpaceDN/>
      <w:jc w:val="both"/>
    </w:pPr>
    <w:rPr>
      <w:rFonts w:ascii="Verdana" w:eastAsia="Times New Roman" w:hAnsi="Verdana" w:cs="Times New Roman"/>
      <w:color w:val="003333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2E7D0C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rsid w:val="002E7D0C"/>
    <w:rPr>
      <w:sz w:val="16"/>
      <w:szCs w:val="16"/>
      <w:lang w:val="ca-ES"/>
    </w:rPr>
  </w:style>
  <w:style w:type="character" w:customStyle="1" w:styleId="Ttulo2Car">
    <w:name w:val="Título 2 Car"/>
    <w:link w:val="Ttulo2"/>
    <w:rsid w:val="002E7D0C"/>
    <w:rPr>
      <w:rFonts w:ascii="Arial" w:hAnsi="Arial"/>
      <w:sz w:val="28"/>
      <w:lang w:val="ca-ES"/>
    </w:rPr>
  </w:style>
  <w:style w:type="character" w:customStyle="1" w:styleId="EncabezadoCar">
    <w:name w:val="Encabezado Car"/>
    <w:link w:val="Encabezado"/>
    <w:rsid w:val="007E23E6"/>
    <w:rPr>
      <w:sz w:val="24"/>
      <w:szCs w:val="24"/>
      <w:lang w:val="ca-ES"/>
    </w:rPr>
  </w:style>
  <w:style w:type="character" w:customStyle="1" w:styleId="Textoindependiente2Car">
    <w:name w:val="Texto independiente 2 Car"/>
    <w:link w:val="Textoindependiente2"/>
    <w:rsid w:val="0078491D"/>
    <w:rPr>
      <w:rFonts w:ascii="Verdana" w:hAnsi="Verdana"/>
      <w:color w:val="003333"/>
      <w:sz w:val="24"/>
      <w:szCs w:val="24"/>
      <w:lang w:val="ca-ES"/>
    </w:rPr>
  </w:style>
  <w:style w:type="paragraph" w:customStyle="1" w:styleId="Article">
    <w:name w:val="Article"/>
    <w:basedOn w:val="Normal"/>
    <w:next w:val="Normal"/>
    <w:uiPriority w:val="99"/>
    <w:rsid w:val="004B0940"/>
    <w:pPr>
      <w:widowControl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4801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A2CEC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unhideWhenUsed/>
    <w:rsid w:val="00EC748F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2458B6"/>
    <w:pPr>
      <w:widowControl/>
      <w:overflowPunct w:val="0"/>
      <w:adjustRightInd w:val="0"/>
      <w:jc w:val="both"/>
      <w:textAlignment w:val="baseline"/>
    </w:pPr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205A0B"/>
    <w:pPr>
      <w:widowControl/>
      <w:autoSpaceDE/>
      <w:autoSpaceDN/>
      <w:jc w:val="center"/>
    </w:pPr>
    <w:rPr>
      <w:rFonts w:ascii="Arial" w:eastAsia="Times New Roman" w:hAnsi="Arial" w:cs="Times New Roman"/>
      <w:b/>
      <w:szCs w:val="20"/>
      <w:u w:val="single"/>
      <w:lang w:eastAsia="ca-ES"/>
    </w:rPr>
  </w:style>
  <w:style w:type="character" w:customStyle="1" w:styleId="TtuloCar">
    <w:name w:val="Título Car"/>
    <w:basedOn w:val="Fuentedeprrafopredeter"/>
    <w:link w:val="Ttulo"/>
    <w:rsid w:val="00205A0B"/>
    <w:rPr>
      <w:rFonts w:ascii="Arial" w:hAnsi="Arial"/>
      <w:b/>
      <w:sz w:val="22"/>
      <w:u w:val="single"/>
    </w:rPr>
  </w:style>
  <w:style w:type="paragraph" w:styleId="NormalWeb">
    <w:name w:val="Normal (Web)"/>
    <w:basedOn w:val="Normal"/>
    <w:uiPriority w:val="99"/>
    <w:unhideWhenUsed/>
    <w:rsid w:val="00205A0B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205A0B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05A0B"/>
    <w:rPr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E0298"/>
    <w:rPr>
      <w:rFonts w:ascii="Tahoma" w:hAnsi="Tahoma" w:cs="Tahoma"/>
      <w:sz w:val="24"/>
      <w:szCs w:val="24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6D6C"/>
    <w:pPr>
      <w:widowControl/>
      <w:autoSpaceDE/>
      <w:autoSpaceDN/>
    </w:pPr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D6C"/>
    <w:rPr>
      <w:rFonts w:ascii="Segoe UI" w:hAnsi="Segoe UI" w:cs="Segoe UI"/>
      <w:sz w:val="18"/>
      <w:szCs w:val="18"/>
      <w:lang w:eastAsia="es-ES"/>
    </w:rPr>
  </w:style>
  <w:style w:type="paragraph" w:customStyle="1" w:styleId="Ttulo21">
    <w:name w:val="Título 21"/>
    <w:basedOn w:val="Normal"/>
    <w:uiPriority w:val="1"/>
    <w:qFormat/>
    <w:rsid w:val="0015621E"/>
    <w:pPr>
      <w:ind w:left="105"/>
      <w:outlineLvl w:val="2"/>
    </w:pPr>
    <w:rPr>
      <w:rFonts w:ascii="DejaVu Sans" w:eastAsia="DejaVu Sans" w:hAnsi="DejaVu Sans" w:cs="DejaVu Sans"/>
      <w:b/>
      <w:bCs/>
      <w:sz w:val="20"/>
      <w:szCs w:val="20"/>
      <w:lang w:eastAsia="es-ES" w:bidi="es-ES"/>
    </w:rPr>
  </w:style>
  <w:style w:type="paragraph" w:customStyle="1" w:styleId="Ttulo11">
    <w:name w:val="Título 11"/>
    <w:basedOn w:val="Normal"/>
    <w:uiPriority w:val="1"/>
    <w:qFormat/>
    <w:rsid w:val="001B29F6"/>
    <w:pPr>
      <w:ind w:left="956" w:hanging="360"/>
      <w:jc w:val="both"/>
      <w:outlineLvl w:val="1"/>
    </w:pPr>
    <w:rPr>
      <w:rFonts w:ascii="DejaVu Sans" w:eastAsia="DejaVu Sans" w:hAnsi="DejaVu Sans" w:cs="DejaVu Sans"/>
      <w:lang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8068A"/>
    <w:rPr>
      <w:color w:val="808080"/>
      <w:shd w:val="clear" w:color="auto" w:fill="E6E6E6"/>
    </w:rPr>
  </w:style>
  <w:style w:type="character" w:customStyle="1" w:styleId="lrzxr">
    <w:name w:val="lrzxr"/>
    <w:basedOn w:val="Fuentedeprrafopredeter"/>
    <w:rsid w:val="00290391"/>
  </w:style>
  <w:style w:type="character" w:customStyle="1" w:styleId="Ttulo6Car">
    <w:name w:val="Título 6 Car"/>
    <w:basedOn w:val="Fuentedeprrafopredeter"/>
    <w:link w:val="Ttulo6"/>
    <w:uiPriority w:val="9"/>
    <w:semiHidden/>
    <w:rsid w:val="002E38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759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untament@tora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tor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\Desktop\escriptori%20vell\plantilla%20ajutname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E29C8-0771-4A4E-A91C-0F506111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ajutnament</Template>
  <TotalTime>1</TotalTime>
  <Pages>3</Pages>
  <Words>746</Words>
  <Characters>4729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 de licitació</vt:lpstr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instància</dc:title>
  <dc:creator>Secretari</dc:creator>
  <cp:lastModifiedBy>Secretaria</cp:lastModifiedBy>
  <cp:revision>2</cp:revision>
  <cp:lastPrinted>2019-07-17T12:27:00Z</cp:lastPrinted>
  <dcterms:created xsi:type="dcterms:W3CDTF">2021-06-08T18:20:00Z</dcterms:created>
  <dcterms:modified xsi:type="dcterms:W3CDTF">2021-06-08T18:20:00Z</dcterms:modified>
</cp:coreProperties>
</file>